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BF" w:rsidRDefault="004F5FBA" w:rsidP="009753F9">
      <w:pPr>
        <w:jc w:val="center"/>
        <w:rPr>
          <w:b/>
        </w:rPr>
      </w:pPr>
      <w:bookmarkStart w:id="0" w:name="_GoBack"/>
      <w:bookmarkEnd w:id="0"/>
      <w:r w:rsidRPr="009753F9">
        <w:rPr>
          <w:b/>
        </w:rPr>
        <w:t>SESSIÓ ORDINÀRIA DE LA JUNTA DE G</w:t>
      </w:r>
      <w:r w:rsidR="00EA637C">
        <w:rPr>
          <w:b/>
        </w:rPr>
        <w:t>O</w:t>
      </w:r>
      <w:r w:rsidRPr="009753F9">
        <w:rPr>
          <w:b/>
        </w:rPr>
        <w:t xml:space="preserve">VERN LOCAL DEL </w:t>
      </w:r>
      <w:r w:rsidR="00EA637C">
        <w:rPr>
          <w:b/>
        </w:rPr>
        <w:t>2</w:t>
      </w:r>
      <w:r w:rsidRPr="009753F9">
        <w:rPr>
          <w:b/>
        </w:rPr>
        <w:t>3 DE SETEMBRE DE 2019</w:t>
      </w:r>
    </w:p>
    <w:p w:rsidR="009753F9" w:rsidRDefault="009753F9" w:rsidP="009753F9">
      <w:pPr>
        <w:jc w:val="both"/>
        <w:rPr>
          <w:b/>
        </w:rPr>
      </w:pPr>
    </w:p>
    <w:p w:rsidR="009753F9" w:rsidRPr="009753F9" w:rsidRDefault="009753F9" w:rsidP="009753F9">
      <w:pPr>
        <w:jc w:val="both"/>
        <w:rPr>
          <w:b/>
        </w:rPr>
      </w:pPr>
    </w:p>
    <w:p w:rsidR="004F5FBA" w:rsidRDefault="004F5FBA" w:rsidP="009753F9">
      <w:pPr>
        <w:jc w:val="both"/>
      </w:pPr>
    </w:p>
    <w:p w:rsidR="004F5FBA" w:rsidRDefault="004F5FBA" w:rsidP="009753F9">
      <w:pPr>
        <w:jc w:val="both"/>
      </w:pPr>
      <w:r>
        <w:t xml:space="preserve">1.- APROVACIÓ SI S’ESCAU DE L’ESBORRANY DE L’ACTA DE </w:t>
      </w:r>
      <w:r w:rsidR="00EA637C">
        <w:t>L</w:t>
      </w:r>
      <w:r>
        <w:t>A SESSIÓ ANTERIOR</w:t>
      </w:r>
    </w:p>
    <w:p w:rsidR="004F5FBA" w:rsidRDefault="004F5FBA" w:rsidP="009753F9">
      <w:pPr>
        <w:jc w:val="both"/>
      </w:pPr>
    </w:p>
    <w:p w:rsidR="004F5FBA" w:rsidRDefault="004F5FBA" w:rsidP="009753F9">
      <w:pPr>
        <w:jc w:val="both"/>
      </w:pPr>
      <w:r>
        <w:t>S’aprova per unanimitat</w:t>
      </w:r>
    </w:p>
    <w:p w:rsidR="004F5FBA" w:rsidRDefault="004F5FBA" w:rsidP="009753F9">
      <w:pPr>
        <w:jc w:val="both"/>
      </w:pPr>
    </w:p>
    <w:p w:rsidR="004F5FBA" w:rsidRDefault="004F5FBA" w:rsidP="009753F9">
      <w:pPr>
        <w:jc w:val="both"/>
      </w:pPr>
      <w:r>
        <w:t xml:space="preserve">2.- PROPOSTA </w:t>
      </w:r>
      <w:r w:rsidR="00EA637C">
        <w:t>D’ACORD DE CONVENI DE COL·LABORACIÓ AMB L’EMPRESA SOREA PEL MANTENIMENT, MILLORA I RECUPERACIÓ DE LES FONTS DE SANT QUIRZE SAFAJA (X2019000250)</w:t>
      </w:r>
    </w:p>
    <w:p w:rsidR="004F5FBA" w:rsidRDefault="004F5FBA" w:rsidP="009753F9">
      <w:pPr>
        <w:jc w:val="both"/>
      </w:pPr>
    </w:p>
    <w:p w:rsidR="00EA637C" w:rsidRDefault="00EA637C" w:rsidP="00EA637C">
      <w:pPr>
        <w:jc w:val="both"/>
      </w:pPr>
      <w:r>
        <w:t>S’aprova per unanimitat</w:t>
      </w:r>
    </w:p>
    <w:p w:rsidR="004F5FBA" w:rsidRDefault="004F5FBA" w:rsidP="009753F9">
      <w:pPr>
        <w:jc w:val="both"/>
      </w:pPr>
    </w:p>
    <w:p w:rsidR="00EA637C" w:rsidRDefault="004F5FBA" w:rsidP="009753F9">
      <w:pPr>
        <w:jc w:val="both"/>
      </w:pPr>
      <w:r>
        <w:t>3.-</w:t>
      </w:r>
      <w:r w:rsidR="00EA637C">
        <w:t xml:space="preserve"> PROPOSTA D’ACORD APROVACIÓ DE FACTURES.</w:t>
      </w:r>
      <w:r>
        <w:t xml:space="preserve"> </w:t>
      </w:r>
    </w:p>
    <w:p w:rsidR="00EA637C" w:rsidRDefault="00EA637C" w:rsidP="009753F9">
      <w:pPr>
        <w:jc w:val="both"/>
      </w:pPr>
    </w:p>
    <w:p w:rsidR="004F5FBA" w:rsidRDefault="004F5FBA" w:rsidP="009753F9">
      <w:pPr>
        <w:jc w:val="both"/>
      </w:pPr>
      <w:r>
        <w:t>S’aprova per unanimitat</w:t>
      </w:r>
    </w:p>
    <w:p w:rsidR="004F5FBA" w:rsidRDefault="004F5FBA" w:rsidP="009753F9">
      <w:pPr>
        <w:jc w:val="both"/>
      </w:pPr>
    </w:p>
    <w:p w:rsidR="00EA637C" w:rsidRDefault="004F5FBA" w:rsidP="009753F9">
      <w:pPr>
        <w:jc w:val="both"/>
      </w:pPr>
      <w:r>
        <w:t xml:space="preserve">4.- PROPOSTA </w:t>
      </w:r>
      <w:r w:rsidR="00EA637C">
        <w:t>D’ACORD DE COMUNICACIÓ PRÈVIA DE PRIMERA OCUPACIÓ (X2019000253)</w:t>
      </w:r>
    </w:p>
    <w:p w:rsidR="00EA637C" w:rsidRDefault="00EA637C" w:rsidP="009753F9">
      <w:pPr>
        <w:jc w:val="both"/>
      </w:pPr>
    </w:p>
    <w:p w:rsidR="004F5FBA" w:rsidRDefault="004F5FBA" w:rsidP="009753F9">
      <w:pPr>
        <w:jc w:val="both"/>
      </w:pPr>
      <w:r>
        <w:t>S’aprova per unanimitat</w:t>
      </w:r>
    </w:p>
    <w:p w:rsidR="004F5FBA" w:rsidRDefault="004F5FBA" w:rsidP="009753F9">
      <w:pPr>
        <w:jc w:val="both"/>
      </w:pPr>
    </w:p>
    <w:p w:rsidR="009753F9" w:rsidRDefault="009753F9" w:rsidP="009753F9">
      <w:pPr>
        <w:jc w:val="both"/>
      </w:pPr>
      <w:r>
        <w:t>5.-</w:t>
      </w:r>
      <w:r w:rsidR="00EA637C">
        <w:t xml:space="preserve"> PROPOSTA D’ACORD DE RÈGIM DE LLICÈNCIES PER COMUNICACIÓ PRÈVIA (X2019000248)</w:t>
      </w:r>
    </w:p>
    <w:p w:rsidR="00EA637C" w:rsidRDefault="00EA637C" w:rsidP="009753F9">
      <w:pPr>
        <w:jc w:val="both"/>
      </w:pPr>
    </w:p>
    <w:p w:rsidR="009753F9" w:rsidRDefault="009753F9" w:rsidP="009753F9">
      <w:pPr>
        <w:jc w:val="both"/>
      </w:pPr>
      <w:r>
        <w:t>S’aprova per unanimitat</w:t>
      </w:r>
    </w:p>
    <w:p w:rsidR="009753F9" w:rsidRDefault="009753F9" w:rsidP="009753F9">
      <w:pPr>
        <w:jc w:val="both"/>
      </w:pPr>
    </w:p>
    <w:p w:rsidR="00EA637C" w:rsidRDefault="009753F9" w:rsidP="00EA637C">
      <w:pPr>
        <w:jc w:val="both"/>
      </w:pPr>
      <w:r>
        <w:t xml:space="preserve">6.- </w:t>
      </w:r>
      <w:r w:rsidR="00EA637C">
        <w:t>PROPOSTA D’ACORD DE RÈGIM DE LLICÈNCIES PER COMUNICACIÓ PRÈVIA (X2019000251)</w:t>
      </w:r>
    </w:p>
    <w:p w:rsidR="009753F9" w:rsidRDefault="009753F9" w:rsidP="009753F9">
      <w:pPr>
        <w:jc w:val="both"/>
      </w:pPr>
    </w:p>
    <w:p w:rsidR="009753F9" w:rsidRDefault="009753F9" w:rsidP="009753F9">
      <w:pPr>
        <w:jc w:val="both"/>
      </w:pPr>
      <w:r>
        <w:t>S’aprova per unanimitat</w:t>
      </w:r>
    </w:p>
    <w:p w:rsidR="009753F9" w:rsidRDefault="009753F9" w:rsidP="009753F9">
      <w:pPr>
        <w:jc w:val="both"/>
      </w:pPr>
    </w:p>
    <w:p w:rsidR="009753F9" w:rsidRDefault="009753F9" w:rsidP="009753F9">
      <w:pPr>
        <w:jc w:val="both"/>
      </w:pPr>
    </w:p>
    <w:sectPr w:rsidR="009753F9" w:rsidSect="00952BBF">
      <w:headerReference w:type="default" r:id="rId7"/>
      <w:pgSz w:w="11906" w:h="16838"/>
      <w:pgMar w:top="16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FBA" w:rsidRDefault="004F5FBA" w:rsidP="00952BBF">
      <w:r>
        <w:separator/>
      </w:r>
    </w:p>
  </w:endnote>
  <w:endnote w:type="continuationSeparator" w:id="0">
    <w:p w:rsidR="004F5FBA" w:rsidRDefault="004F5FBA" w:rsidP="0095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FBA" w:rsidRDefault="004F5FBA" w:rsidP="00952BBF">
      <w:r>
        <w:separator/>
      </w:r>
    </w:p>
  </w:footnote>
  <w:footnote w:type="continuationSeparator" w:id="0">
    <w:p w:rsidR="004F5FBA" w:rsidRDefault="004F5FBA" w:rsidP="0095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BA" w:rsidRDefault="004F5FBA" w:rsidP="00952BBF">
    <w:pPr>
      <w:pStyle w:val="Encabezado"/>
      <w:ind w:left="-1134"/>
    </w:pPr>
    <w:r>
      <w:rPr>
        <w:noProof/>
        <w:lang w:eastAsia="ca-ES"/>
      </w:rPr>
      <w:drawing>
        <wp:inline distT="0" distB="0" distL="0" distR="0">
          <wp:extent cx="6774565" cy="1012825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aler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392" b="86034"/>
                  <a:stretch/>
                </pic:blipFill>
                <pic:spPr bwMode="auto">
                  <a:xfrm>
                    <a:off x="0" y="0"/>
                    <a:ext cx="6782314" cy="1013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4F5FBA" w:rsidRDefault="004F5FBA" w:rsidP="00952BBF">
    <w:pPr>
      <w:pStyle w:val="Encabezado"/>
      <w:ind w:left="-1134"/>
    </w:pPr>
  </w:p>
  <w:p w:rsidR="004F5FBA" w:rsidRDefault="004F5FBA" w:rsidP="00952BBF">
    <w:pPr>
      <w:pStyle w:val="Encabezado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360F3"/>
    <w:multiLevelType w:val="hybridMultilevel"/>
    <w:tmpl w:val="99DADC94"/>
    <w:lvl w:ilvl="0" w:tplc="DDDAA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60CD6"/>
    <w:rsid w:val="00040D7C"/>
    <w:rsid w:val="00161A3A"/>
    <w:rsid w:val="002E3778"/>
    <w:rsid w:val="0044332D"/>
    <w:rsid w:val="004F5FBA"/>
    <w:rsid w:val="00670E4D"/>
    <w:rsid w:val="00952BBF"/>
    <w:rsid w:val="009753F9"/>
    <w:rsid w:val="00977329"/>
    <w:rsid w:val="00A466B9"/>
    <w:rsid w:val="00B87DB6"/>
    <w:rsid w:val="00DA3632"/>
    <w:rsid w:val="00E60CD6"/>
    <w:rsid w:val="00EA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52BBF"/>
  </w:style>
  <w:style w:type="paragraph" w:styleId="Piedepgina">
    <w:name w:val="footer"/>
    <w:basedOn w:val="Normal"/>
    <w:link w:val="PiedepginaCar"/>
    <w:uiPriority w:val="99"/>
    <w:unhideWhenUsed/>
    <w:rsid w:val="00952B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2BBF"/>
  </w:style>
  <w:style w:type="paragraph" w:styleId="Textodeglobo">
    <w:name w:val="Balloon Text"/>
    <w:basedOn w:val="Normal"/>
    <w:link w:val="TextodegloboCar"/>
    <w:uiPriority w:val="99"/>
    <w:semiHidden/>
    <w:unhideWhenUsed/>
    <w:rsid w:val="00040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D7C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F5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nou\nova%20etapa\MODELATGE%20ADMINISTRATIU\PLANTILLES%20INFORMATIQUES\PLANTILLES\PLANTILLA%20NOVA%20AJUNTAMENT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NOVA AJUNTAMENT 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Comunica'm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SQSR</dc:creator>
  <cp:lastModifiedBy>SQSR</cp:lastModifiedBy>
  <cp:revision>3</cp:revision>
  <dcterms:created xsi:type="dcterms:W3CDTF">2019-09-25T11:39:00Z</dcterms:created>
  <dcterms:modified xsi:type="dcterms:W3CDTF">2019-09-25T11:45:00Z</dcterms:modified>
</cp:coreProperties>
</file>