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88741" w14:textId="77777777" w:rsidR="00152FA0" w:rsidRDefault="00152FA0" w:rsidP="00BF4EBD">
      <w:pPr>
        <w:rPr>
          <w:szCs w:val="24"/>
        </w:rPr>
      </w:pPr>
    </w:p>
    <w:p w14:paraId="4999AFA4" w14:textId="77777777" w:rsidR="0078620B" w:rsidRDefault="0078620B" w:rsidP="00BF4EBD">
      <w:pPr>
        <w:rPr>
          <w:szCs w:val="24"/>
        </w:rPr>
      </w:pPr>
    </w:p>
    <w:p w14:paraId="27F3F70E" w14:textId="77777777" w:rsidR="00C23005" w:rsidRDefault="00C23005" w:rsidP="00BF4EBD">
      <w:pPr>
        <w:rPr>
          <w:szCs w:val="24"/>
        </w:rPr>
      </w:pPr>
    </w:p>
    <w:p w14:paraId="55598AB5" w14:textId="2BD264F2" w:rsidR="00C23005" w:rsidRPr="00C23005" w:rsidRDefault="00C23005" w:rsidP="00C23005">
      <w:pPr>
        <w:pStyle w:val="Textoindependiente"/>
        <w:jc w:val="center"/>
        <w:rPr>
          <w:rFonts w:ascii="Arial" w:hAnsi="Arial" w:cs="Arial"/>
          <w:b/>
          <w:sz w:val="22"/>
        </w:rPr>
      </w:pPr>
      <w:r w:rsidRPr="00C23005">
        <w:rPr>
          <w:rFonts w:ascii="Arial" w:hAnsi="Arial" w:cs="Arial"/>
          <w:b/>
          <w:sz w:val="22"/>
        </w:rPr>
        <w:t xml:space="preserve">CONVOCATÒRIA DE LA SESSIÓ EXTRAORDINÀRIA DEL PLE MUNICIPAL DEL </w:t>
      </w:r>
      <w:r w:rsidRPr="00C23005">
        <w:rPr>
          <w:rFonts w:ascii="Arial" w:hAnsi="Arial" w:cs="Arial"/>
          <w:b/>
          <w:sz w:val="22"/>
        </w:rPr>
        <w:tab/>
        <w:t>DI</w:t>
      </w:r>
      <w:r w:rsidR="00E663A4">
        <w:rPr>
          <w:rFonts w:ascii="Arial" w:hAnsi="Arial" w:cs="Arial"/>
          <w:b/>
          <w:sz w:val="22"/>
        </w:rPr>
        <w:t>SSABTE</w:t>
      </w:r>
      <w:r w:rsidR="007A02E2">
        <w:rPr>
          <w:rFonts w:ascii="Arial" w:hAnsi="Arial" w:cs="Arial"/>
          <w:b/>
          <w:sz w:val="22"/>
        </w:rPr>
        <w:t xml:space="preserve"> </w:t>
      </w:r>
      <w:r w:rsidRPr="00C23005">
        <w:rPr>
          <w:rFonts w:ascii="Arial" w:hAnsi="Arial" w:cs="Arial"/>
          <w:b/>
          <w:sz w:val="22"/>
        </w:rPr>
        <w:t xml:space="preserve">DIA </w:t>
      </w:r>
      <w:r w:rsidR="004E49D6">
        <w:rPr>
          <w:rFonts w:ascii="Arial" w:hAnsi="Arial" w:cs="Arial"/>
          <w:b/>
          <w:sz w:val="22"/>
        </w:rPr>
        <w:t>1</w:t>
      </w:r>
      <w:r w:rsidR="00E663A4">
        <w:rPr>
          <w:rFonts w:ascii="Arial" w:hAnsi="Arial" w:cs="Arial"/>
          <w:b/>
          <w:sz w:val="22"/>
        </w:rPr>
        <w:t>1</w:t>
      </w:r>
      <w:r w:rsidRPr="00C23005">
        <w:rPr>
          <w:rFonts w:ascii="Arial" w:hAnsi="Arial" w:cs="Arial"/>
          <w:b/>
          <w:sz w:val="22"/>
        </w:rPr>
        <w:t xml:space="preserve"> D</w:t>
      </w:r>
      <w:r w:rsidR="00E663A4">
        <w:rPr>
          <w:rFonts w:ascii="Arial" w:hAnsi="Arial" w:cs="Arial"/>
          <w:b/>
          <w:sz w:val="22"/>
        </w:rPr>
        <w:t>E M</w:t>
      </w:r>
      <w:r w:rsidR="004E49D6">
        <w:rPr>
          <w:rFonts w:ascii="Arial" w:hAnsi="Arial" w:cs="Arial"/>
          <w:b/>
          <w:sz w:val="22"/>
        </w:rPr>
        <w:t>AI</w:t>
      </w:r>
      <w:r w:rsidR="00E663A4">
        <w:rPr>
          <w:rFonts w:ascii="Arial" w:hAnsi="Arial" w:cs="Arial"/>
          <w:b/>
          <w:sz w:val="22"/>
        </w:rPr>
        <w:t>G</w:t>
      </w:r>
      <w:r w:rsidRPr="00C23005">
        <w:rPr>
          <w:rFonts w:ascii="Arial" w:hAnsi="Arial" w:cs="Arial"/>
          <w:b/>
          <w:sz w:val="22"/>
        </w:rPr>
        <w:t xml:space="preserve"> DE 20</w:t>
      </w:r>
      <w:r w:rsidR="00492D92">
        <w:rPr>
          <w:rFonts w:ascii="Arial" w:hAnsi="Arial" w:cs="Arial"/>
          <w:b/>
          <w:sz w:val="22"/>
        </w:rPr>
        <w:t>2</w:t>
      </w:r>
      <w:r w:rsidR="004E49D6">
        <w:rPr>
          <w:rFonts w:ascii="Arial" w:hAnsi="Arial" w:cs="Arial"/>
          <w:b/>
          <w:sz w:val="22"/>
        </w:rPr>
        <w:t>4</w:t>
      </w:r>
    </w:p>
    <w:p w14:paraId="672B2B8D" w14:textId="77777777" w:rsidR="00C23005" w:rsidRDefault="00C23005" w:rsidP="00C23005">
      <w:pPr>
        <w:pStyle w:val="Textoindependiente2"/>
        <w:rPr>
          <w:b/>
          <w:sz w:val="22"/>
        </w:rPr>
      </w:pPr>
    </w:p>
    <w:p w14:paraId="7E32AC57" w14:textId="5B11F2C8" w:rsidR="00C23005" w:rsidRPr="00C23005" w:rsidRDefault="00C23005" w:rsidP="00C23005">
      <w:pPr>
        <w:pStyle w:val="Textoindependiente2"/>
        <w:jc w:val="both"/>
        <w:rPr>
          <w:rFonts w:ascii="Arial" w:hAnsi="Arial" w:cs="Arial"/>
          <w:sz w:val="22"/>
        </w:rPr>
      </w:pPr>
      <w:r w:rsidRPr="00C23005">
        <w:rPr>
          <w:rFonts w:ascii="Arial" w:hAnsi="Arial" w:cs="Arial"/>
          <w:sz w:val="22"/>
        </w:rPr>
        <w:t xml:space="preserve">Per la present em plau convocar-vos a la sessió extraordinària del Ple de la Corporació que tindrà lloc a la Sala d’Actes de l’Ajuntament el proper  </w:t>
      </w:r>
      <w:r w:rsidRPr="00C23005">
        <w:rPr>
          <w:rFonts w:ascii="Arial" w:hAnsi="Arial" w:cs="Arial"/>
          <w:b/>
          <w:sz w:val="22"/>
        </w:rPr>
        <w:t>Di</w:t>
      </w:r>
      <w:r w:rsidR="00E663A4">
        <w:rPr>
          <w:rFonts w:ascii="Arial" w:hAnsi="Arial" w:cs="Arial"/>
          <w:b/>
          <w:sz w:val="22"/>
        </w:rPr>
        <w:t>ssabte</w:t>
      </w:r>
      <w:r w:rsidR="00706315">
        <w:rPr>
          <w:rFonts w:ascii="Arial" w:hAnsi="Arial" w:cs="Arial"/>
          <w:b/>
          <w:sz w:val="22"/>
        </w:rPr>
        <w:t xml:space="preserve"> </w:t>
      </w:r>
      <w:r w:rsidRPr="00C23005">
        <w:rPr>
          <w:rFonts w:ascii="Arial" w:hAnsi="Arial" w:cs="Arial"/>
          <w:b/>
          <w:sz w:val="22"/>
        </w:rPr>
        <w:t xml:space="preserve">dia </w:t>
      </w:r>
      <w:r w:rsidR="004E49D6">
        <w:rPr>
          <w:rFonts w:ascii="Arial" w:hAnsi="Arial" w:cs="Arial"/>
          <w:b/>
          <w:sz w:val="22"/>
        </w:rPr>
        <w:t>1</w:t>
      </w:r>
      <w:r w:rsidR="00E663A4">
        <w:rPr>
          <w:rFonts w:ascii="Arial" w:hAnsi="Arial" w:cs="Arial"/>
          <w:b/>
          <w:sz w:val="22"/>
        </w:rPr>
        <w:t>1</w:t>
      </w:r>
      <w:r w:rsidRPr="00C23005">
        <w:rPr>
          <w:rFonts w:ascii="Arial" w:hAnsi="Arial" w:cs="Arial"/>
          <w:b/>
          <w:sz w:val="22"/>
        </w:rPr>
        <w:t xml:space="preserve"> </w:t>
      </w:r>
      <w:r w:rsidR="006B5ADF">
        <w:rPr>
          <w:rFonts w:ascii="Arial" w:hAnsi="Arial" w:cs="Arial"/>
          <w:b/>
          <w:sz w:val="22"/>
        </w:rPr>
        <w:t>d</w:t>
      </w:r>
      <w:r w:rsidR="00E663A4">
        <w:rPr>
          <w:rFonts w:ascii="Arial" w:hAnsi="Arial" w:cs="Arial"/>
          <w:b/>
          <w:sz w:val="22"/>
        </w:rPr>
        <w:t>e maig</w:t>
      </w:r>
      <w:r w:rsidRPr="00C23005">
        <w:rPr>
          <w:rFonts w:ascii="Arial" w:hAnsi="Arial" w:cs="Arial"/>
          <w:b/>
          <w:sz w:val="22"/>
        </w:rPr>
        <w:t xml:space="preserve"> de 20</w:t>
      </w:r>
      <w:r w:rsidR="00492D92">
        <w:rPr>
          <w:rFonts w:ascii="Arial" w:hAnsi="Arial" w:cs="Arial"/>
          <w:b/>
          <w:sz w:val="22"/>
        </w:rPr>
        <w:t>2</w:t>
      </w:r>
      <w:r w:rsidR="004E49D6">
        <w:rPr>
          <w:rFonts w:ascii="Arial" w:hAnsi="Arial" w:cs="Arial"/>
          <w:b/>
          <w:sz w:val="22"/>
        </w:rPr>
        <w:t>4</w:t>
      </w:r>
      <w:r w:rsidRPr="00C23005">
        <w:rPr>
          <w:rFonts w:ascii="Arial" w:hAnsi="Arial" w:cs="Arial"/>
          <w:sz w:val="22"/>
        </w:rPr>
        <w:t xml:space="preserve">, a les </w:t>
      </w:r>
      <w:r w:rsidR="0045306A">
        <w:rPr>
          <w:rFonts w:ascii="Arial" w:hAnsi="Arial" w:cs="Arial"/>
          <w:sz w:val="22"/>
        </w:rPr>
        <w:t>dinou</w:t>
      </w:r>
      <w:r w:rsidRPr="00C23005">
        <w:rPr>
          <w:rFonts w:ascii="Arial" w:hAnsi="Arial" w:cs="Arial"/>
          <w:sz w:val="22"/>
        </w:rPr>
        <w:t xml:space="preserve"> </w:t>
      </w:r>
      <w:r w:rsidR="002C1132">
        <w:rPr>
          <w:rFonts w:ascii="Arial" w:hAnsi="Arial" w:cs="Arial"/>
          <w:sz w:val="22"/>
        </w:rPr>
        <w:t xml:space="preserve">trenta </w:t>
      </w:r>
      <w:r w:rsidRPr="00C23005">
        <w:rPr>
          <w:rFonts w:ascii="Arial" w:hAnsi="Arial" w:cs="Arial"/>
          <w:sz w:val="22"/>
        </w:rPr>
        <w:t>hores, per tractar l’ únic punt de l’Ordre del Dia.</w:t>
      </w:r>
    </w:p>
    <w:p w14:paraId="790A89ED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245A40E9" w14:textId="77777777" w:rsidR="00C23005" w:rsidRPr="00C23005" w:rsidRDefault="00C23005" w:rsidP="00C23005">
      <w:pPr>
        <w:pStyle w:val="Ttulo1"/>
        <w:jc w:val="both"/>
        <w:rPr>
          <w:rFonts w:ascii="Arial" w:hAnsi="Arial" w:cs="Arial"/>
          <w:sz w:val="22"/>
        </w:rPr>
      </w:pPr>
      <w:r w:rsidRPr="00C23005">
        <w:rPr>
          <w:rFonts w:ascii="Arial" w:hAnsi="Arial" w:cs="Arial"/>
          <w:sz w:val="22"/>
        </w:rPr>
        <w:t>ORDRE DEL DIA</w:t>
      </w:r>
    </w:p>
    <w:p w14:paraId="3578EF34" w14:textId="77777777" w:rsidR="00C23005" w:rsidRPr="00C23005" w:rsidRDefault="00C23005" w:rsidP="00C23005">
      <w:pPr>
        <w:jc w:val="both"/>
        <w:rPr>
          <w:rFonts w:ascii="Arial" w:hAnsi="Arial" w:cs="Arial"/>
          <w:b/>
          <w:sz w:val="22"/>
        </w:rPr>
      </w:pPr>
    </w:p>
    <w:p w14:paraId="7B7D7F72" w14:textId="456D5349" w:rsidR="00C23005" w:rsidRPr="00C23005" w:rsidRDefault="00C23005" w:rsidP="00C23005">
      <w:pPr>
        <w:jc w:val="both"/>
        <w:rPr>
          <w:rFonts w:ascii="Arial" w:hAnsi="Arial" w:cs="Arial"/>
          <w:sz w:val="22"/>
        </w:rPr>
      </w:pPr>
      <w:r w:rsidRPr="00C23005">
        <w:rPr>
          <w:rFonts w:ascii="Arial" w:hAnsi="Arial" w:cs="Arial"/>
          <w:sz w:val="22"/>
        </w:rPr>
        <w:t>1</w:t>
      </w:r>
      <w:r w:rsidRPr="00C23005">
        <w:rPr>
          <w:rFonts w:ascii="Arial" w:hAnsi="Arial" w:cs="Arial"/>
          <w:b/>
          <w:sz w:val="22"/>
        </w:rPr>
        <w:t xml:space="preserve">.- </w:t>
      </w:r>
      <w:r w:rsidRPr="00C23005">
        <w:rPr>
          <w:rFonts w:ascii="Arial" w:hAnsi="Arial" w:cs="Arial"/>
          <w:sz w:val="22"/>
        </w:rPr>
        <w:t>Sorteig</w:t>
      </w:r>
      <w:r w:rsidR="004E49D6">
        <w:rPr>
          <w:rFonts w:ascii="Arial" w:hAnsi="Arial" w:cs="Arial"/>
          <w:sz w:val="22"/>
        </w:rPr>
        <w:t xml:space="preserve"> dels</w:t>
      </w:r>
      <w:r w:rsidRPr="00C23005">
        <w:rPr>
          <w:rFonts w:ascii="Arial" w:hAnsi="Arial" w:cs="Arial"/>
          <w:sz w:val="22"/>
        </w:rPr>
        <w:t xml:space="preserve"> membres de la mesa electoral, </w:t>
      </w:r>
      <w:r w:rsidR="00492D92">
        <w:rPr>
          <w:rFonts w:ascii="Arial" w:hAnsi="Arial" w:cs="Arial"/>
          <w:sz w:val="22"/>
        </w:rPr>
        <w:t>E</w:t>
      </w:r>
      <w:r w:rsidRPr="00C23005">
        <w:rPr>
          <w:rFonts w:ascii="Arial" w:hAnsi="Arial" w:cs="Arial"/>
          <w:sz w:val="22"/>
        </w:rPr>
        <w:t xml:space="preserve">leccions </w:t>
      </w:r>
      <w:r w:rsidR="004E49D6">
        <w:rPr>
          <w:rFonts w:ascii="Arial" w:hAnsi="Arial" w:cs="Arial"/>
          <w:sz w:val="22"/>
        </w:rPr>
        <w:t xml:space="preserve">al Parlament </w:t>
      </w:r>
      <w:r w:rsidR="00E663A4">
        <w:rPr>
          <w:rFonts w:ascii="Arial" w:hAnsi="Arial" w:cs="Arial"/>
          <w:sz w:val="22"/>
        </w:rPr>
        <w:t>Europeu</w:t>
      </w:r>
      <w:r w:rsidR="00F36D1F">
        <w:rPr>
          <w:rFonts w:ascii="Arial" w:hAnsi="Arial" w:cs="Arial"/>
          <w:sz w:val="22"/>
        </w:rPr>
        <w:t xml:space="preserve"> </w:t>
      </w:r>
      <w:r w:rsidR="00834938">
        <w:rPr>
          <w:rFonts w:ascii="Arial" w:hAnsi="Arial" w:cs="Arial"/>
          <w:sz w:val="22"/>
        </w:rPr>
        <w:t xml:space="preserve">de </w:t>
      </w:r>
      <w:r w:rsidR="00E663A4">
        <w:rPr>
          <w:rFonts w:ascii="Arial" w:hAnsi="Arial" w:cs="Arial"/>
          <w:sz w:val="22"/>
        </w:rPr>
        <w:t>09</w:t>
      </w:r>
      <w:r w:rsidR="00834938">
        <w:rPr>
          <w:rFonts w:ascii="Arial" w:hAnsi="Arial" w:cs="Arial"/>
          <w:sz w:val="22"/>
        </w:rPr>
        <w:t>/0</w:t>
      </w:r>
      <w:r w:rsidR="00E663A4">
        <w:rPr>
          <w:rFonts w:ascii="Arial" w:hAnsi="Arial" w:cs="Arial"/>
          <w:sz w:val="22"/>
        </w:rPr>
        <w:t>6</w:t>
      </w:r>
      <w:r w:rsidR="00492D92">
        <w:rPr>
          <w:rFonts w:ascii="Arial" w:hAnsi="Arial" w:cs="Arial"/>
          <w:sz w:val="22"/>
        </w:rPr>
        <w:t>/</w:t>
      </w:r>
      <w:r w:rsidR="00834938">
        <w:rPr>
          <w:rFonts w:ascii="Arial" w:hAnsi="Arial" w:cs="Arial"/>
          <w:sz w:val="22"/>
        </w:rPr>
        <w:t>20</w:t>
      </w:r>
      <w:r w:rsidR="00492D92">
        <w:rPr>
          <w:rFonts w:ascii="Arial" w:hAnsi="Arial" w:cs="Arial"/>
          <w:sz w:val="22"/>
        </w:rPr>
        <w:t>2</w:t>
      </w:r>
      <w:r w:rsidR="004E49D6">
        <w:rPr>
          <w:rFonts w:ascii="Arial" w:hAnsi="Arial" w:cs="Arial"/>
          <w:sz w:val="22"/>
        </w:rPr>
        <w:t>4</w:t>
      </w:r>
      <w:r w:rsidRPr="00C23005">
        <w:rPr>
          <w:rFonts w:ascii="Arial" w:hAnsi="Arial" w:cs="Arial"/>
          <w:sz w:val="22"/>
        </w:rPr>
        <w:t>.</w:t>
      </w:r>
    </w:p>
    <w:p w14:paraId="188F254A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46963883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0C02CF03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  <w:r w:rsidRPr="00C23005">
        <w:rPr>
          <w:rFonts w:ascii="Arial" w:hAnsi="Arial" w:cs="Arial"/>
          <w:sz w:val="22"/>
        </w:rPr>
        <w:t>En cas que us resulti impossible la vostra assistència haureu de manifestar-ho amb la suficient antelació davant l’Alcaldia.</w:t>
      </w:r>
    </w:p>
    <w:p w14:paraId="62CC5C43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54FC5CB1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707CD0C8" w14:textId="37019BBE" w:rsidR="00C23005" w:rsidRPr="00C23005" w:rsidRDefault="007A02E2" w:rsidP="00C2300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Colomers  </w:t>
      </w:r>
      <w:r w:rsidR="00E663A4">
        <w:rPr>
          <w:rFonts w:ascii="Arial" w:hAnsi="Arial" w:cs="Arial"/>
          <w:sz w:val="22"/>
        </w:rPr>
        <w:t>2</w:t>
      </w:r>
      <w:r w:rsidR="00C23005" w:rsidRPr="00C23005">
        <w:rPr>
          <w:rFonts w:ascii="Arial" w:hAnsi="Arial" w:cs="Arial"/>
          <w:sz w:val="22"/>
        </w:rPr>
        <w:t xml:space="preserve"> d</w:t>
      </w:r>
      <w:r w:rsidR="00E663A4">
        <w:rPr>
          <w:rFonts w:ascii="Arial" w:hAnsi="Arial" w:cs="Arial"/>
          <w:sz w:val="22"/>
        </w:rPr>
        <w:t>e maig</w:t>
      </w:r>
      <w:bookmarkStart w:id="0" w:name="_GoBack"/>
      <w:bookmarkEnd w:id="0"/>
      <w:r w:rsidR="00C23005" w:rsidRPr="00C23005">
        <w:rPr>
          <w:rFonts w:ascii="Arial" w:hAnsi="Arial" w:cs="Arial"/>
          <w:sz w:val="22"/>
        </w:rPr>
        <w:t xml:space="preserve"> de 20</w:t>
      </w:r>
      <w:r w:rsidR="00492D92">
        <w:rPr>
          <w:rFonts w:ascii="Arial" w:hAnsi="Arial" w:cs="Arial"/>
          <w:sz w:val="22"/>
        </w:rPr>
        <w:t>2</w:t>
      </w:r>
      <w:r w:rsidR="004E49D6">
        <w:rPr>
          <w:rFonts w:ascii="Arial" w:hAnsi="Arial" w:cs="Arial"/>
          <w:sz w:val="22"/>
        </w:rPr>
        <w:t>4</w:t>
      </w:r>
    </w:p>
    <w:p w14:paraId="7F628ABA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02710E5D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4640C4F3" w14:textId="77777777" w:rsidR="00C23005" w:rsidRPr="00C23005" w:rsidRDefault="00C23005" w:rsidP="00C23005">
      <w:pPr>
        <w:jc w:val="both"/>
        <w:rPr>
          <w:rFonts w:ascii="Arial" w:hAnsi="Arial" w:cs="Arial"/>
          <w:sz w:val="22"/>
        </w:rPr>
      </w:pPr>
    </w:p>
    <w:p w14:paraId="3DD07CD7" w14:textId="401F1CA3" w:rsidR="00C23005" w:rsidRDefault="00C23005" w:rsidP="00C2300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L’ALCALDE</w:t>
      </w:r>
      <w:r w:rsidR="00706315">
        <w:rPr>
          <w:rFonts w:ascii="Arial" w:hAnsi="Arial"/>
          <w:sz w:val="22"/>
        </w:rPr>
        <w:t>SSA</w:t>
      </w:r>
      <w:r w:rsidR="00E9245E">
        <w:rPr>
          <w:rFonts w:ascii="Arial" w:hAnsi="Arial"/>
          <w:sz w:val="22"/>
        </w:rPr>
        <w:t>,</w:t>
      </w:r>
    </w:p>
    <w:p w14:paraId="0252176E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225989D7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6009BD65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70B3B6B0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39746677" w14:textId="4A80E89E" w:rsidR="00C23005" w:rsidRDefault="00706315" w:rsidP="00C23005">
      <w:pPr>
        <w:jc w:val="both"/>
        <w:rPr>
          <w:rFonts w:ascii="Arial" w:hAnsi="Arial"/>
          <w:sz w:val="22"/>
        </w:rPr>
      </w:pPr>
      <w:bookmarkStart w:id="1" w:name="_Hlk163494477"/>
      <w:r>
        <w:rPr>
          <w:rFonts w:ascii="Arial" w:hAnsi="Arial"/>
          <w:sz w:val="22"/>
        </w:rPr>
        <w:t>M. MERCÈ AUGUET FERRER</w:t>
      </w:r>
    </w:p>
    <w:p w14:paraId="418BA5B1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25605590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7BBF3C1E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72723DB0" w14:textId="77777777" w:rsidR="00C23005" w:rsidRDefault="00C23005" w:rsidP="00C23005">
      <w:pPr>
        <w:jc w:val="both"/>
        <w:rPr>
          <w:rFonts w:ascii="Arial" w:hAnsi="Arial"/>
          <w:sz w:val="22"/>
        </w:rPr>
      </w:pPr>
    </w:p>
    <w:p w14:paraId="5F84B09F" w14:textId="57B70378" w:rsidR="00E9245E" w:rsidRDefault="00E9245E" w:rsidP="00E9245E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r w:rsidR="00706315">
        <w:rPr>
          <w:rFonts w:ascii="Arial" w:hAnsi="Arial" w:cs="Arial"/>
          <w:sz w:val="24"/>
          <w:szCs w:val="24"/>
        </w:rPr>
        <w:t>JOSEP MANUEL LÓPEZ GIFREU</w:t>
      </w:r>
    </w:p>
    <w:p w14:paraId="0078A28D" w14:textId="77777777" w:rsidR="00E9245E" w:rsidRDefault="00E9245E" w:rsidP="00E9245E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CARLES DOMÈNECH MASSOT</w:t>
      </w:r>
    </w:p>
    <w:p w14:paraId="2F00A615" w14:textId="7324A399" w:rsidR="00E9245E" w:rsidRDefault="00E9245E" w:rsidP="00E9245E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SRA. </w:t>
      </w:r>
      <w:r w:rsidR="00706315">
        <w:rPr>
          <w:rFonts w:ascii="Arial" w:hAnsi="Arial" w:cs="Arial"/>
          <w:sz w:val="24"/>
          <w:szCs w:val="24"/>
        </w:rPr>
        <w:t>CONSOL MADRENAS TURON</w:t>
      </w:r>
    </w:p>
    <w:p w14:paraId="46F04993" w14:textId="4E135422" w:rsidR="00E9245E" w:rsidRPr="00A462AD" w:rsidRDefault="00E9245E" w:rsidP="00E9245E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</w:t>
      </w:r>
      <w:r w:rsidR="007063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706315">
        <w:rPr>
          <w:rFonts w:ascii="Arial" w:hAnsi="Arial" w:cs="Arial"/>
          <w:sz w:val="24"/>
          <w:szCs w:val="24"/>
        </w:rPr>
        <w:t>SÍLVIA VILAVEDRA BATLLORI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</w:p>
    <w:sectPr w:rsidR="00E9245E" w:rsidRPr="00A462AD" w:rsidSect="00A045C5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2F088" w14:textId="77777777" w:rsidR="00E26B24" w:rsidRDefault="00E26B24">
      <w:r>
        <w:separator/>
      </w:r>
    </w:p>
  </w:endnote>
  <w:endnote w:type="continuationSeparator" w:id="0">
    <w:p w14:paraId="5C9B1766" w14:textId="77777777" w:rsidR="00E26B24" w:rsidRDefault="00E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know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A8CF9" w14:textId="77777777" w:rsidR="00A045C5" w:rsidRDefault="00427F2D">
    <w:pPr>
      <w:pStyle w:val="Piedepgina"/>
      <w:jc w:val="both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Plaça de la Vila, 1                                                                                                          17144-Colomers, Baix Empordà</w:t>
    </w:r>
  </w:p>
  <w:p w14:paraId="0B0EE39C" w14:textId="77777777" w:rsidR="00A045C5" w:rsidRDefault="00427F2D">
    <w:pPr>
      <w:pStyle w:val="Piedepgina"/>
      <w:rPr>
        <w:rFonts w:ascii="Century Gothic" w:hAnsi="Century Gothic"/>
        <w:sz w:val="12"/>
      </w:rPr>
    </w:pPr>
    <w:r>
      <w:rPr>
        <w:rFonts w:ascii="Century Gothic" w:hAnsi="Century Gothic"/>
        <w:sz w:val="12"/>
      </w:rPr>
      <w:sym w:font="Wingdings" w:char="F028"/>
    </w:r>
    <w:r>
      <w:rPr>
        <w:rFonts w:ascii="Century Gothic" w:hAnsi="Century Gothic"/>
        <w:sz w:val="12"/>
      </w:rPr>
      <w:t xml:space="preserve"> 972768066                                                                                                 </w:t>
    </w:r>
    <w:r>
      <w:rPr>
        <w:rFonts w:ascii="Century Gothic" w:hAnsi="Century Gothic"/>
        <w:b/>
        <w:sz w:val="12"/>
      </w:rPr>
      <w:t xml:space="preserve">FAX </w:t>
    </w:r>
    <w:r>
      <w:rPr>
        <w:rFonts w:ascii="Century Gothic" w:hAnsi="Century Gothic"/>
        <w:sz w:val="12"/>
      </w:rPr>
      <w:t xml:space="preserve">972768212                                              </w:t>
    </w:r>
    <w:r w:rsidR="004570FE">
      <w:rPr>
        <w:rFonts w:ascii="Century Gothic" w:hAnsi="Century Gothic"/>
        <w:sz w:val="12"/>
      </w:rPr>
      <w:t xml:space="preserve">           </w:t>
    </w:r>
    <w:r>
      <w:rPr>
        <w:rFonts w:ascii="Century Gothic" w:hAnsi="Century Gothic"/>
        <w:sz w:val="12"/>
      </w:rPr>
      <w:t xml:space="preserve"> </w:t>
    </w:r>
    <w:r>
      <w:rPr>
        <w:rFonts w:ascii="Century Gothic" w:hAnsi="Century Gothic"/>
        <w:b/>
        <w:sz w:val="12"/>
      </w:rPr>
      <w:sym w:font="Wingdings" w:char="F02A"/>
    </w:r>
    <w:r>
      <w:rPr>
        <w:rFonts w:ascii="Century Gothic" w:hAnsi="Century Gothic"/>
        <w:b/>
        <w:sz w:val="12"/>
      </w:rPr>
      <w:t xml:space="preserve"> </w:t>
    </w:r>
    <w:r w:rsidR="004570FE">
      <w:rPr>
        <w:rFonts w:ascii="Century Gothic" w:hAnsi="Century Gothic"/>
        <w:sz w:val="12"/>
      </w:rPr>
      <w:t>ajuntament@colomers.cat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9AEB5" w14:textId="77777777" w:rsidR="00E26B24" w:rsidRDefault="00E26B24">
      <w:r>
        <w:separator/>
      </w:r>
    </w:p>
  </w:footnote>
  <w:footnote w:type="continuationSeparator" w:id="0">
    <w:p w14:paraId="0619D01B" w14:textId="77777777" w:rsidR="00E26B24" w:rsidRDefault="00E2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91DF" w14:textId="77777777" w:rsidR="00A045C5" w:rsidRDefault="008964F7">
    <w:pPr>
      <w:pStyle w:val="Encabezado"/>
    </w:pPr>
    <w:r>
      <w:object w:dxaOrig="2475" w:dyaOrig="3555" w14:anchorId="1402A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153.75pt">
          <v:imagedata r:id="rId1" o:title=""/>
        </v:shape>
        <o:OLEObject Type="Embed" ProgID="PBrush" ShapeID="_x0000_i1025" DrawAspect="Content" ObjectID="_1776175040" r:id="rId2"/>
      </w:object>
    </w:r>
  </w:p>
  <w:p w14:paraId="67A0E58F" w14:textId="77777777" w:rsidR="00A045C5" w:rsidRDefault="00427F2D">
    <w:pPr>
      <w:pStyle w:val="Encabezado"/>
    </w:pPr>
    <w:r>
      <w:rPr>
        <w:rFonts w:ascii="Arial" w:hAnsi="Arial"/>
        <w:b/>
        <w:sz w:val="18"/>
      </w:rPr>
      <w:t>AJUNTAMENT DE COLOMERS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67204"/>
    <w:multiLevelType w:val="hybridMultilevel"/>
    <w:tmpl w:val="FD0E9482"/>
    <w:lvl w:ilvl="0" w:tplc="C3F04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31B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695F4C"/>
    <w:multiLevelType w:val="hybridMultilevel"/>
    <w:tmpl w:val="C9067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E548A"/>
    <w:multiLevelType w:val="multilevel"/>
    <w:tmpl w:val="EDE6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DF72A2"/>
    <w:multiLevelType w:val="singleLevel"/>
    <w:tmpl w:val="120495C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93644A"/>
    <w:multiLevelType w:val="hybridMultilevel"/>
    <w:tmpl w:val="4A9CB7B8"/>
    <w:lvl w:ilvl="0" w:tplc="E20A3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04B79"/>
    <w:multiLevelType w:val="hybridMultilevel"/>
    <w:tmpl w:val="8B68B308"/>
    <w:lvl w:ilvl="0" w:tplc="D63400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05766C"/>
    <w:multiLevelType w:val="singleLevel"/>
    <w:tmpl w:val="D97288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FF"/>
    <w:rsid w:val="000033B4"/>
    <w:rsid w:val="000117B4"/>
    <w:rsid w:val="0003016E"/>
    <w:rsid w:val="00053219"/>
    <w:rsid w:val="00055D2F"/>
    <w:rsid w:val="00063FDD"/>
    <w:rsid w:val="00070DE6"/>
    <w:rsid w:val="00075400"/>
    <w:rsid w:val="00091E6C"/>
    <w:rsid w:val="000C39E9"/>
    <w:rsid w:val="000C4C6C"/>
    <w:rsid w:val="000E036D"/>
    <w:rsid w:val="000F2AB6"/>
    <w:rsid w:val="0010550C"/>
    <w:rsid w:val="00110D13"/>
    <w:rsid w:val="001113DD"/>
    <w:rsid w:val="001151CF"/>
    <w:rsid w:val="0012166D"/>
    <w:rsid w:val="00124FA8"/>
    <w:rsid w:val="00126356"/>
    <w:rsid w:val="00142453"/>
    <w:rsid w:val="00152FA0"/>
    <w:rsid w:val="00182E0F"/>
    <w:rsid w:val="001854D7"/>
    <w:rsid w:val="00191A2E"/>
    <w:rsid w:val="0019320F"/>
    <w:rsid w:val="001A0A4A"/>
    <w:rsid w:val="001A3912"/>
    <w:rsid w:val="001E6CAF"/>
    <w:rsid w:val="001F40C3"/>
    <w:rsid w:val="0020411D"/>
    <w:rsid w:val="002076F3"/>
    <w:rsid w:val="002156A6"/>
    <w:rsid w:val="002227D9"/>
    <w:rsid w:val="002273A2"/>
    <w:rsid w:val="002503FF"/>
    <w:rsid w:val="00260955"/>
    <w:rsid w:val="00277DF2"/>
    <w:rsid w:val="002C0266"/>
    <w:rsid w:val="002C1132"/>
    <w:rsid w:val="002C5989"/>
    <w:rsid w:val="002D69A3"/>
    <w:rsid w:val="002E7DBA"/>
    <w:rsid w:val="002F0FFD"/>
    <w:rsid w:val="002F78F7"/>
    <w:rsid w:val="00301EBD"/>
    <w:rsid w:val="00302BE1"/>
    <w:rsid w:val="00313A52"/>
    <w:rsid w:val="00315B9A"/>
    <w:rsid w:val="00317B37"/>
    <w:rsid w:val="00320FCC"/>
    <w:rsid w:val="00323ED1"/>
    <w:rsid w:val="003743CB"/>
    <w:rsid w:val="00380E11"/>
    <w:rsid w:val="00386AE6"/>
    <w:rsid w:val="00395A97"/>
    <w:rsid w:val="00397D34"/>
    <w:rsid w:val="003A1DD5"/>
    <w:rsid w:val="003A210F"/>
    <w:rsid w:val="003C0E6B"/>
    <w:rsid w:val="003D0BE0"/>
    <w:rsid w:val="003F1929"/>
    <w:rsid w:val="003F4C94"/>
    <w:rsid w:val="003F5B53"/>
    <w:rsid w:val="00406F96"/>
    <w:rsid w:val="00427F2D"/>
    <w:rsid w:val="004347A6"/>
    <w:rsid w:val="0043480B"/>
    <w:rsid w:val="0045306A"/>
    <w:rsid w:val="004570FE"/>
    <w:rsid w:val="00457759"/>
    <w:rsid w:val="00492D92"/>
    <w:rsid w:val="004B2119"/>
    <w:rsid w:val="004C67FA"/>
    <w:rsid w:val="004D4DE0"/>
    <w:rsid w:val="004D7403"/>
    <w:rsid w:val="004E3E83"/>
    <w:rsid w:val="004E49D6"/>
    <w:rsid w:val="004E5598"/>
    <w:rsid w:val="00501633"/>
    <w:rsid w:val="005520E3"/>
    <w:rsid w:val="005619C9"/>
    <w:rsid w:val="005627B9"/>
    <w:rsid w:val="005719DB"/>
    <w:rsid w:val="00574E59"/>
    <w:rsid w:val="0058010D"/>
    <w:rsid w:val="005A0B75"/>
    <w:rsid w:val="005A3DC4"/>
    <w:rsid w:val="005B000C"/>
    <w:rsid w:val="005B1A91"/>
    <w:rsid w:val="005B2D19"/>
    <w:rsid w:val="005C063E"/>
    <w:rsid w:val="005C4026"/>
    <w:rsid w:val="005C4DF8"/>
    <w:rsid w:val="005E7501"/>
    <w:rsid w:val="00627228"/>
    <w:rsid w:val="00635B0B"/>
    <w:rsid w:val="00635C6D"/>
    <w:rsid w:val="00651B6E"/>
    <w:rsid w:val="006521BE"/>
    <w:rsid w:val="006534CB"/>
    <w:rsid w:val="006651FE"/>
    <w:rsid w:val="00670DFA"/>
    <w:rsid w:val="006715CD"/>
    <w:rsid w:val="00682591"/>
    <w:rsid w:val="00683288"/>
    <w:rsid w:val="006A64E2"/>
    <w:rsid w:val="006A72E9"/>
    <w:rsid w:val="006A72F1"/>
    <w:rsid w:val="006B5ADF"/>
    <w:rsid w:val="006B7BC8"/>
    <w:rsid w:val="006C16C9"/>
    <w:rsid w:val="006E48CC"/>
    <w:rsid w:val="00706315"/>
    <w:rsid w:val="00725227"/>
    <w:rsid w:val="00725E49"/>
    <w:rsid w:val="0072789B"/>
    <w:rsid w:val="00727BC2"/>
    <w:rsid w:val="00732792"/>
    <w:rsid w:val="007521ED"/>
    <w:rsid w:val="007564A0"/>
    <w:rsid w:val="00762FBA"/>
    <w:rsid w:val="00784D44"/>
    <w:rsid w:val="0078620B"/>
    <w:rsid w:val="00791402"/>
    <w:rsid w:val="007A02E2"/>
    <w:rsid w:val="007A7F58"/>
    <w:rsid w:val="007C1ACF"/>
    <w:rsid w:val="007C2581"/>
    <w:rsid w:val="007C6950"/>
    <w:rsid w:val="007D3837"/>
    <w:rsid w:val="007E6D11"/>
    <w:rsid w:val="007E7C89"/>
    <w:rsid w:val="007F5B9F"/>
    <w:rsid w:val="00800758"/>
    <w:rsid w:val="00807532"/>
    <w:rsid w:val="00811553"/>
    <w:rsid w:val="0081181E"/>
    <w:rsid w:val="0082297B"/>
    <w:rsid w:val="00834938"/>
    <w:rsid w:val="008559BD"/>
    <w:rsid w:val="008622E0"/>
    <w:rsid w:val="0086500E"/>
    <w:rsid w:val="008964F7"/>
    <w:rsid w:val="008A2CFF"/>
    <w:rsid w:val="008B56AB"/>
    <w:rsid w:val="008C79AE"/>
    <w:rsid w:val="008E2F79"/>
    <w:rsid w:val="009073D4"/>
    <w:rsid w:val="00921F6B"/>
    <w:rsid w:val="00934CD7"/>
    <w:rsid w:val="00946F91"/>
    <w:rsid w:val="00960ED1"/>
    <w:rsid w:val="00983FB9"/>
    <w:rsid w:val="00993A6B"/>
    <w:rsid w:val="009A119F"/>
    <w:rsid w:val="009A351C"/>
    <w:rsid w:val="009A60B3"/>
    <w:rsid w:val="009B24B8"/>
    <w:rsid w:val="009C0135"/>
    <w:rsid w:val="00A045C5"/>
    <w:rsid w:val="00A11B99"/>
    <w:rsid w:val="00A159F4"/>
    <w:rsid w:val="00A20FD7"/>
    <w:rsid w:val="00A31AB3"/>
    <w:rsid w:val="00A376C7"/>
    <w:rsid w:val="00A4096E"/>
    <w:rsid w:val="00A462AD"/>
    <w:rsid w:val="00A74E2E"/>
    <w:rsid w:val="00AF61B6"/>
    <w:rsid w:val="00B001F5"/>
    <w:rsid w:val="00B00D99"/>
    <w:rsid w:val="00B0166A"/>
    <w:rsid w:val="00B30351"/>
    <w:rsid w:val="00B45A83"/>
    <w:rsid w:val="00B46E24"/>
    <w:rsid w:val="00B73E9D"/>
    <w:rsid w:val="00B8365E"/>
    <w:rsid w:val="00B8789F"/>
    <w:rsid w:val="00B9054B"/>
    <w:rsid w:val="00B90584"/>
    <w:rsid w:val="00B94C63"/>
    <w:rsid w:val="00BA0C86"/>
    <w:rsid w:val="00BC3F1E"/>
    <w:rsid w:val="00BC6CF2"/>
    <w:rsid w:val="00BC7B62"/>
    <w:rsid w:val="00BD2ACF"/>
    <w:rsid w:val="00BD3746"/>
    <w:rsid w:val="00BE073A"/>
    <w:rsid w:val="00BE1DC5"/>
    <w:rsid w:val="00BF3F90"/>
    <w:rsid w:val="00BF4812"/>
    <w:rsid w:val="00BF4EBD"/>
    <w:rsid w:val="00C23005"/>
    <w:rsid w:val="00C34909"/>
    <w:rsid w:val="00C36750"/>
    <w:rsid w:val="00C409FE"/>
    <w:rsid w:val="00C41B8F"/>
    <w:rsid w:val="00C53C08"/>
    <w:rsid w:val="00C65CE3"/>
    <w:rsid w:val="00C97ADC"/>
    <w:rsid w:val="00CB4BD9"/>
    <w:rsid w:val="00CD5DC0"/>
    <w:rsid w:val="00CE18EC"/>
    <w:rsid w:val="00CF55CA"/>
    <w:rsid w:val="00D045CA"/>
    <w:rsid w:val="00D36AB6"/>
    <w:rsid w:val="00D450DE"/>
    <w:rsid w:val="00D50B5A"/>
    <w:rsid w:val="00DA29ED"/>
    <w:rsid w:val="00DA5B51"/>
    <w:rsid w:val="00DC636F"/>
    <w:rsid w:val="00DD77C9"/>
    <w:rsid w:val="00DE457E"/>
    <w:rsid w:val="00DF782B"/>
    <w:rsid w:val="00E0714B"/>
    <w:rsid w:val="00E075A7"/>
    <w:rsid w:val="00E14E84"/>
    <w:rsid w:val="00E26B24"/>
    <w:rsid w:val="00E37FB3"/>
    <w:rsid w:val="00E41100"/>
    <w:rsid w:val="00E508DB"/>
    <w:rsid w:val="00E56F57"/>
    <w:rsid w:val="00E63BD3"/>
    <w:rsid w:val="00E663A4"/>
    <w:rsid w:val="00E82069"/>
    <w:rsid w:val="00E83743"/>
    <w:rsid w:val="00E91112"/>
    <w:rsid w:val="00E9245E"/>
    <w:rsid w:val="00E9247A"/>
    <w:rsid w:val="00EB310F"/>
    <w:rsid w:val="00EC1A45"/>
    <w:rsid w:val="00ED2DF9"/>
    <w:rsid w:val="00F06C05"/>
    <w:rsid w:val="00F2710E"/>
    <w:rsid w:val="00F36D1F"/>
    <w:rsid w:val="00F36E8C"/>
    <w:rsid w:val="00F435D5"/>
    <w:rsid w:val="00F56FB6"/>
    <w:rsid w:val="00F617F1"/>
    <w:rsid w:val="00F64067"/>
    <w:rsid w:val="00F67061"/>
    <w:rsid w:val="00F70A1D"/>
    <w:rsid w:val="00F733B0"/>
    <w:rsid w:val="00F73C86"/>
    <w:rsid w:val="00F801DB"/>
    <w:rsid w:val="00F90F20"/>
    <w:rsid w:val="00FA17C1"/>
    <w:rsid w:val="00FC6019"/>
    <w:rsid w:val="00FE5FE3"/>
    <w:rsid w:val="00FF175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997AF"/>
  <w15:docId w15:val="{23FF663F-9363-41FE-B1EB-05AF549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C5"/>
    <w:pPr>
      <w:overflowPunct w:val="0"/>
      <w:autoSpaceDE w:val="0"/>
      <w:autoSpaceDN w:val="0"/>
      <w:adjustRightInd w:val="0"/>
      <w:textAlignment w:val="baseline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E91112"/>
    <w:pPr>
      <w:keepNext/>
      <w:tabs>
        <w:tab w:val="num" w:pos="720"/>
      </w:tabs>
      <w:suppressAutoHyphens/>
      <w:overflowPunct/>
      <w:autoSpaceDE/>
      <w:autoSpaceDN/>
      <w:adjustRightInd/>
      <w:ind w:left="720" w:hanging="720"/>
      <w:textAlignment w:val="auto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7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8DB"/>
    <w:rPr>
      <w:rFonts w:ascii="Tahoma" w:hAnsi="Tahoma" w:cs="Tahoma"/>
      <w:sz w:val="16"/>
      <w:szCs w:val="16"/>
      <w:lang w:val="ca-ES"/>
    </w:rPr>
  </w:style>
  <w:style w:type="paragraph" w:styleId="Textoindependiente3">
    <w:name w:val="Body Text 3"/>
    <w:basedOn w:val="Normal"/>
    <w:link w:val="Textoindependiente3Car"/>
    <w:unhideWhenUsed/>
    <w:rsid w:val="00C41B8F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C41B8F"/>
    <w:rPr>
      <w:rFonts w:ascii="Arial" w:hAnsi="Arial"/>
      <w:sz w:val="24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11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1112"/>
    <w:rPr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11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91112"/>
    <w:rPr>
      <w:lang w:val="ca-ES"/>
    </w:rPr>
  </w:style>
  <w:style w:type="character" w:customStyle="1" w:styleId="Ttulo1Car">
    <w:name w:val="Título 1 Car"/>
    <w:basedOn w:val="Fuentedeprrafopredeter"/>
    <w:link w:val="Ttulo1"/>
    <w:rsid w:val="00E91112"/>
    <w:rPr>
      <w:sz w:val="28"/>
      <w:lang w:val="ca-ES"/>
    </w:rPr>
  </w:style>
  <w:style w:type="paragraph" w:customStyle="1" w:styleId="WW-Sangra2detindependiente">
    <w:name w:val="WW-Sangría 2 de t. independiente"/>
    <w:basedOn w:val="Normal"/>
    <w:rsid w:val="00E91112"/>
    <w:pPr>
      <w:suppressAutoHyphens/>
      <w:overflowPunct/>
      <w:autoSpaceDE/>
      <w:autoSpaceDN/>
      <w:adjustRightInd/>
      <w:ind w:left="426"/>
      <w:jc w:val="both"/>
      <w:textAlignment w:val="auto"/>
    </w:pPr>
    <w:rPr>
      <w:rFonts w:ascii="Arial" w:hAnsi="Arial"/>
    </w:rPr>
  </w:style>
  <w:style w:type="paragraph" w:customStyle="1" w:styleId="WW-Sangra3detindependiente">
    <w:name w:val="WW-Sangría 3 de t. independiente"/>
    <w:basedOn w:val="Normal"/>
    <w:rsid w:val="00E91112"/>
    <w:pPr>
      <w:suppressAutoHyphens/>
      <w:overflowPunct/>
      <w:autoSpaceDE/>
      <w:autoSpaceDN/>
      <w:adjustRightInd/>
      <w:ind w:left="1701"/>
      <w:jc w:val="both"/>
      <w:textAlignment w:val="auto"/>
    </w:pPr>
    <w:rPr>
      <w:rFonts w:ascii="Arial" w:hAnsi="Arial"/>
    </w:rPr>
  </w:style>
  <w:style w:type="paragraph" w:customStyle="1" w:styleId="Estndar">
    <w:name w:val="Estándar"/>
    <w:basedOn w:val="Normal"/>
    <w:rsid w:val="00E91112"/>
    <w:pPr>
      <w:suppressAutoHyphens/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Prrafodelista">
    <w:name w:val="List Paragraph"/>
    <w:basedOn w:val="Normal"/>
    <w:uiPriority w:val="34"/>
    <w:qFormat/>
    <w:rsid w:val="00A159F4"/>
    <w:pPr>
      <w:suppressAutoHyphens/>
      <w:overflowPunct/>
      <w:adjustRightInd/>
      <w:ind w:left="708"/>
      <w:textAlignment w:val="auto"/>
    </w:pPr>
    <w:rPr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750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paragraph" w:styleId="NormalWeb">
    <w:name w:val="Normal (Web)"/>
    <w:basedOn w:val="Normal"/>
    <w:uiPriority w:val="99"/>
    <w:rsid w:val="00C36750"/>
    <w:pPr>
      <w:suppressAutoHyphens/>
      <w:overflowPunct/>
      <w:adjustRightInd/>
      <w:spacing w:before="100" w:after="100"/>
      <w:textAlignment w:val="auto"/>
    </w:pPr>
    <w:rPr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7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782B"/>
    <w:rPr>
      <w:lang w:val="ca-ES"/>
    </w:rPr>
  </w:style>
  <w:style w:type="paragraph" w:styleId="Textodebloque">
    <w:name w:val="Block Text"/>
    <w:basedOn w:val="Normal"/>
    <w:rsid w:val="00DF782B"/>
    <w:pPr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overflowPunct/>
      <w:autoSpaceDE/>
      <w:autoSpaceDN/>
      <w:adjustRightInd/>
      <w:spacing w:after="120" w:line="240" w:lineRule="atLeast"/>
      <w:ind w:left="423" w:right="872" w:firstLine="995"/>
      <w:jc w:val="both"/>
      <w:textAlignment w:val="auto"/>
    </w:pPr>
    <w:rPr>
      <w:rFonts w:ascii="Arial" w:hAnsi="Arial" w:cs="Arial"/>
      <w:color w:val="000000"/>
      <w:szCs w:val="24"/>
      <w:lang w:val="es-ES"/>
    </w:rPr>
  </w:style>
  <w:style w:type="paragraph" w:customStyle="1" w:styleId="Estndard">
    <w:name w:val="Estàndard"/>
    <w:basedOn w:val="Normal"/>
    <w:rsid w:val="00323ED1"/>
    <w:pPr>
      <w:overflowPunct/>
      <w:autoSpaceDE/>
      <w:autoSpaceDN/>
      <w:adjustRightInd/>
      <w:textAlignment w:val="auto"/>
    </w:pPr>
    <w:rPr>
      <w:rFonts w:ascii="MS Serif" w:hAnsi="MS Serif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">
    <w:name w:val="Body text_"/>
    <w:basedOn w:val="Fuentedeprrafopredeter"/>
    <w:link w:val="Textoindependiente1"/>
    <w:uiPriority w:val="99"/>
    <w:locked/>
    <w:rsid w:val="007564A0"/>
    <w:rPr>
      <w:rFonts w:ascii="Unknown" w:hAnsi="Unknown" w:cs="Unknown"/>
      <w:shd w:val="clear" w:color="auto" w:fill="FFFFFF"/>
    </w:rPr>
  </w:style>
  <w:style w:type="paragraph" w:customStyle="1" w:styleId="Textoindependiente1">
    <w:name w:val="Texto independiente1"/>
    <w:basedOn w:val="Normal"/>
    <w:link w:val="Bodytext"/>
    <w:uiPriority w:val="99"/>
    <w:rsid w:val="007564A0"/>
    <w:pPr>
      <w:widowControl w:val="0"/>
      <w:shd w:val="clear" w:color="auto" w:fill="FFFFFF"/>
      <w:overflowPunct/>
      <w:autoSpaceDE/>
      <w:autoSpaceDN/>
      <w:adjustRightInd/>
      <w:spacing w:before="600" w:after="300" w:line="240" w:lineRule="atLeast"/>
      <w:jc w:val="both"/>
      <w:textAlignment w:val="auto"/>
    </w:pPr>
    <w:rPr>
      <w:rFonts w:ascii="Unknown" w:hAnsi="Unknown" w:cs="Unknow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\Documents\Plantilles\Ajuntame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B359-8AFA-420D-8CC2-C5DC2943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14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Plantilla de l'Ajuntament</vt:lpstr>
      </vt:variant>
      <vt:variant>
        <vt:i4>0</vt:i4>
      </vt:variant>
    </vt:vector>
  </HeadingPairs>
  <TitlesOfParts>
    <vt:vector size="1" baseType="lpstr">
      <vt:lpstr>Plantilla de l'Ajuntament</vt:lpstr>
    </vt:vector>
  </TitlesOfParts>
  <Company>Can Gifreu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l'Ajuntament</dc:title>
  <dc:creator>Secretaria</dc:creator>
  <cp:lastModifiedBy>Secretari</cp:lastModifiedBy>
  <cp:revision>7</cp:revision>
  <cp:lastPrinted>2019-04-18T16:02:00Z</cp:lastPrinted>
  <dcterms:created xsi:type="dcterms:W3CDTF">2023-06-21T11:24:00Z</dcterms:created>
  <dcterms:modified xsi:type="dcterms:W3CDTF">2024-05-02T15:11:00Z</dcterms:modified>
</cp:coreProperties>
</file>