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2D479" w14:textId="77777777" w:rsidR="008C79AE" w:rsidRDefault="008C79AE" w:rsidP="007B1F94">
      <w:pPr>
        <w:jc w:val="both"/>
        <w:rPr>
          <w:rFonts w:ascii="Arial" w:hAnsi="Arial" w:cs="Arial"/>
          <w:b/>
        </w:rPr>
      </w:pPr>
    </w:p>
    <w:p w14:paraId="702E2063" w14:textId="77777777" w:rsidR="00973853" w:rsidRPr="000773E6" w:rsidRDefault="00973853" w:rsidP="007B1F94">
      <w:pPr>
        <w:jc w:val="both"/>
        <w:rPr>
          <w:rFonts w:ascii="Arial" w:hAnsi="Arial" w:cs="Arial"/>
          <w:b/>
        </w:rPr>
      </w:pPr>
    </w:p>
    <w:p w14:paraId="349D6E87" w14:textId="77777777" w:rsidR="00C97A03" w:rsidRDefault="00C97A03" w:rsidP="007B1F94">
      <w:pPr>
        <w:pStyle w:val="Textoindependiente"/>
        <w:jc w:val="both"/>
        <w:rPr>
          <w:rFonts w:ascii="Arial" w:hAnsi="Arial" w:cs="Arial"/>
          <w:b/>
          <w:sz w:val="22"/>
        </w:rPr>
      </w:pPr>
    </w:p>
    <w:p w14:paraId="16A5EE90" w14:textId="723C74FD" w:rsidR="000773E6" w:rsidRPr="000773E6" w:rsidRDefault="000773E6" w:rsidP="007B1F94">
      <w:pPr>
        <w:pStyle w:val="Textoindependiente"/>
        <w:jc w:val="both"/>
        <w:rPr>
          <w:rFonts w:ascii="Arial" w:hAnsi="Arial" w:cs="Arial"/>
          <w:b/>
          <w:sz w:val="22"/>
        </w:rPr>
      </w:pPr>
      <w:r w:rsidRPr="000773E6">
        <w:rPr>
          <w:rFonts w:ascii="Arial" w:hAnsi="Arial" w:cs="Arial"/>
          <w:b/>
          <w:sz w:val="22"/>
        </w:rPr>
        <w:t xml:space="preserve">CONVOCATÒRIA DE LA SESSIÓ ORDINÀRIA DEL PLE MUNICIPAL DEL DIA </w:t>
      </w:r>
      <w:r w:rsidR="00432977">
        <w:rPr>
          <w:rFonts w:ascii="Arial" w:hAnsi="Arial" w:cs="Arial"/>
          <w:b/>
          <w:sz w:val="22"/>
        </w:rPr>
        <w:t>2</w:t>
      </w:r>
      <w:r w:rsidR="00EE04ED">
        <w:rPr>
          <w:rFonts w:ascii="Arial" w:hAnsi="Arial" w:cs="Arial"/>
          <w:b/>
          <w:sz w:val="22"/>
        </w:rPr>
        <w:t>5</w:t>
      </w:r>
      <w:r w:rsidRPr="000773E6">
        <w:rPr>
          <w:rFonts w:ascii="Arial" w:hAnsi="Arial" w:cs="Arial"/>
          <w:b/>
          <w:sz w:val="22"/>
        </w:rPr>
        <w:t xml:space="preserve"> D</w:t>
      </w:r>
      <w:r w:rsidR="00053235">
        <w:rPr>
          <w:rFonts w:ascii="Arial" w:hAnsi="Arial" w:cs="Arial"/>
          <w:b/>
          <w:sz w:val="22"/>
        </w:rPr>
        <w:t xml:space="preserve">E </w:t>
      </w:r>
      <w:r w:rsidR="00685F06">
        <w:rPr>
          <w:rFonts w:ascii="Arial" w:hAnsi="Arial" w:cs="Arial"/>
          <w:b/>
          <w:sz w:val="22"/>
        </w:rPr>
        <w:t>JULIOL</w:t>
      </w:r>
      <w:r w:rsidR="002C54D5">
        <w:rPr>
          <w:rFonts w:ascii="Arial" w:hAnsi="Arial" w:cs="Arial"/>
          <w:b/>
          <w:sz w:val="22"/>
        </w:rPr>
        <w:t xml:space="preserve"> DE 202</w:t>
      </w:r>
      <w:r w:rsidR="00EE04ED">
        <w:rPr>
          <w:rFonts w:ascii="Arial" w:hAnsi="Arial" w:cs="Arial"/>
          <w:b/>
          <w:sz w:val="22"/>
        </w:rPr>
        <w:t>4</w:t>
      </w:r>
    </w:p>
    <w:p w14:paraId="76BDC2A8" w14:textId="77777777" w:rsidR="00C97A03" w:rsidRDefault="00C97A03" w:rsidP="007B1F94">
      <w:pPr>
        <w:pStyle w:val="Estilo1"/>
        <w:jc w:val="both"/>
        <w:rPr>
          <w:rFonts w:ascii="Arial" w:hAnsi="Arial" w:cs="Arial"/>
          <w:sz w:val="22"/>
          <w:szCs w:val="22"/>
        </w:rPr>
      </w:pPr>
    </w:p>
    <w:p w14:paraId="68E197A5" w14:textId="3D386D65" w:rsidR="000773E6" w:rsidRPr="000773E6" w:rsidRDefault="000773E6" w:rsidP="007B1F94">
      <w:pPr>
        <w:pStyle w:val="Estilo1"/>
        <w:jc w:val="both"/>
        <w:rPr>
          <w:rFonts w:ascii="Arial" w:hAnsi="Arial" w:cs="Arial"/>
          <w:sz w:val="22"/>
          <w:szCs w:val="22"/>
        </w:rPr>
      </w:pPr>
      <w:r w:rsidRPr="000773E6">
        <w:rPr>
          <w:rFonts w:ascii="Arial" w:hAnsi="Arial" w:cs="Arial"/>
          <w:sz w:val="22"/>
          <w:szCs w:val="22"/>
        </w:rPr>
        <w:t xml:space="preserve">Per la present em plau convocar-vos a la sessió ordinària del Ple de la Corporació que tindrà lloc a la Sala d’Actes de l’Ajuntament el proper </w:t>
      </w:r>
      <w:r w:rsidRPr="000773E6">
        <w:rPr>
          <w:rFonts w:ascii="Arial" w:hAnsi="Arial" w:cs="Arial"/>
          <w:b/>
          <w:sz w:val="22"/>
          <w:szCs w:val="22"/>
          <w:u w:val="single"/>
        </w:rPr>
        <w:t>Dijous</w:t>
      </w:r>
      <w:r w:rsidR="006F07F9">
        <w:rPr>
          <w:rFonts w:ascii="Arial" w:hAnsi="Arial" w:cs="Arial"/>
          <w:b/>
          <w:sz w:val="22"/>
          <w:szCs w:val="22"/>
        </w:rPr>
        <w:t xml:space="preserve"> dia </w:t>
      </w:r>
      <w:r w:rsidR="00432977">
        <w:rPr>
          <w:rFonts w:ascii="Arial" w:hAnsi="Arial" w:cs="Arial"/>
          <w:b/>
          <w:sz w:val="22"/>
          <w:szCs w:val="22"/>
        </w:rPr>
        <w:t>2</w:t>
      </w:r>
      <w:r w:rsidR="00EE04ED">
        <w:rPr>
          <w:rFonts w:ascii="Arial" w:hAnsi="Arial" w:cs="Arial"/>
          <w:b/>
          <w:sz w:val="22"/>
          <w:szCs w:val="22"/>
        </w:rPr>
        <w:t>5</w:t>
      </w:r>
      <w:r w:rsidRPr="000773E6">
        <w:rPr>
          <w:rFonts w:ascii="Arial" w:hAnsi="Arial" w:cs="Arial"/>
          <w:b/>
          <w:sz w:val="22"/>
          <w:szCs w:val="22"/>
        </w:rPr>
        <w:t xml:space="preserve"> d</w:t>
      </w:r>
      <w:r w:rsidR="00053235">
        <w:rPr>
          <w:rFonts w:ascii="Arial" w:hAnsi="Arial" w:cs="Arial"/>
          <w:b/>
          <w:sz w:val="22"/>
          <w:szCs w:val="22"/>
        </w:rPr>
        <w:t>e</w:t>
      </w:r>
      <w:r w:rsidR="003572F4">
        <w:rPr>
          <w:rFonts w:ascii="Arial" w:hAnsi="Arial" w:cs="Arial"/>
          <w:b/>
          <w:sz w:val="22"/>
          <w:szCs w:val="22"/>
        </w:rPr>
        <w:t xml:space="preserve"> </w:t>
      </w:r>
      <w:r w:rsidR="00685F06">
        <w:rPr>
          <w:rFonts w:ascii="Arial" w:hAnsi="Arial" w:cs="Arial"/>
          <w:b/>
          <w:sz w:val="22"/>
          <w:szCs w:val="22"/>
        </w:rPr>
        <w:t>juliol</w:t>
      </w:r>
      <w:r w:rsidRPr="000773E6">
        <w:rPr>
          <w:rFonts w:ascii="Arial" w:hAnsi="Arial" w:cs="Arial"/>
          <w:b/>
          <w:sz w:val="22"/>
          <w:szCs w:val="22"/>
        </w:rPr>
        <w:t xml:space="preserve"> de 20</w:t>
      </w:r>
      <w:r w:rsidR="002C54D5">
        <w:rPr>
          <w:rFonts w:ascii="Arial" w:hAnsi="Arial" w:cs="Arial"/>
          <w:b/>
          <w:sz w:val="22"/>
          <w:szCs w:val="22"/>
        </w:rPr>
        <w:t>2</w:t>
      </w:r>
      <w:r w:rsidR="00EE04ED">
        <w:rPr>
          <w:rFonts w:ascii="Arial" w:hAnsi="Arial" w:cs="Arial"/>
          <w:b/>
          <w:sz w:val="22"/>
          <w:szCs w:val="22"/>
        </w:rPr>
        <w:t>4</w:t>
      </w:r>
      <w:r w:rsidRPr="000773E6">
        <w:rPr>
          <w:rFonts w:ascii="Arial" w:hAnsi="Arial" w:cs="Arial"/>
          <w:sz w:val="22"/>
          <w:szCs w:val="22"/>
        </w:rPr>
        <w:t>, a les dinou trenta hores, per tractar els assumptes ressenyats a l’Ordre del Dia.</w:t>
      </w:r>
    </w:p>
    <w:p w14:paraId="31839572" w14:textId="77777777" w:rsidR="000773E6" w:rsidRPr="000773E6" w:rsidRDefault="000773E6" w:rsidP="007B1F94">
      <w:pPr>
        <w:pStyle w:val="Ttulo1"/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ORDRE DEL DIA</w:t>
      </w:r>
    </w:p>
    <w:p w14:paraId="2008FD99" w14:textId="77777777" w:rsidR="000773E6" w:rsidRPr="00D62B69" w:rsidRDefault="000773E6" w:rsidP="007B1F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1.-  Lectura i aprovació, si s’escau de l’acta de la sessió anterior.</w:t>
      </w:r>
    </w:p>
    <w:p w14:paraId="13F59F7E" w14:textId="77777777" w:rsidR="000773E6" w:rsidRPr="00D62B69" w:rsidRDefault="000773E6" w:rsidP="007B1F94">
      <w:pPr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2.-  Factures, pagament i ingressos.</w:t>
      </w:r>
    </w:p>
    <w:p w14:paraId="50F44E22" w14:textId="77777777" w:rsidR="000773E6" w:rsidRPr="00D62B69" w:rsidRDefault="000773E6" w:rsidP="007B1F94">
      <w:pPr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3.-  Correspondència oficial.</w:t>
      </w:r>
    </w:p>
    <w:p w14:paraId="47665261" w14:textId="77777777" w:rsidR="000773E6" w:rsidRPr="00D62B69" w:rsidRDefault="000773E6" w:rsidP="007B1F94">
      <w:pPr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4.-  Llicències - Informes.</w:t>
      </w:r>
    </w:p>
    <w:p w14:paraId="3B733FE3" w14:textId="77777777" w:rsidR="000773E6" w:rsidRPr="00D62B69" w:rsidRDefault="000773E6" w:rsidP="00053235">
      <w:pPr>
        <w:pStyle w:val="Sangradetextonormal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5.-  Resolucions d’Alcaldia.</w:t>
      </w:r>
    </w:p>
    <w:p w14:paraId="4F82F272" w14:textId="01D2533D" w:rsidR="00EE04ED" w:rsidRDefault="005E0BF0" w:rsidP="00EE04ED">
      <w:pPr>
        <w:pStyle w:val="Sangradetextonormal"/>
        <w:ind w:left="0"/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 xml:space="preserve">6.- </w:t>
      </w:r>
      <w:r w:rsidR="00053235">
        <w:rPr>
          <w:rFonts w:ascii="Arial" w:hAnsi="Arial" w:cs="Arial"/>
          <w:sz w:val="22"/>
          <w:szCs w:val="22"/>
        </w:rPr>
        <w:t xml:space="preserve"> </w:t>
      </w:r>
      <w:r w:rsidR="00EE04ED">
        <w:rPr>
          <w:rFonts w:ascii="Arial" w:hAnsi="Arial" w:cs="Arial"/>
          <w:sz w:val="22"/>
          <w:szCs w:val="22"/>
        </w:rPr>
        <w:t>Aprovació definitiva del Compte General, exercici 202</w:t>
      </w:r>
      <w:r w:rsidR="00EE04ED">
        <w:rPr>
          <w:rFonts w:ascii="Arial" w:hAnsi="Arial" w:cs="Arial"/>
          <w:sz w:val="22"/>
          <w:szCs w:val="22"/>
        </w:rPr>
        <w:t>3</w:t>
      </w:r>
      <w:r w:rsidR="00EE04ED">
        <w:rPr>
          <w:rFonts w:ascii="Arial" w:hAnsi="Arial" w:cs="Arial"/>
          <w:sz w:val="22"/>
          <w:szCs w:val="22"/>
        </w:rPr>
        <w:t>.</w:t>
      </w:r>
    </w:p>
    <w:p w14:paraId="57FDE651" w14:textId="5036BF39" w:rsidR="00EE04ED" w:rsidRPr="00EE04ED" w:rsidRDefault="00C97A03" w:rsidP="00685F06">
      <w:pPr>
        <w:pStyle w:val="Sangradetextonormal"/>
        <w:ind w:left="0"/>
        <w:jc w:val="both"/>
        <w:rPr>
          <w:rFonts w:ascii="Arial" w:hAnsi="Arial" w:cs="Arial"/>
          <w:sz w:val="22"/>
          <w:szCs w:val="22"/>
        </w:rPr>
      </w:pPr>
      <w:r w:rsidRPr="00685F06">
        <w:rPr>
          <w:rFonts w:ascii="Arial" w:hAnsi="Arial" w:cs="Arial"/>
          <w:sz w:val="22"/>
          <w:szCs w:val="22"/>
        </w:rPr>
        <w:t>7</w:t>
      </w:r>
      <w:r w:rsidR="00AC6340" w:rsidRPr="00685F06">
        <w:rPr>
          <w:rFonts w:ascii="Arial" w:hAnsi="Arial" w:cs="Arial"/>
          <w:sz w:val="22"/>
          <w:szCs w:val="22"/>
        </w:rPr>
        <w:t xml:space="preserve">.-  </w:t>
      </w:r>
      <w:r w:rsidR="00EE04ED" w:rsidRPr="00EE04ED">
        <w:rPr>
          <w:rFonts w:ascii="Arial" w:hAnsi="Arial" w:cs="Arial"/>
          <w:sz w:val="22"/>
          <w:szCs w:val="22"/>
        </w:rPr>
        <w:t>A</w:t>
      </w:r>
      <w:r w:rsidR="00EE04ED" w:rsidRPr="00EE04ED">
        <w:rPr>
          <w:rFonts w:ascii="Arial" w:hAnsi="Arial" w:cs="Arial"/>
          <w:bCs/>
          <w:sz w:val="22"/>
          <w:szCs w:val="22"/>
        </w:rPr>
        <w:t>utorització de compatibilitat del personal al servei de l’Administració Local per exercir activitats en el sector públic.</w:t>
      </w:r>
      <w:r w:rsidR="00EE04ED" w:rsidRPr="00EE04ED">
        <w:rPr>
          <w:rFonts w:ascii="Arial" w:hAnsi="Arial" w:cs="Arial"/>
          <w:sz w:val="22"/>
          <w:szCs w:val="22"/>
        </w:rPr>
        <w:t xml:space="preserve"> </w:t>
      </w:r>
    </w:p>
    <w:p w14:paraId="176F15F8" w14:textId="47E930B2" w:rsidR="000773E6" w:rsidRPr="00D62B69" w:rsidRDefault="00AC0BCD" w:rsidP="00685F06">
      <w:pPr>
        <w:pStyle w:val="Sangradetextonormal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C279D8">
        <w:rPr>
          <w:rFonts w:ascii="Arial" w:hAnsi="Arial" w:cs="Arial"/>
          <w:sz w:val="22"/>
          <w:szCs w:val="22"/>
        </w:rPr>
        <w:t xml:space="preserve">.- </w:t>
      </w:r>
      <w:r w:rsidR="001470D9">
        <w:rPr>
          <w:rFonts w:ascii="Arial" w:hAnsi="Arial" w:cs="Arial"/>
          <w:sz w:val="22"/>
          <w:szCs w:val="22"/>
        </w:rPr>
        <w:t xml:space="preserve"> </w:t>
      </w:r>
      <w:r w:rsidR="000773E6" w:rsidRPr="00D62B69">
        <w:rPr>
          <w:rFonts w:ascii="Arial" w:hAnsi="Arial" w:cs="Arial"/>
          <w:sz w:val="22"/>
          <w:szCs w:val="22"/>
        </w:rPr>
        <w:t>Assumptes d’urgència.</w:t>
      </w:r>
      <w:bookmarkStart w:id="0" w:name="_GoBack"/>
      <w:bookmarkEnd w:id="0"/>
    </w:p>
    <w:p w14:paraId="1BAA97BF" w14:textId="76C9BD32" w:rsidR="000773E6" w:rsidRPr="00D62B69" w:rsidRDefault="00685F06" w:rsidP="000532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0773E6" w:rsidRPr="00D62B69">
        <w:rPr>
          <w:rFonts w:ascii="Arial" w:hAnsi="Arial" w:cs="Arial"/>
          <w:sz w:val="22"/>
          <w:szCs w:val="22"/>
        </w:rPr>
        <w:t>.-  Informacions d’Alcaldia.</w:t>
      </w:r>
    </w:p>
    <w:p w14:paraId="7A8C4D41" w14:textId="34DE6AEF" w:rsidR="000773E6" w:rsidRPr="00D62B69" w:rsidRDefault="002C54D5" w:rsidP="007B1F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85F06">
        <w:rPr>
          <w:rFonts w:ascii="Arial" w:hAnsi="Arial" w:cs="Arial"/>
          <w:sz w:val="22"/>
          <w:szCs w:val="22"/>
        </w:rPr>
        <w:t>0</w:t>
      </w:r>
      <w:r w:rsidR="000773E6" w:rsidRPr="00D62B69">
        <w:rPr>
          <w:rFonts w:ascii="Arial" w:hAnsi="Arial" w:cs="Arial"/>
          <w:sz w:val="22"/>
          <w:szCs w:val="22"/>
        </w:rPr>
        <w:t>.-  Precs i preguntes.</w:t>
      </w:r>
    </w:p>
    <w:p w14:paraId="737CB2C4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</w:p>
    <w:p w14:paraId="11E308A9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En cas que us resulti impossible la vostra assistència haureu de manifestar-ho amb la suficient antelació davant l’Alcaldia.</w:t>
      </w:r>
    </w:p>
    <w:p w14:paraId="4DCFEDD2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</w:p>
    <w:p w14:paraId="3CE3747F" w14:textId="3CACF330" w:rsidR="000773E6" w:rsidRPr="000773E6" w:rsidRDefault="00EC412E" w:rsidP="007B1F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Colomers, </w:t>
      </w:r>
      <w:r w:rsidR="00EE04ED">
        <w:rPr>
          <w:rFonts w:ascii="Arial" w:hAnsi="Arial" w:cs="Arial"/>
          <w:sz w:val="22"/>
        </w:rPr>
        <w:t>18</w:t>
      </w:r>
      <w:r w:rsidR="000773E6" w:rsidRPr="000773E6">
        <w:rPr>
          <w:rFonts w:ascii="Arial" w:hAnsi="Arial" w:cs="Arial"/>
          <w:sz w:val="22"/>
        </w:rPr>
        <w:t xml:space="preserve"> d</w:t>
      </w:r>
      <w:r w:rsidR="00053235">
        <w:rPr>
          <w:rFonts w:ascii="Arial" w:hAnsi="Arial" w:cs="Arial"/>
          <w:sz w:val="22"/>
        </w:rPr>
        <w:t xml:space="preserve">e </w:t>
      </w:r>
      <w:r w:rsidR="00685F06">
        <w:rPr>
          <w:rFonts w:ascii="Arial" w:hAnsi="Arial" w:cs="Arial"/>
          <w:sz w:val="22"/>
        </w:rPr>
        <w:t>juliol</w:t>
      </w:r>
      <w:r w:rsidR="000773E6" w:rsidRPr="000773E6">
        <w:rPr>
          <w:rFonts w:ascii="Arial" w:hAnsi="Arial" w:cs="Arial"/>
          <w:sz w:val="22"/>
        </w:rPr>
        <w:t xml:space="preserve"> de 20</w:t>
      </w:r>
      <w:r w:rsidR="002C54D5">
        <w:rPr>
          <w:rFonts w:ascii="Arial" w:hAnsi="Arial" w:cs="Arial"/>
          <w:sz w:val="22"/>
        </w:rPr>
        <w:t>2</w:t>
      </w:r>
      <w:r w:rsidR="00EE04ED">
        <w:rPr>
          <w:rFonts w:ascii="Arial" w:hAnsi="Arial" w:cs="Arial"/>
          <w:sz w:val="22"/>
        </w:rPr>
        <w:t>4</w:t>
      </w:r>
    </w:p>
    <w:p w14:paraId="7CF8F27E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 xml:space="preserve">                </w:t>
      </w:r>
    </w:p>
    <w:p w14:paraId="757BBB1D" w14:textId="334E1C34" w:rsidR="000773E6" w:rsidRPr="000773E6" w:rsidRDefault="000773E6" w:rsidP="007B1F94">
      <w:pPr>
        <w:ind w:firstLine="708"/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L’Alcalde</w:t>
      </w:r>
      <w:r w:rsidR="00685F06">
        <w:rPr>
          <w:rFonts w:ascii="Arial" w:hAnsi="Arial" w:cs="Arial"/>
          <w:sz w:val="22"/>
        </w:rPr>
        <w:t>ssa</w:t>
      </w:r>
      <w:r w:rsidRPr="000773E6">
        <w:rPr>
          <w:rFonts w:ascii="Arial" w:hAnsi="Arial" w:cs="Arial"/>
          <w:sz w:val="22"/>
        </w:rPr>
        <w:t>,</w:t>
      </w:r>
    </w:p>
    <w:p w14:paraId="26C644BE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</w:p>
    <w:p w14:paraId="1F47F495" w14:textId="77777777" w:rsidR="000773E6" w:rsidRDefault="000773E6" w:rsidP="007B1F94">
      <w:pPr>
        <w:jc w:val="both"/>
        <w:rPr>
          <w:rFonts w:ascii="Arial" w:hAnsi="Arial" w:cs="Arial"/>
          <w:sz w:val="22"/>
        </w:rPr>
      </w:pPr>
    </w:p>
    <w:p w14:paraId="267EBD84" w14:textId="77777777" w:rsidR="00C97A03" w:rsidRDefault="00C97A03" w:rsidP="007B1F94">
      <w:pPr>
        <w:jc w:val="both"/>
        <w:rPr>
          <w:rFonts w:ascii="Arial" w:hAnsi="Arial" w:cs="Arial"/>
          <w:sz w:val="22"/>
        </w:rPr>
      </w:pPr>
    </w:p>
    <w:p w14:paraId="589BCC21" w14:textId="40E4D1E2" w:rsidR="00685F06" w:rsidRPr="00EA56CB" w:rsidRDefault="00685F06" w:rsidP="00685F06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Sra. M</w:t>
      </w:r>
      <w:r w:rsidR="00EE04ED">
        <w:rPr>
          <w:rFonts w:ascii="Arial" w:hAnsi="Arial" w:cs="Arial"/>
          <w:sz w:val="22"/>
          <w:szCs w:val="22"/>
        </w:rPr>
        <w:t>.</w:t>
      </w:r>
      <w:r w:rsidRPr="00EA56CB">
        <w:rPr>
          <w:rFonts w:ascii="Arial" w:hAnsi="Arial" w:cs="Arial"/>
          <w:sz w:val="22"/>
          <w:szCs w:val="22"/>
        </w:rPr>
        <w:t xml:space="preserve"> Mercè Auguet Ferrer</w:t>
      </w:r>
    </w:p>
    <w:p w14:paraId="175C9472" w14:textId="1A527EFF" w:rsidR="008035AB" w:rsidRDefault="008035AB" w:rsidP="008035A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9DEC4A4" w14:textId="77777777" w:rsidR="00685F06" w:rsidRDefault="00685F06" w:rsidP="008035A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9F44046" w14:textId="77777777" w:rsidR="00685F06" w:rsidRPr="00EA56CB" w:rsidRDefault="00685F06" w:rsidP="00685F06">
      <w:pPr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2"/>
          <w:szCs w:val="22"/>
        </w:rPr>
        <w:t>.</w:t>
      </w:r>
      <w:r w:rsidRPr="00EA56CB">
        <w:rPr>
          <w:rFonts w:ascii="Arial" w:hAnsi="Arial" w:cs="Arial"/>
          <w:sz w:val="22"/>
          <w:szCs w:val="22"/>
        </w:rPr>
        <w:t xml:space="preserve"> Josep Manuel López Gifreu</w:t>
      </w:r>
    </w:p>
    <w:p w14:paraId="55B78E16" w14:textId="5CCB5236" w:rsidR="008035AB" w:rsidRPr="00EA56CB" w:rsidRDefault="008035AB" w:rsidP="008035A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</w:t>
      </w:r>
      <w:r w:rsidR="00685F06">
        <w:rPr>
          <w:rFonts w:ascii="Arial" w:hAnsi="Arial" w:cs="Arial"/>
          <w:sz w:val="22"/>
          <w:szCs w:val="22"/>
        </w:rPr>
        <w:t>a</w:t>
      </w:r>
      <w:r w:rsidRPr="00EA56CB">
        <w:rPr>
          <w:rFonts w:ascii="Arial" w:hAnsi="Arial" w:cs="Arial"/>
          <w:sz w:val="22"/>
          <w:szCs w:val="22"/>
        </w:rPr>
        <w:t xml:space="preserve">. </w:t>
      </w:r>
      <w:r w:rsidR="00685F06">
        <w:rPr>
          <w:rFonts w:ascii="Arial" w:hAnsi="Arial" w:cs="Arial"/>
          <w:sz w:val="22"/>
          <w:szCs w:val="22"/>
        </w:rPr>
        <w:t xml:space="preserve">Consol </w:t>
      </w:r>
      <w:proofErr w:type="spellStart"/>
      <w:r w:rsidR="00685F06">
        <w:rPr>
          <w:rFonts w:ascii="Arial" w:hAnsi="Arial" w:cs="Arial"/>
          <w:sz w:val="22"/>
          <w:szCs w:val="22"/>
        </w:rPr>
        <w:t>Madrenas</w:t>
      </w:r>
      <w:proofErr w:type="spellEnd"/>
      <w:r w:rsidR="00685F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5F06">
        <w:rPr>
          <w:rFonts w:ascii="Arial" w:hAnsi="Arial" w:cs="Arial"/>
          <w:sz w:val="22"/>
          <w:szCs w:val="22"/>
        </w:rPr>
        <w:t>Turon</w:t>
      </w:r>
      <w:proofErr w:type="spellEnd"/>
    </w:p>
    <w:p w14:paraId="7DD2D66D" w14:textId="77777777" w:rsidR="008035AB" w:rsidRPr="00EA56CB" w:rsidRDefault="008035AB" w:rsidP="008035A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Sr. Carles Domènech Massot</w:t>
      </w:r>
    </w:p>
    <w:p w14:paraId="6D861F5F" w14:textId="2F135514" w:rsidR="008C79AE" w:rsidRPr="000773E6" w:rsidRDefault="008035AB" w:rsidP="00C76055">
      <w:pPr>
        <w:widowControl w:val="0"/>
        <w:jc w:val="both"/>
        <w:rPr>
          <w:rFonts w:ascii="Arial" w:hAnsi="Arial" w:cs="Arial"/>
          <w:b/>
        </w:rPr>
      </w:pPr>
      <w:r w:rsidRPr="00EA56CB">
        <w:rPr>
          <w:rFonts w:ascii="Arial" w:hAnsi="Arial" w:cs="Arial"/>
          <w:sz w:val="22"/>
          <w:szCs w:val="22"/>
        </w:rPr>
        <w:t>Sr</w:t>
      </w:r>
      <w:r w:rsidR="00685F06">
        <w:rPr>
          <w:rFonts w:ascii="Arial" w:hAnsi="Arial" w:cs="Arial"/>
          <w:sz w:val="22"/>
          <w:szCs w:val="22"/>
        </w:rPr>
        <w:t>a</w:t>
      </w:r>
      <w:r w:rsidRPr="00EA56CB">
        <w:rPr>
          <w:rFonts w:ascii="Arial" w:hAnsi="Arial" w:cs="Arial"/>
          <w:sz w:val="22"/>
          <w:szCs w:val="22"/>
        </w:rPr>
        <w:t xml:space="preserve">. </w:t>
      </w:r>
      <w:r w:rsidR="00685F06">
        <w:rPr>
          <w:rFonts w:ascii="Arial" w:hAnsi="Arial" w:cs="Arial"/>
          <w:sz w:val="22"/>
          <w:szCs w:val="22"/>
        </w:rPr>
        <w:t xml:space="preserve">Sílvia </w:t>
      </w:r>
      <w:proofErr w:type="spellStart"/>
      <w:r w:rsidR="00685F06">
        <w:rPr>
          <w:rFonts w:ascii="Arial" w:hAnsi="Arial" w:cs="Arial"/>
          <w:sz w:val="22"/>
          <w:szCs w:val="22"/>
        </w:rPr>
        <w:t>Vilavedra</w:t>
      </w:r>
      <w:proofErr w:type="spellEnd"/>
      <w:r w:rsidR="00685F06">
        <w:rPr>
          <w:rFonts w:ascii="Arial" w:hAnsi="Arial" w:cs="Arial"/>
          <w:sz w:val="22"/>
          <w:szCs w:val="22"/>
        </w:rPr>
        <w:t xml:space="preserve"> Batllori</w:t>
      </w:r>
      <w:r w:rsidRPr="00EA56CB">
        <w:rPr>
          <w:rFonts w:ascii="Arial" w:hAnsi="Arial" w:cs="Arial"/>
          <w:sz w:val="22"/>
          <w:szCs w:val="22"/>
        </w:rPr>
        <w:t xml:space="preserve"> </w:t>
      </w:r>
    </w:p>
    <w:sectPr w:rsidR="008C79AE" w:rsidRPr="000773E6" w:rsidSect="00A045C5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E47EE" w14:textId="77777777" w:rsidR="00780BBD" w:rsidRDefault="00780BBD">
      <w:r>
        <w:separator/>
      </w:r>
    </w:p>
  </w:endnote>
  <w:endnote w:type="continuationSeparator" w:id="0">
    <w:p w14:paraId="6DC25CAC" w14:textId="77777777" w:rsidR="00780BBD" w:rsidRDefault="0078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F4484" w14:textId="77777777" w:rsidR="00A045C5" w:rsidRDefault="00427F2D">
    <w:pPr>
      <w:pStyle w:val="Piedepgina"/>
      <w:jc w:val="both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Plaça de la Vila, 1                                                                                                          17144-Colomers, Baix Empordà</w:t>
    </w:r>
  </w:p>
  <w:p w14:paraId="6F344F92" w14:textId="77777777" w:rsidR="00A045C5" w:rsidRDefault="00427F2D">
    <w:pPr>
      <w:pStyle w:val="Piedepgina"/>
      <w:rPr>
        <w:rFonts w:ascii="Century Gothic" w:hAnsi="Century Gothic"/>
        <w:sz w:val="12"/>
      </w:rPr>
    </w:pPr>
    <w:r>
      <w:rPr>
        <w:rFonts w:ascii="Century Gothic" w:hAnsi="Century Gothic"/>
        <w:sz w:val="12"/>
      </w:rPr>
      <w:sym w:font="Wingdings" w:char="F028"/>
    </w:r>
    <w:r>
      <w:rPr>
        <w:rFonts w:ascii="Century Gothic" w:hAnsi="Century Gothic"/>
        <w:sz w:val="12"/>
      </w:rPr>
      <w:t xml:space="preserve"> 972768066                                                                                                 </w:t>
    </w:r>
    <w:r>
      <w:rPr>
        <w:rFonts w:ascii="Century Gothic" w:hAnsi="Century Gothic"/>
        <w:b/>
        <w:sz w:val="12"/>
      </w:rPr>
      <w:t xml:space="preserve">FAX </w:t>
    </w:r>
    <w:r>
      <w:rPr>
        <w:rFonts w:ascii="Century Gothic" w:hAnsi="Century Gothic"/>
        <w:sz w:val="12"/>
      </w:rPr>
      <w:t xml:space="preserve">972768212                                              </w:t>
    </w:r>
    <w:r w:rsidR="004570FE">
      <w:rPr>
        <w:rFonts w:ascii="Century Gothic" w:hAnsi="Century Gothic"/>
        <w:sz w:val="12"/>
      </w:rPr>
      <w:t xml:space="preserve">           </w:t>
    </w:r>
    <w:r>
      <w:rPr>
        <w:rFonts w:ascii="Century Gothic" w:hAnsi="Century Gothic"/>
        <w:sz w:val="12"/>
      </w:rPr>
      <w:t xml:space="preserve"> </w:t>
    </w:r>
    <w:r>
      <w:rPr>
        <w:rFonts w:ascii="Century Gothic" w:hAnsi="Century Gothic"/>
        <w:b/>
        <w:sz w:val="12"/>
      </w:rPr>
      <w:sym w:font="Wingdings" w:char="F02A"/>
    </w:r>
    <w:r>
      <w:rPr>
        <w:rFonts w:ascii="Century Gothic" w:hAnsi="Century Gothic"/>
        <w:b/>
        <w:sz w:val="12"/>
      </w:rPr>
      <w:t xml:space="preserve"> </w:t>
    </w:r>
    <w:r w:rsidR="004570FE">
      <w:rPr>
        <w:rFonts w:ascii="Century Gothic" w:hAnsi="Century Gothic"/>
        <w:sz w:val="12"/>
      </w:rPr>
      <w:t>ajuntament@colomers.cat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ABE63" w14:textId="77777777" w:rsidR="00780BBD" w:rsidRDefault="00780BBD">
      <w:r>
        <w:separator/>
      </w:r>
    </w:p>
  </w:footnote>
  <w:footnote w:type="continuationSeparator" w:id="0">
    <w:p w14:paraId="4C0CDC7C" w14:textId="77777777" w:rsidR="00780BBD" w:rsidRDefault="0078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9C83F" w14:textId="77777777" w:rsidR="00A045C5" w:rsidRDefault="008964F7">
    <w:pPr>
      <w:pStyle w:val="Encabezado"/>
    </w:pPr>
    <w:r>
      <w:object w:dxaOrig="2475" w:dyaOrig="3555" w14:anchorId="0DCF5F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4pt;height:153.6pt">
          <v:imagedata r:id="rId1" o:title=""/>
        </v:shape>
        <o:OLEObject Type="Embed" ProgID="PBrush" ShapeID="_x0000_i1025" DrawAspect="Content" ObjectID="_1782664788" r:id="rId2"/>
      </w:object>
    </w:r>
  </w:p>
  <w:p w14:paraId="3163C5C5" w14:textId="77777777" w:rsidR="00A045C5" w:rsidRDefault="00427F2D">
    <w:pPr>
      <w:pStyle w:val="Encabezado"/>
    </w:pPr>
    <w:r>
      <w:rPr>
        <w:rFonts w:ascii="Arial" w:hAnsi="Arial"/>
        <w:b/>
        <w:sz w:val="18"/>
      </w:rPr>
      <w:t>AJUNTAMENT DE COLOMERS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695F4C"/>
    <w:multiLevelType w:val="hybridMultilevel"/>
    <w:tmpl w:val="C9067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E548A"/>
    <w:multiLevelType w:val="multilevel"/>
    <w:tmpl w:val="EDE6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DF72A2"/>
    <w:multiLevelType w:val="singleLevel"/>
    <w:tmpl w:val="120495C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493644A"/>
    <w:multiLevelType w:val="hybridMultilevel"/>
    <w:tmpl w:val="4A9CB7B8"/>
    <w:lvl w:ilvl="0" w:tplc="E20A3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04B79"/>
    <w:multiLevelType w:val="hybridMultilevel"/>
    <w:tmpl w:val="8B68B308"/>
    <w:lvl w:ilvl="0" w:tplc="D634003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05766C"/>
    <w:multiLevelType w:val="singleLevel"/>
    <w:tmpl w:val="D97288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FF"/>
    <w:rsid w:val="000033B4"/>
    <w:rsid w:val="000117B4"/>
    <w:rsid w:val="0003016E"/>
    <w:rsid w:val="00037B09"/>
    <w:rsid w:val="00053235"/>
    <w:rsid w:val="00063FDD"/>
    <w:rsid w:val="00070DE6"/>
    <w:rsid w:val="000728AC"/>
    <w:rsid w:val="00075400"/>
    <w:rsid w:val="000773E6"/>
    <w:rsid w:val="000B205F"/>
    <w:rsid w:val="000C4C6C"/>
    <w:rsid w:val="000E20FE"/>
    <w:rsid w:val="000F2AB6"/>
    <w:rsid w:val="001113DD"/>
    <w:rsid w:val="0012166D"/>
    <w:rsid w:val="00124FA8"/>
    <w:rsid w:val="00126356"/>
    <w:rsid w:val="00142453"/>
    <w:rsid w:val="001470D9"/>
    <w:rsid w:val="00191A2E"/>
    <w:rsid w:val="0019320F"/>
    <w:rsid w:val="001A0145"/>
    <w:rsid w:val="001A0A4A"/>
    <w:rsid w:val="001B7E85"/>
    <w:rsid w:val="001E6CAF"/>
    <w:rsid w:val="001F40C3"/>
    <w:rsid w:val="0020411D"/>
    <w:rsid w:val="002076F3"/>
    <w:rsid w:val="002227D9"/>
    <w:rsid w:val="002273A2"/>
    <w:rsid w:val="002503FF"/>
    <w:rsid w:val="0026544C"/>
    <w:rsid w:val="0027592B"/>
    <w:rsid w:val="00277DF2"/>
    <w:rsid w:val="00292C58"/>
    <w:rsid w:val="002C54D5"/>
    <w:rsid w:val="002C5989"/>
    <w:rsid w:val="002D69A3"/>
    <w:rsid w:val="002E7DBA"/>
    <w:rsid w:val="00313A52"/>
    <w:rsid w:val="00315B9A"/>
    <w:rsid w:val="00320FCC"/>
    <w:rsid w:val="00334A6B"/>
    <w:rsid w:val="003440A8"/>
    <w:rsid w:val="003572F4"/>
    <w:rsid w:val="003743CB"/>
    <w:rsid w:val="00395A97"/>
    <w:rsid w:val="00397D34"/>
    <w:rsid w:val="003A169C"/>
    <w:rsid w:val="003A1DD5"/>
    <w:rsid w:val="003D0BE0"/>
    <w:rsid w:val="003F105A"/>
    <w:rsid w:val="003F113D"/>
    <w:rsid w:val="003F1929"/>
    <w:rsid w:val="003F5B53"/>
    <w:rsid w:val="00406F96"/>
    <w:rsid w:val="00414BB6"/>
    <w:rsid w:val="00415AD3"/>
    <w:rsid w:val="00416769"/>
    <w:rsid w:val="00426A03"/>
    <w:rsid w:val="00427F2D"/>
    <w:rsid w:val="00432401"/>
    <w:rsid w:val="00432977"/>
    <w:rsid w:val="004570FE"/>
    <w:rsid w:val="00461B06"/>
    <w:rsid w:val="00493739"/>
    <w:rsid w:val="004B2119"/>
    <w:rsid w:val="004C67FA"/>
    <w:rsid w:val="004D4DE0"/>
    <w:rsid w:val="004D7403"/>
    <w:rsid w:val="004E5598"/>
    <w:rsid w:val="00501633"/>
    <w:rsid w:val="005520E3"/>
    <w:rsid w:val="005627B9"/>
    <w:rsid w:val="005719DB"/>
    <w:rsid w:val="00574E59"/>
    <w:rsid w:val="0058010D"/>
    <w:rsid w:val="005A0B75"/>
    <w:rsid w:val="005A1A9B"/>
    <w:rsid w:val="005B1A91"/>
    <w:rsid w:val="005B25AC"/>
    <w:rsid w:val="005C063E"/>
    <w:rsid w:val="005C4026"/>
    <w:rsid w:val="005C4DF8"/>
    <w:rsid w:val="005D293F"/>
    <w:rsid w:val="005E0BF0"/>
    <w:rsid w:val="00627228"/>
    <w:rsid w:val="00630F53"/>
    <w:rsid w:val="00635B0B"/>
    <w:rsid w:val="00651B6E"/>
    <w:rsid w:val="006534CB"/>
    <w:rsid w:val="006651FE"/>
    <w:rsid w:val="00670DFA"/>
    <w:rsid w:val="00680F53"/>
    <w:rsid w:val="00682591"/>
    <w:rsid w:val="00683288"/>
    <w:rsid w:val="00685F06"/>
    <w:rsid w:val="00694061"/>
    <w:rsid w:val="00695AEA"/>
    <w:rsid w:val="006B7BC8"/>
    <w:rsid w:val="006C16C9"/>
    <w:rsid w:val="006E48CC"/>
    <w:rsid w:val="006F07F9"/>
    <w:rsid w:val="00725227"/>
    <w:rsid w:val="0072789B"/>
    <w:rsid w:val="0073320E"/>
    <w:rsid w:val="00754D9F"/>
    <w:rsid w:val="00755308"/>
    <w:rsid w:val="00762FBA"/>
    <w:rsid w:val="00780BBD"/>
    <w:rsid w:val="00791402"/>
    <w:rsid w:val="007A2AA8"/>
    <w:rsid w:val="007A2E21"/>
    <w:rsid w:val="007A46D7"/>
    <w:rsid w:val="007A7F58"/>
    <w:rsid w:val="007B1F94"/>
    <w:rsid w:val="007C2581"/>
    <w:rsid w:val="007C4EE7"/>
    <w:rsid w:val="007D348B"/>
    <w:rsid w:val="007E6D11"/>
    <w:rsid w:val="007F352C"/>
    <w:rsid w:val="007F5B9F"/>
    <w:rsid w:val="008035AB"/>
    <w:rsid w:val="00805023"/>
    <w:rsid w:val="00807532"/>
    <w:rsid w:val="0081181E"/>
    <w:rsid w:val="008120AC"/>
    <w:rsid w:val="0082297B"/>
    <w:rsid w:val="00822F80"/>
    <w:rsid w:val="008233B2"/>
    <w:rsid w:val="008559BD"/>
    <w:rsid w:val="008702B7"/>
    <w:rsid w:val="008964F7"/>
    <w:rsid w:val="008C066C"/>
    <w:rsid w:val="008C79AE"/>
    <w:rsid w:val="008E2F79"/>
    <w:rsid w:val="008F26CB"/>
    <w:rsid w:val="0091637D"/>
    <w:rsid w:val="00934CD7"/>
    <w:rsid w:val="00962514"/>
    <w:rsid w:val="00973853"/>
    <w:rsid w:val="00983FB9"/>
    <w:rsid w:val="00993A6B"/>
    <w:rsid w:val="009A02A2"/>
    <w:rsid w:val="009A119F"/>
    <w:rsid w:val="009A351C"/>
    <w:rsid w:val="009A60B3"/>
    <w:rsid w:val="009B24B8"/>
    <w:rsid w:val="009E5332"/>
    <w:rsid w:val="00A045C5"/>
    <w:rsid w:val="00A11B99"/>
    <w:rsid w:val="00A159F4"/>
    <w:rsid w:val="00A31AB3"/>
    <w:rsid w:val="00A376C7"/>
    <w:rsid w:val="00A4096E"/>
    <w:rsid w:val="00A455DB"/>
    <w:rsid w:val="00A45B45"/>
    <w:rsid w:val="00A74E2E"/>
    <w:rsid w:val="00A90169"/>
    <w:rsid w:val="00AC0BCD"/>
    <w:rsid w:val="00AC6340"/>
    <w:rsid w:val="00AD6407"/>
    <w:rsid w:val="00AE090D"/>
    <w:rsid w:val="00AE20E9"/>
    <w:rsid w:val="00AF61B6"/>
    <w:rsid w:val="00B001F5"/>
    <w:rsid w:val="00B0166A"/>
    <w:rsid w:val="00B2385E"/>
    <w:rsid w:val="00B279F1"/>
    <w:rsid w:val="00B30351"/>
    <w:rsid w:val="00B45A83"/>
    <w:rsid w:val="00B46E24"/>
    <w:rsid w:val="00B67333"/>
    <w:rsid w:val="00B73E9D"/>
    <w:rsid w:val="00B8789F"/>
    <w:rsid w:val="00B90D95"/>
    <w:rsid w:val="00BA0C86"/>
    <w:rsid w:val="00BB36A1"/>
    <w:rsid w:val="00BB427E"/>
    <w:rsid w:val="00BC6CF2"/>
    <w:rsid w:val="00BD2ACF"/>
    <w:rsid w:val="00BD3746"/>
    <w:rsid w:val="00BD54A8"/>
    <w:rsid w:val="00BE073A"/>
    <w:rsid w:val="00BE2E6F"/>
    <w:rsid w:val="00BF3F90"/>
    <w:rsid w:val="00BF4812"/>
    <w:rsid w:val="00C279D8"/>
    <w:rsid w:val="00C34909"/>
    <w:rsid w:val="00C36750"/>
    <w:rsid w:val="00C41B8F"/>
    <w:rsid w:val="00C53C08"/>
    <w:rsid w:val="00C65CE3"/>
    <w:rsid w:val="00C76055"/>
    <w:rsid w:val="00C9457C"/>
    <w:rsid w:val="00C97A03"/>
    <w:rsid w:val="00C97ADC"/>
    <w:rsid w:val="00CC4AA2"/>
    <w:rsid w:val="00CD5EBE"/>
    <w:rsid w:val="00CE18EC"/>
    <w:rsid w:val="00D045CA"/>
    <w:rsid w:val="00D10323"/>
    <w:rsid w:val="00D13E6D"/>
    <w:rsid w:val="00D331B3"/>
    <w:rsid w:val="00D36AB6"/>
    <w:rsid w:val="00D450DE"/>
    <w:rsid w:val="00D50B5A"/>
    <w:rsid w:val="00D62B69"/>
    <w:rsid w:val="00D865CB"/>
    <w:rsid w:val="00D96170"/>
    <w:rsid w:val="00D97AEB"/>
    <w:rsid w:val="00DA29ED"/>
    <w:rsid w:val="00DA5B51"/>
    <w:rsid w:val="00DC636F"/>
    <w:rsid w:val="00DD77C9"/>
    <w:rsid w:val="00DE457E"/>
    <w:rsid w:val="00DF782B"/>
    <w:rsid w:val="00E0714B"/>
    <w:rsid w:val="00E075A7"/>
    <w:rsid w:val="00E10EDC"/>
    <w:rsid w:val="00E37FB3"/>
    <w:rsid w:val="00E4021E"/>
    <w:rsid w:val="00E41100"/>
    <w:rsid w:val="00E508DB"/>
    <w:rsid w:val="00E53860"/>
    <w:rsid w:val="00E551EA"/>
    <w:rsid w:val="00E56F57"/>
    <w:rsid w:val="00E82069"/>
    <w:rsid w:val="00E83743"/>
    <w:rsid w:val="00E91112"/>
    <w:rsid w:val="00E94957"/>
    <w:rsid w:val="00EA598A"/>
    <w:rsid w:val="00EB310F"/>
    <w:rsid w:val="00EC412E"/>
    <w:rsid w:val="00EE04ED"/>
    <w:rsid w:val="00EF04FD"/>
    <w:rsid w:val="00F06C05"/>
    <w:rsid w:val="00F2710E"/>
    <w:rsid w:val="00F56FB6"/>
    <w:rsid w:val="00F67061"/>
    <w:rsid w:val="00F711D9"/>
    <w:rsid w:val="00F73C86"/>
    <w:rsid w:val="00F9424C"/>
    <w:rsid w:val="00FE5FE3"/>
    <w:rsid w:val="00FE6697"/>
    <w:rsid w:val="00FF175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EF2BE9"/>
  <w15:docId w15:val="{49809DE9-FD84-44BC-9931-A2029C84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C5"/>
    <w:pPr>
      <w:overflowPunct w:val="0"/>
      <w:autoSpaceDE w:val="0"/>
      <w:autoSpaceDN w:val="0"/>
      <w:adjustRightInd w:val="0"/>
      <w:textAlignment w:val="baseline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E91112"/>
    <w:pPr>
      <w:keepNext/>
      <w:tabs>
        <w:tab w:val="num" w:pos="720"/>
      </w:tabs>
      <w:suppressAutoHyphens/>
      <w:overflowPunct/>
      <w:autoSpaceDE/>
      <w:autoSpaceDN/>
      <w:adjustRightInd/>
      <w:ind w:left="720" w:hanging="720"/>
      <w:textAlignment w:val="auto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7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8DB"/>
    <w:rPr>
      <w:rFonts w:ascii="Tahoma" w:hAnsi="Tahoma" w:cs="Tahoma"/>
      <w:sz w:val="16"/>
      <w:szCs w:val="16"/>
      <w:lang w:val="ca-ES"/>
    </w:rPr>
  </w:style>
  <w:style w:type="paragraph" w:styleId="Textoindependiente3">
    <w:name w:val="Body Text 3"/>
    <w:basedOn w:val="Normal"/>
    <w:link w:val="Textoindependiente3Car"/>
    <w:unhideWhenUsed/>
    <w:rsid w:val="00C41B8F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C41B8F"/>
    <w:rPr>
      <w:rFonts w:ascii="Arial" w:hAnsi="Arial"/>
      <w:sz w:val="24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11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1112"/>
    <w:rPr>
      <w:lang w:val="ca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911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91112"/>
    <w:rPr>
      <w:lang w:val="ca-ES"/>
    </w:rPr>
  </w:style>
  <w:style w:type="character" w:customStyle="1" w:styleId="Ttulo1Car">
    <w:name w:val="Título 1 Car"/>
    <w:basedOn w:val="Fuentedeprrafopredeter"/>
    <w:link w:val="Ttulo1"/>
    <w:rsid w:val="00E91112"/>
    <w:rPr>
      <w:sz w:val="28"/>
      <w:lang w:val="ca-ES"/>
    </w:rPr>
  </w:style>
  <w:style w:type="paragraph" w:customStyle="1" w:styleId="WW-Sangra2detindependiente">
    <w:name w:val="WW-Sangría 2 de t. independiente"/>
    <w:basedOn w:val="Normal"/>
    <w:rsid w:val="00E91112"/>
    <w:pPr>
      <w:suppressAutoHyphens/>
      <w:overflowPunct/>
      <w:autoSpaceDE/>
      <w:autoSpaceDN/>
      <w:adjustRightInd/>
      <w:ind w:left="426"/>
      <w:jc w:val="both"/>
      <w:textAlignment w:val="auto"/>
    </w:pPr>
    <w:rPr>
      <w:rFonts w:ascii="Arial" w:hAnsi="Arial"/>
    </w:rPr>
  </w:style>
  <w:style w:type="paragraph" w:customStyle="1" w:styleId="WW-Sangra3detindependiente">
    <w:name w:val="WW-Sangría 3 de t. independiente"/>
    <w:basedOn w:val="Normal"/>
    <w:rsid w:val="00E91112"/>
    <w:pPr>
      <w:suppressAutoHyphens/>
      <w:overflowPunct/>
      <w:autoSpaceDE/>
      <w:autoSpaceDN/>
      <w:adjustRightInd/>
      <w:ind w:left="1701"/>
      <w:jc w:val="both"/>
      <w:textAlignment w:val="auto"/>
    </w:pPr>
    <w:rPr>
      <w:rFonts w:ascii="Arial" w:hAnsi="Arial"/>
    </w:rPr>
  </w:style>
  <w:style w:type="paragraph" w:customStyle="1" w:styleId="Estndar">
    <w:name w:val="Estándar"/>
    <w:basedOn w:val="Normal"/>
    <w:rsid w:val="00E91112"/>
    <w:pPr>
      <w:suppressAutoHyphens/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Prrafodelista">
    <w:name w:val="List Paragraph"/>
    <w:basedOn w:val="Normal"/>
    <w:uiPriority w:val="34"/>
    <w:qFormat/>
    <w:rsid w:val="00A159F4"/>
    <w:pPr>
      <w:suppressAutoHyphens/>
      <w:overflowPunct/>
      <w:adjustRightInd/>
      <w:ind w:left="708"/>
      <w:textAlignment w:val="auto"/>
    </w:pPr>
    <w:rPr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6750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paragraph" w:styleId="NormalWeb">
    <w:name w:val="Normal (Web)"/>
    <w:basedOn w:val="Normal"/>
    <w:uiPriority w:val="99"/>
    <w:rsid w:val="00C36750"/>
    <w:pPr>
      <w:suppressAutoHyphens/>
      <w:overflowPunct/>
      <w:adjustRightInd/>
      <w:spacing w:before="100" w:after="100"/>
      <w:textAlignment w:val="auto"/>
    </w:pPr>
    <w:rPr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773E6"/>
    <w:pPr>
      <w:spacing w:after="120" w:line="480" w:lineRule="auto"/>
    </w:pPr>
    <w:rPr>
      <w:rFonts w:ascii="Arial" w:hAnsi="Arial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773E6"/>
    <w:rPr>
      <w:rFonts w:ascii="Arial" w:hAnsi="Arial" w:cs="Arial"/>
      <w:sz w:val="22"/>
      <w:lang w:val="ca-ES"/>
    </w:rPr>
  </w:style>
  <w:style w:type="paragraph" w:styleId="Textodebloque">
    <w:name w:val="Block Text"/>
    <w:basedOn w:val="Normal"/>
    <w:rsid w:val="00DF782B"/>
    <w:pPr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overflowPunct/>
      <w:autoSpaceDE/>
      <w:autoSpaceDN/>
      <w:adjustRightInd/>
      <w:spacing w:after="120" w:line="240" w:lineRule="atLeast"/>
      <w:ind w:left="423" w:right="872" w:firstLine="995"/>
      <w:jc w:val="both"/>
      <w:textAlignment w:val="auto"/>
    </w:pPr>
    <w:rPr>
      <w:rFonts w:ascii="Arial" w:hAnsi="Arial" w:cs="Arial"/>
      <w:color w:val="000000"/>
      <w:szCs w:val="24"/>
      <w:lang w:val="es-ES"/>
    </w:rPr>
  </w:style>
  <w:style w:type="paragraph" w:customStyle="1" w:styleId="Estilo1">
    <w:name w:val="Estilo1"/>
    <w:basedOn w:val="Textoindependiente"/>
    <w:link w:val="Estilo1Car"/>
    <w:qFormat/>
    <w:rsid w:val="000773E6"/>
  </w:style>
  <w:style w:type="character" w:customStyle="1" w:styleId="Estilo1Car">
    <w:name w:val="Estilo1 Car"/>
    <w:basedOn w:val="TextoindependienteCar"/>
    <w:link w:val="Estilo1"/>
    <w:rsid w:val="000773E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\Documents\Plantilles\Ajuntame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664B-3D25-4BB3-A07F-06A21677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9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Plantilla de l'Ajuntament</vt:lpstr>
      </vt:variant>
      <vt:variant>
        <vt:i4>0</vt:i4>
      </vt:variant>
    </vt:vector>
  </HeadingPairs>
  <TitlesOfParts>
    <vt:vector size="1" baseType="lpstr">
      <vt:lpstr>Plantilla de l'Ajuntament</vt:lpstr>
    </vt:vector>
  </TitlesOfParts>
  <Company>Can Gifreu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l'Ajuntament</dc:title>
  <dc:creator>Secretaria</dc:creator>
  <cp:lastModifiedBy>Secretari</cp:lastModifiedBy>
  <cp:revision>4</cp:revision>
  <cp:lastPrinted>2021-12-16T16:40:00Z</cp:lastPrinted>
  <dcterms:created xsi:type="dcterms:W3CDTF">2023-07-20T17:27:00Z</dcterms:created>
  <dcterms:modified xsi:type="dcterms:W3CDTF">2024-07-16T17:53:00Z</dcterms:modified>
</cp:coreProperties>
</file>