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379EE" w14:textId="77777777" w:rsidR="006A64E2" w:rsidRDefault="006A64E2" w:rsidP="008622E0"/>
    <w:p w14:paraId="019999F9" w14:textId="77777777" w:rsidR="00397E87" w:rsidRDefault="00397E87" w:rsidP="008622E0"/>
    <w:p w14:paraId="7CB49854" w14:textId="54E9FA3A" w:rsidR="00397E87" w:rsidRPr="00397E87" w:rsidRDefault="00397E87" w:rsidP="00397E87">
      <w:pPr>
        <w:pStyle w:val="Textoindependiente"/>
        <w:jc w:val="center"/>
        <w:rPr>
          <w:rFonts w:ascii="Arial" w:hAnsi="Arial" w:cs="Arial"/>
          <w:b/>
          <w:sz w:val="22"/>
          <w:u w:val="single"/>
        </w:rPr>
      </w:pPr>
      <w:r w:rsidRPr="00397E87">
        <w:rPr>
          <w:rFonts w:ascii="Arial" w:hAnsi="Arial" w:cs="Arial"/>
          <w:b/>
          <w:sz w:val="22"/>
          <w:u w:val="single"/>
        </w:rPr>
        <w:t>CONVOCATÒRIA DE LA SESSIÓ EXTRAORDINÀRIA DEL PLE MUNICIPAL DEL DI</w:t>
      </w:r>
      <w:r w:rsidR="00ED5BA5">
        <w:rPr>
          <w:rFonts w:ascii="Arial" w:hAnsi="Arial" w:cs="Arial"/>
          <w:b/>
          <w:sz w:val="22"/>
          <w:u w:val="single"/>
        </w:rPr>
        <w:t>JOU</w:t>
      </w:r>
      <w:r w:rsidR="00860199">
        <w:rPr>
          <w:rFonts w:ascii="Arial" w:hAnsi="Arial" w:cs="Arial"/>
          <w:b/>
          <w:sz w:val="22"/>
          <w:u w:val="single"/>
        </w:rPr>
        <w:t>S</w:t>
      </w:r>
      <w:r w:rsidRPr="00397E87">
        <w:rPr>
          <w:rFonts w:ascii="Arial" w:hAnsi="Arial" w:cs="Arial"/>
          <w:b/>
          <w:sz w:val="22"/>
          <w:u w:val="single"/>
        </w:rPr>
        <w:t xml:space="preserve"> DIA </w:t>
      </w:r>
      <w:r w:rsidR="000457DD">
        <w:rPr>
          <w:rFonts w:ascii="Arial" w:hAnsi="Arial" w:cs="Arial"/>
          <w:b/>
          <w:sz w:val="22"/>
          <w:u w:val="single"/>
        </w:rPr>
        <w:t>1</w:t>
      </w:r>
      <w:r w:rsidR="00ED5BA5">
        <w:rPr>
          <w:rFonts w:ascii="Arial" w:hAnsi="Arial" w:cs="Arial"/>
          <w:b/>
          <w:sz w:val="22"/>
          <w:u w:val="single"/>
        </w:rPr>
        <w:t>8</w:t>
      </w:r>
      <w:r w:rsidR="00233D5B">
        <w:rPr>
          <w:rFonts w:ascii="Arial" w:hAnsi="Arial" w:cs="Arial"/>
          <w:b/>
          <w:sz w:val="22"/>
          <w:u w:val="single"/>
        </w:rPr>
        <w:t xml:space="preserve"> </w:t>
      </w:r>
      <w:r w:rsidRPr="00397E87">
        <w:rPr>
          <w:rFonts w:ascii="Arial" w:hAnsi="Arial" w:cs="Arial"/>
          <w:b/>
          <w:sz w:val="22"/>
          <w:u w:val="single"/>
        </w:rPr>
        <w:t>D</w:t>
      </w:r>
      <w:r w:rsidR="00DA53B8">
        <w:rPr>
          <w:rFonts w:ascii="Arial" w:hAnsi="Arial" w:cs="Arial"/>
          <w:b/>
          <w:sz w:val="22"/>
          <w:u w:val="single"/>
        </w:rPr>
        <w:t>’ABRIL</w:t>
      </w:r>
      <w:r w:rsidRPr="00397E87">
        <w:rPr>
          <w:rFonts w:ascii="Arial" w:hAnsi="Arial" w:cs="Arial"/>
          <w:b/>
          <w:sz w:val="22"/>
          <w:u w:val="single"/>
        </w:rPr>
        <w:t xml:space="preserve"> DE 20</w:t>
      </w:r>
      <w:r w:rsidR="00233D5B">
        <w:rPr>
          <w:rFonts w:ascii="Arial" w:hAnsi="Arial" w:cs="Arial"/>
          <w:b/>
          <w:sz w:val="22"/>
          <w:u w:val="single"/>
        </w:rPr>
        <w:t>2</w:t>
      </w:r>
      <w:r w:rsidR="00ED5BA5">
        <w:rPr>
          <w:rFonts w:ascii="Arial" w:hAnsi="Arial" w:cs="Arial"/>
          <w:b/>
          <w:sz w:val="22"/>
          <w:u w:val="single"/>
        </w:rPr>
        <w:t>4</w:t>
      </w:r>
    </w:p>
    <w:p w14:paraId="3744DB88" w14:textId="77777777" w:rsidR="00397E87" w:rsidRDefault="00397E87" w:rsidP="00397E87">
      <w:pPr>
        <w:pStyle w:val="Textoindependiente2"/>
        <w:rPr>
          <w:b/>
          <w:sz w:val="22"/>
        </w:rPr>
      </w:pPr>
    </w:p>
    <w:p w14:paraId="67A6CFF0" w14:textId="3C89219C" w:rsidR="00397E87" w:rsidRPr="00397E87" w:rsidRDefault="00397E87" w:rsidP="00397E87">
      <w:pPr>
        <w:jc w:val="both"/>
        <w:rPr>
          <w:rFonts w:ascii="Arial" w:hAnsi="Arial" w:cs="Arial"/>
          <w:sz w:val="22"/>
          <w:szCs w:val="22"/>
        </w:rPr>
      </w:pPr>
      <w:r w:rsidRPr="00397E87">
        <w:rPr>
          <w:rFonts w:ascii="Arial" w:hAnsi="Arial" w:cs="Arial"/>
          <w:sz w:val="22"/>
          <w:szCs w:val="22"/>
        </w:rPr>
        <w:t xml:space="preserve">Per la present em plau convocar-vos a la sessió extraordinària del Ple de la Corporació que tindrà lloc a la Sala d’Actes de l’Ajuntament el proper </w:t>
      </w:r>
      <w:r w:rsidRPr="00397E87">
        <w:rPr>
          <w:rFonts w:ascii="Arial" w:hAnsi="Arial" w:cs="Arial"/>
          <w:b/>
          <w:sz w:val="22"/>
          <w:szCs w:val="22"/>
        </w:rPr>
        <w:t>DI</w:t>
      </w:r>
      <w:r w:rsidR="00860199">
        <w:rPr>
          <w:rFonts w:ascii="Arial" w:hAnsi="Arial" w:cs="Arial"/>
          <w:b/>
          <w:sz w:val="22"/>
          <w:szCs w:val="22"/>
        </w:rPr>
        <w:t>JOU</w:t>
      </w:r>
      <w:r w:rsidR="00FD3D6D">
        <w:rPr>
          <w:rFonts w:ascii="Arial" w:hAnsi="Arial" w:cs="Arial"/>
          <w:b/>
          <w:sz w:val="22"/>
          <w:szCs w:val="22"/>
        </w:rPr>
        <w:t>S</w:t>
      </w:r>
      <w:r w:rsidRPr="00397E87">
        <w:rPr>
          <w:rFonts w:ascii="Arial" w:hAnsi="Arial" w:cs="Arial"/>
          <w:b/>
          <w:sz w:val="22"/>
          <w:szCs w:val="22"/>
        </w:rPr>
        <w:t xml:space="preserve"> dia </w:t>
      </w:r>
      <w:r w:rsidR="000457DD">
        <w:rPr>
          <w:rFonts w:ascii="Arial" w:hAnsi="Arial" w:cs="Arial"/>
          <w:b/>
          <w:sz w:val="22"/>
          <w:szCs w:val="22"/>
        </w:rPr>
        <w:t>1</w:t>
      </w:r>
      <w:r w:rsidR="00ED5BA5">
        <w:rPr>
          <w:rFonts w:ascii="Arial" w:hAnsi="Arial" w:cs="Arial"/>
          <w:b/>
          <w:sz w:val="22"/>
          <w:szCs w:val="22"/>
        </w:rPr>
        <w:t>8</w:t>
      </w:r>
      <w:r w:rsidRPr="00397E87">
        <w:rPr>
          <w:rFonts w:ascii="Arial" w:hAnsi="Arial" w:cs="Arial"/>
          <w:b/>
          <w:sz w:val="22"/>
          <w:szCs w:val="22"/>
        </w:rPr>
        <w:t xml:space="preserve"> d</w:t>
      </w:r>
      <w:r w:rsidR="00DA53B8">
        <w:rPr>
          <w:rFonts w:ascii="Arial" w:hAnsi="Arial" w:cs="Arial"/>
          <w:b/>
          <w:sz w:val="22"/>
          <w:szCs w:val="22"/>
        </w:rPr>
        <w:t>’abril</w:t>
      </w:r>
      <w:r w:rsidRPr="00397E87">
        <w:rPr>
          <w:rFonts w:ascii="Arial" w:hAnsi="Arial" w:cs="Arial"/>
          <w:b/>
          <w:sz w:val="22"/>
          <w:szCs w:val="22"/>
        </w:rPr>
        <w:t xml:space="preserve"> de 20</w:t>
      </w:r>
      <w:r w:rsidR="00233D5B">
        <w:rPr>
          <w:rFonts w:ascii="Arial" w:hAnsi="Arial" w:cs="Arial"/>
          <w:b/>
          <w:sz w:val="22"/>
          <w:szCs w:val="22"/>
        </w:rPr>
        <w:t>2</w:t>
      </w:r>
      <w:r w:rsidR="00ED5BA5">
        <w:rPr>
          <w:rFonts w:ascii="Arial" w:hAnsi="Arial" w:cs="Arial"/>
          <w:b/>
          <w:sz w:val="22"/>
          <w:szCs w:val="22"/>
        </w:rPr>
        <w:t>4</w:t>
      </w:r>
      <w:r w:rsidRPr="00397E87">
        <w:rPr>
          <w:rFonts w:ascii="Arial" w:hAnsi="Arial" w:cs="Arial"/>
          <w:sz w:val="22"/>
          <w:szCs w:val="22"/>
        </w:rPr>
        <w:t xml:space="preserve">, a les </w:t>
      </w:r>
      <w:r w:rsidR="000457DD">
        <w:rPr>
          <w:rFonts w:ascii="Arial" w:hAnsi="Arial" w:cs="Arial"/>
          <w:sz w:val="22"/>
          <w:szCs w:val="22"/>
        </w:rPr>
        <w:t>dinou trenta</w:t>
      </w:r>
      <w:r w:rsidRPr="00397E87">
        <w:rPr>
          <w:rFonts w:ascii="Arial" w:hAnsi="Arial" w:cs="Arial"/>
          <w:sz w:val="22"/>
          <w:szCs w:val="22"/>
        </w:rPr>
        <w:t xml:space="preserve"> hores, per tractar </w:t>
      </w:r>
      <w:r w:rsidR="000204CC">
        <w:rPr>
          <w:rFonts w:ascii="Arial" w:hAnsi="Arial" w:cs="Arial"/>
          <w:sz w:val="22"/>
          <w:szCs w:val="22"/>
        </w:rPr>
        <w:t>els següents</w:t>
      </w:r>
      <w:r w:rsidRPr="00397E87">
        <w:rPr>
          <w:rFonts w:ascii="Arial" w:hAnsi="Arial" w:cs="Arial"/>
          <w:sz w:val="22"/>
          <w:szCs w:val="22"/>
        </w:rPr>
        <w:t xml:space="preserve"> punt</w:t>
      </w:r>
      <w:r w:rsidR="000204CC">
        <w:rPr>
          <w:rFonts w:ascii="Arial" w:hAnsi="Arial" w:cs="Arial"/>
          <w:sz w:val="22"/>
          <w:szCs w:val="22"/>
        </w:rPr>
        <w:t>s</w:t>
      </w:r>
      <w:r w:rsidRPr="00397E87">
        <w:rPr>
          <w:rFonts w:ascii="Arial" w:hAnsi="Arial" w:cs="Arial"/>
          <w:sz w:val="22"/>
          <w:szCs w:val="22"/>
        </w:rPr>
        <w:t xml:space="preserve"> de l’Ordre del Dia.</w:t>
      </w:r>
    </w:p>
    <w:p w14:paraId="05841ABC" w14:textId="77777777" w:rsidR="00397E87" w:rsidRDefault="00397E87" w:rsidP="00397E87">
      <w:pPr>
        <w:jc w:val="both"/>
        <w:rPr>
          <w:rFonts w:ascii="Arial" w:hAnsi="Arial"/>
          <w:sz w:val="22"/>
        </w:rPr>
      </w:pPr>
    </w:p>
    <w:p w14:paraId="38024B08" w14:textId="77777777" w:rsidR="00397E87" w:rsidRPr="0037635E" w:rsidRDefault="00397E87" w:rsidP="00397E87">
      <w:pPr>
        <w:pStyle w:val="Ttulo1"/>
        <w:rPr>
          <w:rFonts w:ascii="Arial" w:hAnsi="Arial" w:cs="Arial"/>
          <w:sz w:val="22"/>
        </w:rPr>
      </w:pPr>
      <w:r w:rsidRPr="0037635E">
        <w:rPr>
          <w:rFonts w:ascii="Arial" w:hAnsi="Arial" w:cs="Arial"/>
          <w:sz w:val="22"/>
        </w:rPr>
        <w:t>ORDRE DEL DIA</w:t>
      </w:r>
    </w:p>
    <w:p w14:paraId="4B05363E" w14:textId="77777777" w:rsidR="00397E87" w:rsidRDefault="00397E87" w:rsidP="00397E87">
      <w:pPr>
        <w:jc w:val="both"/>
        <w:rPr>
          <w:rFonts w:ascii="Arial" w:hAnsi="Arial"/>
          <w:b/>
          <w:sz w:val="22"/>
        </w:rPr>
      </w:pPr>
    </w:p>
    <w:p w14:paraId="21FEB52D" w14:textId="14A09E7E" w:rsidR="00397E87" w:rsidRDefault="009428C9" w:rsidP="009428C9">
      <w:pPr>
        <w:pStyle w:val="Prrafodelista"/>
        <w:numPr>
          <w:ilvl w:val="0"/>
          <w:numId w:val="9"/>
        </w:numPr>
        <w:suppressAutoHyphens w:val="0"/>
        <w:autoSpaceDE/>
        <w:autoSpaceDN/>
        <w:contextualSpacing/>
        <w:jc w:val="both"/>
        <w:rPr>
          <w:rFonts w:ascii="Arial" w:hAnsi="Arial"/>
          <w:sz w:val="22"/>
        </w:rPr>
      </w:pPr>
      <w:r w:rsidRPr="009428C9">
        <w:rPr>
          <w:rFonts w:ascii="Arial" w:hAnsi="Arial" w:cs="Arial"/>
          <w:sz w:val="24"/>
          <w:szCs w:val="24"/>
        </w:rPr>
        <w:t>D</w:t>
      </w:r>
      <w:r w:rsidR="00DA53B8">
        <w:rPr>
          <w:rFonts w:ascii="Arial" w:hAnsi="Arial" w:cs="Arial"/>
          <w:sz w:val="24"/>
          <w:szCs w:val="24"/>
        </w:rPr>
        <w:t>ació de compte de l’informe anual d’intervenció de l’Ajuntament relatiu al control intern, exercici 202</w:t>
      </w:r>
      <w:r w:rsidR="00ED5BA5">
        <w:rPr>
          <w:rFonts w:ascii="Arial" w:hAnsi="Arial" w:cs="Arial"/>
          <w:sz w:val="24"/>
          <w:szCs w:val="24"/>
        </w:rPr>
        <w:t>3</w:t>
      </w:r>
      <w:r w:rsidR="00397E87" w:rsidRPr="0037635E">
        <w:rPr>
          <w:rFonts w:ascii="Arial" w:hAnsi="Arial"/>
          <w:sz w:val="22"/>
        </w:rPr>
        <w:t>.</w:t>
      </w:r>
    </w:p>
    <w:p w14:paraId="43795238" w14:textId="77777777" w:rsidR="000204CC" w:rsidRDefault="000204CC" w:rsidP="000204CC">
      <w:pPr>
        <w:pStyle w:val="Prrafodelista"/>
        <w:suppressAutoHyphens w:val="0"/>
        <w:autoSpaceDE/>
        <w:autoSpaceDN/>
        <w:ind w:left="360"/>
        <w:contextualSpacing/>
        <w:jc w:val="both"/>
        <w:rPr>
          <w:rFonts w:ascii="Arial" w:hAnsi="Arial"/>
          <w:sz w:val="22"/>
        </w:rPr>
      </w:pPr>
    </w:p>
    <w:p w14:paraId="0E19116F" w14:textId="4D6CE390" w:rsidR="00DA53B8" w:rsidRDefault="00DA53B8" w:rsidP="00DA53B8">
      <w:pPr>
        <w:pStyle w:val="Prrafodelista"/>
        <w:numPr>
          <w:ilvl w:val="0"/>
          <w:numId w:val="9"/>
        </w:numPr>
        <w:suppressAutoHyphens w:val="0"/>
        <w:autoSpaceDE/>
        <w:autoSpaceDN/>
        <w:contextualSpacing/>
        <w:jc w:val="both"/>
        <w:rPr>
          <w:rFonts w:ascii="Arial" w:hAnsi="Arial"/>
          <w:sz w:val="22"/>
        </w:rPr>
      </w:pPr>
      <w:r w:rsidRPr="009428C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ació de compte de l’informe resum anual de l’Ajuntament dels resultats d</w:t>
      </w:r>
      <w:r w:rsidR="00904593">
        <w:rPr>
          <w:rFonts w:ascii="Arial" w:hAnsi="Arial" w:cs="Arial"/>
          <w:sz w:val="24"/>
          <w:szCs w:val="24"/>
        </w:rPr>
        <w:t>el control intern, exercici 202</w:t>
      </w:r>
      <w:r w:rsidR="00ED5BA5">
        <w:rPr>
          <w:rFonts w:ascii="Arial" w:hAnsi="Arial" w:cs="Arial"/>
          <w:sz w:val="24"/>
          <w:szCs w:val="24"/>
        </w:rPr>
        <w:t>3</w:t>
      </w:r>
      <w:r w:rsidRPr="0037635E">
        <w:rPr>
          <w:rFonts w:ascii="Arial" w:hAnsi="Arial"/>
          <w:sz w:val="22"/>
        </w:rPr>
        <w:t>.</w:t>
      </w:r>
    </w:p>
    <w:p w14:paraId="522F8BBB" w14:textId="77777777" w:rsidR="004125CC" w:rsidRPr="00025D9B" w:rsidRDefault="004125CC" w:rsidP="004125CC">
      <w:pPr>
        <w:pStyle w:val="Prrafodelista"/>
        <w:suppressAutoHyphens w:val="0"/>
        <w:autoSpaceDE/>
        <w:autoSpaceDN/>
        <w:ind w:left="360"/>
        <w:contextualSpacing/>
        <w:jc w:val="both"/>
        <w:rPr>
          <w:rFonts w:ascii="Arial" w:hAnsi="Arial"/>
          <w:sz w:val="24"/>
          <w:szCs w:val="24"/>
        </w:rPr>
      </w:pPr>
    </w:p>
    <w:p w14:paraId="051056AF" w14:textId="77777777" w:rsidR="00397E87" w:rsidRDefault="00397E87" w:rsidP="00397E87">
      <w:pPr>
        <w:jc w:val="both"/>
        <w:rPr>
          <w:rFonts w:ascii="Arial" w:hAnsi="Arial"/>
          <w:sz w:val="22"/>
        </w:rPr>
      </w:pPr>
    </w:p>
    <w:p w14:paraId="5EDA3191" w14:textId="77777777" w:rsidR="00397E87" w:rsidRDefault="00397E87" w:rsidP="00397E8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En cas que us resulti impossible la vostra assistència haureu de manifestar-ho amb la suficient antelació davant l’Alcaldia.</w:t>
      </w:r>
    </w:p>
    <w:p w14:paraId="73AC7824" w14:textId="77777777" w:rsidR="00397E87" w:rsidRDefault="00397E87" w:rsidP="00397E87">
      <w:pPr>
        <w:jc w:val="both"/>
        <w:rPr>
          <w:rFonts w:ascii="Arial" w:hAnsi="Arial"/>
          <w:sz w:val="22"/>
        </w:rPr>
      </w:pPr>
    </w:p>
    <w:p w14:paraId="3A89EF92" w14:textId="77777777" w:rsidR="00397E87" w:rsidRDefault="00397E87" w:rsidP="00397E87">
      <w:pPr>
        <w:jc w:val="both"/>
        <w:rPr>
          <w:rFonts w:ascii="Arial" w:hAnsi="Arial"/>
          <w:sz w:val="22"/>
        </w:rPr>
      </w:pPr>
    </w:p>
    <w:p w14:paraId="58B87C7E" w14:textId="02D009AE" w:rsidR="00397E87" w:rsidRDefault="00FD3D6D" w:rsidP="00397E8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Colomers, </w:t>
      </w:r>
      <w:r w:rsidR="00ED5BA5">
        <w:rPr>
          <w:rFonts w:ascii="Arial" w:hAnsi="Arial"/>
          <w:sz w:val="22"/>
        </w:rPr>
        <w:t>9</w:t>
      </w:r>
      <w:r w:rsidR="00397E87">
        <w:rPr>
          <w:rFonts w:ascii="Arial" w:hAnsi="Arial"/>
          <w:sz w:val="22"/>
        </w:rPr>
        <w:t xml:space="preserve"> d</w:t>
      </w:r>
      <w:r w:rsidR="000457DD">
        <w:rPr>
          <w:rFonts w:ascii="Arial" w:hAnsi="Arial"/>
          <w:sz w:val="22"/>
        </w:rPr>
        <w:t>’abril</w:t>
      </w:r>
      <w:r w:rsidR="00397E87">
        <w:rPr>
          <w:rFonts w:ascii="Arial" w:hAnsi="Arial"/>
          <w:sz w:val="22"/>
        </w:rPr>
        <w:t xml:space="preserve"> de 20</w:t>
      </w:r>
      <w:r w:rsidR="00233D5B">
        <w:rPr>
          <w:rFonts w:ascii="Arial" w:hAnsi="Arial"/>
          <w:sz w:val="22"/>
        </w:rPr>
        <w:t>2</w:t>
      </w:r>
      <w:r w:rsidR="00ED5BA5">
        <w:rPr>
          <w:rFonts w:ascii="Arial" w:hAnsi="Arial"/>
          <w:sz w:val="22"/>
        </w:rPr>
        <w:t>4</w:t>
      </w:r>
    </w:p>
    <w:p w14:paraId="388CE06A" w14:textId="77777777" w:rsidR="00397E87" w:rsidRDefault="00397E87" w:rsidP="00397E87">
      <w:pPr>
        <w:jc w:val="both"/>
        <w:rPr>
          <w:rFonts w:ascii="Arial" w:hAnsi="Arial"/>
          <w:sz w:val="22"/>
        </w:rPr>
      </w:pPr>
    </w:p>
    <w:p w14:paraId="3FEA19F4" w14:textId="77777777" w:rsidR="00397E87" w:rsidRDefault="00397E87" w:rsidP="00397E87">
      <w:pPr>
        <w:jc w:val="both"/>
        <w:rPr>
          <w:rFonts w:ascii="Arial" w:hAnsi="Arial"/>
          <w:sz w:val="22"/>
        </w:rPr>
      </w:pPr>
    </w:p>
    <w:p w14:paraId="12F27CC9" w14:textId="6FAA14DE" w:rsidR="00397E87" w:rsidRDefault="00397E87" w:rsidP="00397E8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L’A</w:t>
      </w:r>
      <w:r w:rsidR="000457DD">
        <w:rPr>
          <w:rFonts w:ascii="Arial" w:hAnsi="Arial"/>
          <w:sz w:val="22"/>
        </w:rPr>
        <w:t>lcalde</w:t>
      </w:r>
      <w:r w:rsidR="00ED5BA5">
        <w:rPr>
          <w:rFonts w:ascii="Arial" w:hAnsi="Arial"/>
          <w:sz w:val="22"/>
        </w:rPr>
        <w:t>ssa</w:t>
      </w:r>
      <w:r>
        <w:rPr>
          <w:rFonts w:ascii="Arial" w:hAnsi="Arial"/>
          <w:sz w:val="22"/>
        </w:rPr>
        <w:t>,</w:t>
      </w:r>
    </w:p>
    <w:p w14:paraId="7BA9E802" w14:textId="77777777" w:rsidR="00397E87" w:rsidRDefault="00397E87" w:rsidP="00397E87">
      <w:pPr>
        <w:jc w:val="both"/>
        <w:rPr>
          <w:rFonts w:ascii="Arial" w:hAnsi="Arial"/>
          <w:sz w:val="22"/>
        </w:rPr>
      </w:pPr>
    </w:p>
    <w:p w14:paraId="082789C8" w14:textId="09CF4FDA" w:rsidR="00397E87" w:rsidRDefault="00397E87" w:rsidP="00397E87">
      <w:pPr>
        <w:jc w:val="both"/>
        <w:rPr>
          <w:rFonts w:ascii="Arial" w:hAnsi="Arial"/>
          <w:sz w:val="22"/>
        </w:rPr>
      </w:pPr>
    </w:p>
    <w:p w14:paraId="7137200E" w14:textId="6AD5AC53" w:rsidR="000457DD" w:rsidRDefault="000457DD" w:rsidP="00397E87">
      <w:pPr>
        <w:jc w:val="both"/>
        <w:rPr>
          <w:rFonts w:ascii="Arial" w:hAnsi="Arial"/>
          <w:sz w:val="22"/>
        </w:rPr>
      </w:pPr>
    </w:p>
    <w:p w14:paraId="2240D414" w14:textId="77777777" w:rsidR="000457DD" w:rsidRDefault="000457DD" w:rsidP="00397E87">
      <w:pPr>
        <w:jc w:val="both"/>
        <w:rPr>
          <w:rFonts w:ascii="Arial" w:hAnsi="Arial"/>
          <w:sz w:val="22"/>
        </w:rPr>
      </w:pPr>
    </w:p>
    <w:p w14:paraId="6FDD75B3" w14:textId="77777777" w:rsidR="00397E87" w:rsidRDefault="00397E87" w:rsidP="00397E87">
      <w:pPr>
        <w:jc w:val="both"/>
        <w:rPr>
          <w:rFonts w:ascii="Arial" w:hAnsi="Arial"/>
          <w:sz w:val="22"/>
        </w:rPr>
      </w:pPr>
    </w:p>
    <w:p w14:paraId="1271DF26" w14:textId="77777777" w:rsidR="00ED5BA5" w:rsidRDefault="00ED5BA5" w:rsidP="00ED5BA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M. MERCÈ AUGUET FERRER</w:t>
      </w:r>
    </w:p>
    <w:p w14:paraId="358A7E89" w14:textId="77777777" w:rsidR="00ED5BA5" w:rsidRDefault="00ED5BA5" w:rsidP="00ED5BA5">
      <w:pPr>
        <w:jc w:val="both"/>
        <w:rPr>
          <w:rFonts w:ascii="Arial" w:hAnsi="Arial"/>
          <w:sz w:val="22"/>
        </w:rPr>
      </w:pPr>
    </w:p>
    <w:p w14:paraId="33E66EEF" w14:textId="77777777" w:rsidR="00ED5BA5" w:rsidRDefault="00ED5BA5" w:rsidP="00ED5BA5">
      <w:pPr>
        <w:jc w:val="both"/>
        <w:rPr>
          <w:rFonts w:ascii="Arial" w:hAnsi="Arial"/>
          <w:sz w:val="22"/>
        </w:rPr>
      </w:pPr>
    </w:p>
    <w:p w14:paraId="2A3A913B" w14:textId="77777777" w:rsidR="00ED5BA5" w:rsidRDefault="00ED5BA5" w:rsidP="00ED5BA5">
      <w:pPr>
        <w:jc w:val="both"/>
        <w:rPr>
          <w:rFonts w:ascii="Arial" w:hAnsi="Arial"/>
          <w:sz w:val="22"/>
        </w:rPr>
      </w:pPr>
    </w:p>
    <w:p w14:paraId="23E24613" w14:textId="77777777" w:rsidR="00ED5BA5" w:rsidRDefault="00ED5BA5" w:rsidP="00ED5BA5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JOSEP MANUEL LÓPEZ GIFREU</w:t>
      </w:r>
    </w:p>
    <w:p w14:paraId="3AA6FEE0" w14:textId="77777777" w:rsidR="00ED5BA5" w:rsidRDefault="00ED5BA5" w:rsidP="00ED5BA5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CARLES DOMÈNECH MASSOT</w:t>
      </w:r>
    </w:p>
    <w:p w14:paraId="338CA527" w14:textId="77777777" w:rsidR="00ED5BA5" w:rsidRDefault="00ED5BA5" w:rsidP="00ED5BA5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SRA. CONSOL MADRENAS TURON</w:t>
      </w:r>
    </w:p>
    <w:p w14:paraId="35A8917A" w14:textId="77777777" w:rsidR="00ED5BA5" w:rsidRPr="00A462AD" w:rsidRDefault="00ED5BA5" w:rsidP="00ED5BA5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SRA. SÍLVIA VILAVEDRA BATLLORI </w:t>
      </w:r>
    </w:p>
    <w:p w14:paraId="0CAB1DC1" w14:textId="315484A8" w:rsidR="00A462AD" w:rsidRPr="00A462AD" w:rsidRDefault="00A462AD" w:rsidP="00ED5BA5">
      <w:pPr>
        <w:jc w:val="both"/>
        <w:rPr>
          <w:rFonts w:ascii="Arial" w:hAnsi="Arial" w:cs="Arial"/>
          <w:sz w:val="24"/>
          <w:szCs w:val="24"/>
        </w:rPr>
      </w:pPr>
    </w:p>
    <w:sectPr w:rsidR="00A462AD" w:rsidRPr="00A462AD" w:rsidSect="00A045C5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63CBE" w14:textId="77777777" w:rsidR="00BF1B6A" w:rsidRDefault="00BF1B6A">
      <w:r>
        <w:separator/>
      </w:r>
    </w:p>
  </w:endnote>
  <w:endnote w:type="continuationSeparator" w:id="0">
    <w:p w14:paraId="181CC67F" w14:textId="77777777" w:rsidR="00BF1B6A" w:rsidRDefault="00BF1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21A6E" w14:textId="77777777" w:rsidR="00A045C5" w:rsidRDefault="00427F2D">
    <w:pPr>
      <w:pStyle w:val="Piedepgina"/>
      <w:jc w:val="both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Plaça de la Vila, 1                                                                                                          17144-Colomers, Baix Empordà</w:t>
    </w:r>
  </w:p>
  <w:p w14:paraId="3F1CA974" w14:textId="77777777" w:rsidR="00A045C5" w:rsidRDefault="00427F2D">
    <w:pPr>
      <w:pStyle w:val="Piedepgina"/>
      <w:rPr>
        <w:rFonts w:ascii="Century Gothic" w:hAnsi="Century Gothic"/>
        <w:sz w:val="12"/>
      </w:rPr>
    </w:pPr>
    <w:r>
      <w:rPr>
        <w:rFonts w:ascii="Century Gothic" w:hAnsi="Century Gothic"/>
        <w:sz w:val="12"/>
      </w:rPr>
      <w:sym w:font="Wingdings" w:char="F028"/>
    </w:r>
    <w:r>
      <w:rPr>
        <w:rFonts w:ascii="Century Gothic" w:hAnsi="Century Gothic"/>
        <w:sz w:val="12"/>
      </w:rPr>
      <w:t xml:space="preserve"> 972768066                                                                                                 </w:t>
    </w:r>
    <w:r>
      <w:rPr>
        <w:rFonts w:ascii="Century Gothic" w:hAnsi="Century Gothic"/>
        <w:b/>
        <w:sz w:val="12"/>
      </w:rPr>
      <w:t xml:space="preserve">FAX </w:t>
    </w:r>
    <w:r>
      <w:rPr>
        <w:rFonts w:ascii="Century Gothic" w:hAnsi="Century Gothic"/>
        <w:sz w:val="12"/>
      </w:rPr>
      <w:t xml:space="preserve">972768212                                              </w:t>
    </w:r>
    <w:r w:rsidR="004570FE">
      <w:rPr>
        <w:rFonts w:ascii="Century Gothic" w:hAnsi="Century Gothic"/>
        <w:sz w:val="12"/>
      </w:rPr>
      <w:t xml:space="preserve">           </w:t>
    </w:r>
    <w:r>
      <w:rPr>
        <w:rFonts w:ascii="Century Gothic" w:hAnsi="Century Gothic"/>
        <w:sz w:val="12"/>
      </w:rPr>
      <w:t xml:space="preserve"> </w:t>
    </w:r>
    <w:r>
      <w:rPr>
        <w:rFonts w:ascii="Century Gothic" w:hAnsi="Century Gothic"/>
        <w:b/>
        <w:sz w:val="12"/>
      </w:rPr>
      <w:sym w:font="Wingdings" w:char="F02A"/>
    </w:r>
    <w:r>
      <w:rPr>
        <w:rFonts w:ascii="Century Gothic" w:hAnsi="Century Gothic"/>
        <w:b/>
        <w:sz w:val="12"/>
      </w:rPr>
      <w:t xml:space="preserve"> </w:t>
    </w:r>
    <w:r w:rsidR="004570FE">
      <w:rPr>
        <w:rFonts w:ascii="Century Gothic" w:hAnsi="Century Gothic"/>
        <w:sz w:val="12"/>
      </w:rPr>
      <w:t>ajuntament@colomers.cat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EADB4" w14:textId="77777777" w:rsidR="00BF1B6A" w:rsidRDefault="00BF1B6A">
      <w:r>
        <w:separator/>
      </w:r>
    </w:p>
  </w:footnote>
  <w:footnote w:type="continuationSeparator" w:id="0">
    <w:p w14:paraId="73973B04" w14:textId="77777777" w:rsidR="00BF1B6A" w:rsidRDefault="00BF1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75265" w14:textId="77777777" w:rsidR="00A045C5" w:rsidRDefault="008964F7">
    <w:pPr>
      <w:pStyle w:val="Encabezado"/>
    </w:pPr>
    <w:r>
      <w:object w:dxaOrig="2475" w:dyaOrig="3555" w14:anchorId="201168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25pt;height:153.75pt">
          <v:imagedata r:id="rId1" o:title=""/>
        </v:shape>
        <o:OLEObject Type="Embed" ProgID="PBrush" ShapeID="_x0000_i1025" DrawAspect="Content" ObjectID="_1774107221" r:id="rId2"/>
      </w:object>
    </w:r>
  </w:p>
  <w:p w14:paraId="7FF0B9B7" w14:textId="77777777" w:rsidR="00A045C5" w:rsidRDefault="00427F2D">
    <w:pPr>
      <w:pStyle w:val="Encabezado"/>
    </w:pPr>
    <w:r>
      <w:rPr>
        <w:rFonts w:ascii="Arial" w:hAnsi="Arial"/>
        <w:b/>
        <w:sz w:val="18"/>
      </w:rPr>
      <w:t>AJUNTAMENT DE COLOMERS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695F4C"/>
    <w:multiLevelType w:val="hybridMultilevel"/>
    <w:tmpl w:val="C90679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E548A"/>
    <w:multiLevelType w:val="multilevel"/>
    <w:tmpl w:val="EDE6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7DF72A2"/>
    <w:multiLevelType w:val="singleLevel"/>
    <w:tmpl w:val="120495C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493644A"/>
    <w:multiLevelType w:val="hybridMultilevel"/>
    <w:tmpl w:val="4A9CB7B8"/>
    <w:lvl w:ilvl="0" w:tplc="E20A3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04B79"/>
    <w:multiLevelType w:val="hybridMultilevel"/>
    <w:tmpl w:val="8B68B308"/>
    <w:lvl w:ilvl="0" w:tplc="D634003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5C2974"/>
    <w:multiLevelType w:val="hybridMultilevel"/>
    <w:tmpl w:val="1D242F7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05766C"/>
    <w:multiLevelType w:val="singleLevel"/>
    <w:tmpl w:val="D97288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3"/>
    <w:lvlOverride w:ilvl="0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FF"/>
    <w:rsid w:val="000033B4"/>
    <w:rsid w:val="000117B4"/>
    <w:rsid w:val="000158D9"/>
    <w:rsid w:val="000204CC"/>
    <w:rsid w:val="00025D9B"/>
    <w:rsid w:val="0003016E"/>
    <w:rsid w:val="00041347"/>
    <w:rsid w:val="000457DD"/>
    <w:rsid w:val="00053219"/>
    <w:rsid w:val="00053AB4"/>
    <w:rsid w:val="00055D2F"/>
    <w:rsid w:val="00063FDD"/>
    <w:rsid w:val="00070DE6"/>
    <w:rsid w:val="00075400"/>
    <w:rsid w:val="00091E6C"/>
    <w:rsid w:val="000C4C6C"/>
    <w:rsid w:val="000E036D"/>
    <w:rsid w:val="000F2AB6"/>
    <w:rsid w:val="001113DD"/>
    <w:rsid w:val="0012166D"/>
    <w:rsid w:val="00124FA8"/>
    <w:rsid w:val="00126356"/>
    <w:rsid w:val="00142453"/>
    <w:rsid w:val="001532D8"/>
    <w:rsid w:val="00191A2E"/>
    <w:rsid w:val="0019320F"/>
    <w:rsid w:val="001A0A4A"/>
    <w:rsid w:val="001A3912"/>
    <w:rsid w:val="001E6CAF"/>
    <w:rsid w:val="001F40C3"/>
    <w:rsid w:val="0020411D"/>
    <w:rsid w:val="002076F3"/>
    <w:rsid w:val="002156A6"/>
    <w:rsid w:val="002227D9"/>
    <w:rsid w:val="002273A2"/>
    <w:rsid w:val="00233D5B"/>
    <w:rsid w:val="002503FF"/>
    <w:rsid w:val="00264301"/>
    <w:rsid w:val="00277DF2"/>
    <w:rsid w:val="002B2275"/>
    <w:rsid w:val="002C0266"/>
    <w:rsid w:val="002C3D7E"/>
    <w:rsid w:val="002C5989"/>
    <w:rsid w:val="002D69A3"/>
    <w:rsid w:val="002E7DBA"/>
    <w:rsid w:val="00313A52"/>
    <w:rsid w:val="0031488F"/>
    <w:rsid w:val="00315B9A"/>
    <w:rsid w:val="00320FCC"/>
    <w:rsid w:val="00323ED1"/>
    <w:rsid w:val="003537CC"/>
    <w:rsid w:val="003743CB"/>
    <w:rsid w:val="0037635E"/>
    <w:rsid w:val="00395A97"/>
    <w:rsid w:val="00397D34"/>
    <w:rsid w:val="00397E87"/>
    <w:rsid w:val="003A1DD5"/>
    <w:rsid w:val="003D0BE0"/>
    <w:rsid w:val="003D4E7A"/>
    <w:rsid w:val="003F1929"/>
    <w:rsid w:val="003F5B53"/>
    <w:rsid w:val="00406F96"/>
    <w:rsid w:val="004125CC"/>
    <w:rsid w:val="00427F2D"/>
    <w:rsid w:val="004347A6"/>
    <w:rsid w:val="004570FE"/>
    <w:rsid w:val="0046428D"/>
    <w:rsid w:val="004B2119"/>
    <w:rsid w:val="004C67FA"/>
    <w:rsid w:val="004D4DE0"/>
    <w:rsid w:val="004D7403"/>
    <w:rsid w:val="004E1B93"/>
    <w:rsid w:val="004E5598"/>
    <w:rsid w:val="004F2B51"/>
    <w:rsid w:val="00501633"/>
    <w:rsid w:val="005520E3"/>
    <w:rsid w:val="005627B9"/>
    <w:rsid w:val="005719DB"/>
    <w:rsid w:val="00574E59"/>
    <w:rsid w:val="0058010D"/>
    <w:rsid w:val="005A0B75"/>
    <w:rsid w:val="005A3DC4"/>
    <w:rsid w:val="005B000C"/>
    <w:rsid w:val="005B1A91"/>
    <w:rsid w:val="005C063E"/>
    <w:rsid w:val="005C4026"/>
    <w:rsid w:val="005C4DF8"/>
    <w:rsid w:val="005D2547"/>
    <w:rsid w:val="005E7501"/>
    <w:rsid w:val="00627228"/>
    <w:rsid w:val="00635B0B"/>
    <w:rsid w:val="006477E1"/>
    <w:rsid w:val="00651B6E"/>
    <w:rsid w:val="006534CB"/>
    <w:rsid w:val="006651FE"/>
    <w:rsid w:val="00665FA8"/>
    <w:rsid w:val="00670DFA"/>
    <w:rsid w:val="00682591"/>
    <w:rsid w:val="00683288"/>
    <w:rsid w:val="006A64E2"/>
    <w:rsid w:val="006A72F1"/>
    <w:rsid w:val="006B7BC8"/>
    <w:rsid w:val="006C16C9"/>
    <w:rsid w:val="006E48CC"/>
    <w:rsid w:val="00725227"/>
    <w:rsid w:val="0072789B"/>
    <w:rsid w:val="00727BC2"/>
    <w:rsid w:val="00732792"/>
    <w:rsid w:val="007521ED"/>
    <w:rsid w:val="00762FBA"/>
    <w:rsid w:val="00784D44"/>
    <w:rsid w:val="00791402"/>
    <w:rsid w:val="007A7F58"/>
    <w:rsid w:val="007C2581"/>
    <w:rsid w:val="007C6950"/>
    <w:rsid w:val="007E221E"/>
    <w:rsid w:val="007E6D11"/>
    <w:rsid w:val="007F5B9F"/>
    <w:rsid w:val="00807532"/>
    <w:rsid w:val="00811553"/>
    <w:rsid w:val="0081181E"/>
    <w:rsid w:val="0082297B"/>
    <w:rsid w:val="008435B9"/>
    <w:rsid w:val="008559BD"/>
    <w:rsid w:val="00855F2A"/>
    <w:rsid w:val="00860199"/>
    <w:rsid w:val="008622E0"/>
    <w:rsid w:val="0086500E"/>
    <w:rsid w:val="008964F7"/>
    <w:rsid w:val="008A2CFF"/>
    <w:rsid w:val="008B56AB"/>
    <w:rsid w:val="008C79AE"/>
    <w:rsid w:val="008E2F79"/>
    <w:rsid w:val="00904593"/>
    <w:rsid w:val="00921F6B"/>
    <w:rsid w:val="00934CD7"/>
    <w:rsid w:val="009428C9"/>
    <w:rsid w:val="00946F91"/>
    <w:rsid w:val="00983FB9"/>
    <w:rsid w:val="00990AFB"/>
    <w:rsid w:val="00993A6B"/>
    <w:rsid w:val="009A119F"/>
    <w:rsid w:val="009A351C"/>
    <w:rsid w:val="009A60B3"/>
    <w:rsid w:val="009B24B8"/>
    <w:rsid w:val="00A045C5"/>
    <w:rsid w:val="00A11B99"/>
    <w:rsid w:val="00A159F4"/>
    <w:rsid w:val="00A31AB3"/>
    <w:rsid w:val="00A376C7"/>
    <w:rsid w:val="00A4096E"/>
    <w:rsid w:val="00A462AD"/>
    <w:rsid w:val="00A546E8"/>
    <w:rsid w:val="00A56138"/>
    <w:rsid w:val="00A74E2E"/>
    <w:rsid w:val="00AB0F52"/>
    <w:rsid w:val="00AF61B6"/>
    <w:rsid w:val="00B001F5"/>
    <w:rsid w:val="00B0166A"/>
    <w:rsid w:val="00B076D2"/>
    <w:rsid w:val="00B136DD"/>
    <w:rsid w:val="00B30351"/>
    <w:rsid w:val="00B45A83"/>
    <w:rsid w:val="00B46E24"/>
    <w:rsid w:val="00B73E9D"/>
    <w:rsid w:val="00B8789F"/>
    <w:rsid w:val="00B90584"/>
    <w:rsid w:val="00B92D99"/>
    <w:rsid w:val="00BA0C86"/>
    <w:rsid w:val="00BC3F1E"/>
    <w:rsid w:val="00BC6CF2"/>
    <w:rsid w:val="00BD2ACF"/>
    <w:rsid w:val="00BD3746"/>
    <w:rsid w:val="00BE073A"/>
    <w:rsid w:val="00BF1B6A"/>
    <w:rsid w:val="00BF3F90"/>
    <w:rsid w:val="00BF4812"/>
    <w:rsid w:val="00C34909"/>
    <w:rsid w:val="00C36750"/>
    <w:rsid w:val="00C41B8F"/>
    <w:rsid w:val="00C53C08"/>
    <w:rsid w:val="00C65CE3"/>
    <w:rsid w:val="00C87DDC"/>
    <w:rsid w:val="00C97ADC"/>
    <w:rsid w:val="00CE18EC"/>
    <w:rsid w:val="00D045CA"/>
    <w:rsid w:val="00D36AB6"/>
    <w:rsid w:val="00D450DE"/>
    <w:rsid w:val="00D50B5A"/>
    <w:rsid w:val="00DA29ED"/>
    <w:rsid w:val="00DA53B8"/>
    <w:rsid w:val="00DA5B51"/>
    <w:rsid w:val="00DC636F"/>
    <w:rsid w:val="00DD77C9"/>
    <w:rsid w:val="00DE457E"/>
    <w:rsid w:val="00DF782B"/>
    <w:rsid w:val="00E0714B"/>
    <w:rsid w:val="00E075A7"/>
    <w:rsid w:val="00E37FB3"/>
    <w:rsid w:val="00E41100"/>
    <w:rsid w:val="00E508DB"/>
    <w:rsid w:val="00E56F57"/>
    <w:rsid w:val="00E82069"/>
    <w:rsid w:val="00E83743"/>
    <w:rsid w:val="00E91112"/>
    <w:rsid w:val="00E9247A"/>
    <w:rsid w:val="00EA2DF3"/>
    <w:rsid w:val="00EB310F"/>
    <w:rsid w:val="00ED2DF9"/>
    <w:rsid w:val="00ED5BA5"/>
    <w:rsid w:val="00F032F7"/>
    <w:rsid w:val="00F06C05"/>
    <w:rsid w:val="00F2710E"/>
    <w:rsid w:val="00F35A0A"/>
    <w:rsid w:val="00F435D5"/>
    <w:rsid w:val="00F45E14"/>
    <w:rsid w:val="00F479BE"/>
    <w:rsid w:val="00F56FB6"/>
    <w:rsid w:val="00F67061"/>
    <w:rsid w:val="00F733B0"/>
    <w:rsid w:val="00F73C86"/>
    <w:rsid w:val="00F801DB"/>
    <w:rsid w:val="00FC6019"/>
    <w:rsid w:val="00FD3D6D"/>
    <w:rsid w:val="00FE5FE3"/>
    <w:rsid w:val="00FF1755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49A0AF"/>
  <w15:docId w15:val="{F1F996DE-FE5A-4FC3-921E-73CB44B2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5C5"/>
    <w:pPr>
      <w:overflowPunct w:val="0"/>
      <w:autoSpaceDE w:val="0"/>
      <w:autoSpaceDN w:val="0"/>
      <w:adjustRightInd w:val="0"/>
      <w:textAlignment w:val="baseline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E91112"/>
    <w:pPr>
      <w:keepNext/>
      <w:tabs>
        <w:tab w:val="num" w:pos="720"/>
      </w:tabs>
      <w:suppressAutoHyphens/>
      <w:overflowPunct/>
      <w:autoSpaceDE/>
      <w:autoSpaceDN/>
      <w:adjustRightInd/>
      <w:ind w:left="720" w:hanging="720"/>
      <w:textAlignment w:val="auto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8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67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A045C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A045C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08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8DB"/>
    <w:rPr>
      <w:rFonts w:ascii="Tahoma" w:hAnsi="Tahoma" w:cs="Tahoma"/>
      <w:sz w:val="16"/>
      <w:szCs w:val="16"/>
      <w:lang w:val="ca-ES"/>
    </w:rPr>
  </w:style>
  <w:style w:type="paragraph" w:styleId="Textoindependiente3">
    <w:name w:val="Body Text 3"/>
    <w:basedOn w:val="Normal"/>
    <w:link w:val="Textoindependiente3Car"/>
    <w:unhideWhenUsed/>
    <w:rsid w:val="00C41B8F"/>
    <w:pPr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C41B8F"/>
    <w:rPr>
      <w:rFonts w:ascii="Arial" w:hAnsi="Arial"/>
      <w:sz w:val="24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911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91112"/>
    <w:rPr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9111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91112"/>
    <w:rPr>
      <w:lang w:val="ca-ES"/>
    </w:rPr>
  </w:style>
  <w:style w:type="character" w:customStyle="1" w:styleId="Ttulo1Car">
    <w:name w:val="Título 1 Car"/>
    <w:basedOn w:val="Fuentedeprrafopredeter"/>
    <w:link w:val="Ttulo1"/>
    <w:rsid w:val="00E91112"/>
    <w:rPr>
      <w:sz w:val="28"/>
      <w:lang w:val="ca-ES"/>
    </w:rPr>
  </w:style>
  <w:style w:type="paragraph" w:customStyle="1" w:styleId="WW-Sangra2detindependiente">
    <w:name w:val="WW-Sangría 2 de t. independiente"/>
    <w:basedOn w:val="Normal"/>
    <w:rsid w:val="00E91112"/>
    <w:pPr>
      <w:suppressAutoHyphens/>
      <w:overflowPunct/>
      <w:autoSpaceDE/>
      <w:autoSpaceDN/>
      <w:adjustRightInd/>
      <w:ind w:left="426"/>
      <w:jc w:val="both"/>
      <w:textAlignment w:val="auto"/>
    </w:pPr>
    <w:rPr>
      <w:rFonts w:ascii="Arial" w:hAnsi="Arial"/>
    </w:rPr>
  </w:style>
  <w:style w:type="paragraph" w:customStyle="1" w:styleId="WW-Sangra3detindependiente">
    <w:name w:val="WW-Sangría 3 de t. independiente"/>
    <w:basedOn w:val="Normal"/>
    <w:rsid w:val="00E91112"/>
    <w:pPr>
      <w:suppressAutoHyphens/>
      <w:overflowPunct/>
      <w:autoSpaceDE/>
      <w:autoSpaceDN/>
      <w:adjustRightInd/>
      <w:ind w:left="1701"/>
      <w:jc w:val="both"/>
      <w:textAlignment w:val="auto"/>
    </w:pPr>
    <w:rPr>
      <w:rFonts w:ascii="Arial" w:hAnsi="Arial"/>
    </w:rPr>
  </w:style>
  <w:style w:type="paragraph" w:customStyle="1" w:styleId="Estndar">
    <w:name w:val="Estándar"/>
    <w:basedOn w:val="Normal"/>
    <w:rsid w:val="00E91112"/>
    <w:pPr>
      <w:suppressAutoHyphens/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Prrafodelista">
    <w:name w:val="List Paragraph"/>
    <w:basedOn w:val="Normal"/>
    <w:uiPriority w:val="34"/>
    <w:qFormat/>
    <w:rsid w:val="00A159F4"/>
    <w:pPr>
      <w:suppressAutoHyphens/>
      <w:overflowPunct/>
      <w:adjustRightInd/>
      <w:ind w:left="708"/>
      <w:textAlignment w:val="auto"/>
    </w:pPr>
    <w:rPr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6750"/>
    <w:rPr>
      <w:rFonts w:asciiTheme="majorHAnsi" w:eastAsiaTheme="majorEastAsia" w:hAnsiTheme="majorHAnsi" w:cstheme="majorBidi"/>
      <w:b/>
      <w:bCs/>
      <w:i/>
      <w:iCs/>
      <w:color w:val="4F81BD" w:themeColor="accent1"/>
      <w:lang w:val="ca-ES"/>
    </w:rPr>
  </w:style>
  <w:style w:type="paragraph" w:styleId="NormalWeb">
    <w:name w:val="Normal (Web)"/>
    <w:basedOn w:val="Normal"/>
    <w:uiPriority w:val="99"/>
    <w:rsid w:val="00C36750"/>
    <w:pPr>
      <w:suppressAutoHyphens/>
      <w:overflowPunct/>
      <w:adjustRightInd/>
      <w:spacing w:before="100" w:after="100"/>
      <w:textAlignment w:val="auto"/>
    </w:pPr>
    <w:rPr>
      <w:sz w:val="24"/>
      <w:szCs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F7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F782B"/>
    <w:rPr>
      <w:lang w:val="ca-ES"/>
    </w:rPr>
  </w:style>
  <w:style w:type="paragraph" w:styleId="Textodebloque">
    <w:name w:val="Block Text"/>
    <w:basedOn w:val="Normal"/>
    <w:rsid w:val="00DF782B"/>
    <w:pPr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overflowPunct/>
      <w:autoSpaceDE/>
      <w:autoSpaceDN/>
      <w:adjustRightInd/>
      <w:spacing w:after="120" w:line="240" w:lineRule="atLeast"/>
      <w:ind w:left="423" w:right="872" w:firstLine="995"/>
      <w:jc w:val="both"/>
      <w:textAlignment w:val="auto"/>
    </w:pPr>
    <w:rPr>
      <w:rFonts w:ascii="Arial" w:hAnsi="Arial" w:cs="Arial"/>
      <w:color w:val="000000"/>
      <w:szCs w:val="24"/>
      <w:lang w:val="es-ES"/>
    </w:rPr>
  </w:style>
  <w:style w:type="paragraph" w:customStyle="1" w:styleId="Estndard">
    <w:name w:val="Estàndard"/>
    <w:basedOn w:val="Normal"/>
    <w:rsid w:val="00323ED1"/>
    <w:pPr>
      <w:overflowPunct/>
      <w:autoSpaceDE/>
      <w:autoSpaceDN/>
      <w:adjustRightInd/>
      <w:textAlignment w:val="auto"/>
    </w:pPr>
    <w:rPr>
      <w:rFonts w:ascii="MS Serif" w:hAnsi="MS Serif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esc\Documents\Plantilles\Ajuntament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DD713-F689-4745-8F94-F95612FAC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14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Plantilla de l'Ajuntament</vt:lpstr>
      </vt:variant>
      <vt:variant>
        <vt:i4>0</vt:i4>
      </vt:variant>
    </vt:vector>
  </HeadingPairs>
  <TitlesOfParts>
    <vt:vector size="1" baseType="lpstr">
      <vt:lpstr>Plantilla de l'Ajuntament</vt:lpstr>
    </vt:vector>
  </TitlesOfParts>
  <Company>Can Gifreu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l'Ajuntament</dc:title>
  <dc:creator>Secretaria</dc:creator>
  <cp:lastModifiedBy>Francesc Adroer Pellicer</cp:lastModifiedBy>
  <cp:revision>11</cp:revision>
  <cp:lastPrinted>2014-09-25T15:11:00Z</cp:lastPrinted>
  <dcterms:created xsi:type="dcterms:W3CDTF">2022-03-24T16:10:00Z</dcterms:created>
  <dcterms:modified xsi:type="dcterms:W3CDTF">2024-04-08T16:47:00Z</dcterms:modified>
</cp:coreProperties>
</file>