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2D479" w14:textId="77777777" w:rsidR="008C79AE" w:rsidRDefault="008C79AE" w:rsidP="007B1F94">
      <w:pPr>
        <w:jc w:val="both"/>
        <w:rPr>
          <w:rFonts w:ascii="Arial" w:hAnsi="Arial" w:cs="Arial"/>
          <w:b/>
        </w:rPr>
      </w:pPr>
    </w:p>
    <w:p w14:paraId="702E2063" w14:textId="77777777" w:rsidR="00973853" w:rsidRPr="000773E6" w:rsidRDefault="00973853" w:rsidP="007B1F94">
      <w:pPr>
        <w:jc w:val="both"/>
        <w:rPr>
          <w:rFonts w:ascii="Arial" w:hAnsi="Arial" w:cs="Arial"/>
          <w:b/>
        </w:rPr>
      </w:pPr>
    </w:p>
    <w:p w14:paraId="349D6E87" w14:textId="77777777" w:rsidR="00C97A03" w:rsidRDefault="00C97A03" w:rsidP="007B1F94">
      <w:pPr>
        <w:pStyle w:val="Textindependent"/>
        <w:jc w:val="both"/>
        <w:rPr>
          <w:rFonts w:ascii="Arial" w:hAnsi="Arial" w:cs="Arial"/>
          <w:b/>
          <w:sz w:val="22"/>
        </w:rPr>
      </w:pPr>
    </w:p>
    <w:p w14:paraId="16A5EE90" w14:textId="11CE460B" w:rsidR="000773E6" w:rsidRPr="000773E6" w:rsidRDefault="000773E6" w:rsidP="007B1F94">
      <w:pPr>
        <w:pStyle w:val="Textindependent"/>
        <w:jc w:val="both"/>
        <w:rPr>
          <w:rFonts w:ascii="Arial" w:hAnsi="Arial" w:cs="Arial"/>
          <w:b/>
          <w:sz w:val="22"/>
        </w:rPr>
      </w:pPr>
      <w:r w:rsidRPr="000773E6">
        <w:rPr>
          <w:rFonts w:ascii="Arial" w:hAnsi="Arial" w:cs="Arial"/>
          <w:b/>
          <w:sz w:val="22"/>
        </w:rPr>
        <w:t xml:space="preserve">CONVOCATÒRIA DE LA SESSIÓ ORDINÀRIA DEL PLE MUNICIPAL DEL DIA </w:t>
      </w:r>
      <w:r w:rsidR="00432977">
        <w:rPr>
          <w:rFonts w:ascii="Arial" w:hAnsi="Arial" w:cs="Arial"/>
          <w:b/>
          <w:sz w:val="22"/>
        </w:rPr>
        <w:t>2</w:t>
      </w:r>
      <w:r w:rsidR="00B86B76">
        <w:rPr>
          <w:rFonts w:ascii="Arial" w:hAnsi="Arial" w:cs="Arial"/>
          <w:b/>
          <w:sz w:val="22"/>
        </w:rPr>
        <w:t>3</w:t>
      </w:r>
      <w:r w:rsidRPr="000773E6">
        <w:rPr>
          <w:rFonts w:ascii="Arial" w:hAnsi="Arial" w:cs="Arial"/>
          <w:b/>
          <w:sz w:val="22"/>
        </w:rPr>
        <w:t xml:space="preserve"> D</w:t>
      </w:r>
      <w:r w:rsidR="00053235">
        <w:rPr>
          <w:rFonts w:ascii="Arial" w:hAnsi="Arial" w:cs="Arial"/>
          <w:b/>
          <w:sz w:val="22"/>
        </w:rPr>
        <w:t xml:space="preserve">E </w:t>
      </w:r>
      <w:r w:rsidR="003572F4">
        <w:rPr>
          <w:rFonts w:ascii="Arial" w:hAnsi="Arial" w:cs="Arial"/>
          <w:b/>
          <w:sz w:val="22"/>
        </w:rPr>
        <w:t>MA</w:t>
      </w:r>
      <w:r w:rsidR="00432977">
        <w:rPr>
          <w:rFonts w:ascii="Arial" w:hAnsi="Arial" w:cs="Arial"/>
          <w:b/>
          <w:sz w:val="22"/>
        </w:rPr>
        <w:t>IG</w:t>
      </w:r>
      <w:r w:rsidR="002C54D5">
        <w:rPr>
          <w:rFonts w:ascii="Arial" w:hAnsi="Arial" w:cs="Arial"/>
          <w:b/>
          <w:sz w:val="22"/>
        </w:rPr>
        <w:t xml:space="preserve"> DE 202</w:t>
      </w:r>
      <w:r w:rsidR="00B86B76">
        <w:rPr>
          <w:rFonts w:ascii="Arial" w:hAnsi="Arial" w:cs="Arial"/>
          <w:b/>
          <w:sz w:val="22"/>
        </w:rPr>
        <w:t>4</w:t>
      </w:r>
    </w:p>
    <w:p w14:paraId="76BDC2A8" w14:textId="77777777" w:rsidR="00C97A03" w:rsidRDefault="00C97A03" w:rsidP="007B1F94">
      <w:pPr>
        <w:pStyle w:val="Estilo1"/>
        <w:jc w:val="both"/>
        <w:rPr>
          <w:rFonts w:ascii="Arial" w:hAnsi="Arial" w:cs="Arial"/>
          <w:sz w:val="22"/>
          <w:szCs w:val="22"/>
        </w:rPr>
      </w:pPr>
    </w:p>
    <w:p w14:paraId="68E197A5" w14:textId="2340DE75" w:rsidR="000773E6" w:rsidRPr="000773E6" w:rsidRDefault="000773E6" w:rsidP="007B1F94">
      <w:pPr>
        <w:pStyle w:val="Estilo1"/>
        <w:jc w:val="both"/>
        <w:rPr>
          <w:rFonts w:ascii="Arial" w:hAnsi="Arial" w:cs="Arial"/>
          <w:sz w:val="22"/>
          <w:szCs w:val="22"/>
        </w:rPr>
      </w:pPr>
      <w:r w:rsidRPr="000773E6">
        <w:rPr>
          <w:rFonts w:ascii="Arial" w:hAnsi="Arial" w:cs="Arial"/>
          <w:sz w:val="22"/>
          <w:szCs w:val="22"/>
        </w:rPr>
        <w:t xml:space="preserve">Per la present em plau convocar-vos a la sessió ordinària del Ple de la Corporació que tindrà lloc a la Sala d’Actes de l’Ajuntament el proper </w:t>
      </w:r>
      <w:r w:rsidRPr="000773E6">
        <w:rPr>
          <w:rFonts w:ascii="Arial" w:hAnsi="Arial" w:cs="Arial"/>
          <w:b/>
          <w:sz w:val="22"/>
          <w:szCs w:val="22"/>
          <w:u w:val="single"/>
        </w:rPr>
        <w:t>Dijous</w:t>
      </w:r>
      <w:r w:rsidR="006F07F9">
        <w:rPr>
          <w:rFonts w:ascii="Arial" w:hAnsi="Arial" w:cs="Arial"/>
          <w:b/>
          <w:sz w:val="22"/>
          <w:szCs w:val="22"/>
        </w:rPr>
        <w:t xml:space="preserve"> dia </w:t>
      </w:r>
      <w:r w:rsidR="00432977">
        <w:rPr>
          <w:rFonts w:ascii="Arial" w:hAnsi="Arial" w:cs="Arial"/>
          <w:b/>
          <w:sz w:val="22"/>
          <w:szCs w:val="22"/>
        </w:rPr>
        <w:t>2</w:t>
      </w:r>
      <w:r w:rsidR="00B86B76">
        <w:rPr>
          <w:rFonts w:ascii="Arial" w:hAnsi="Arial" w:cs="Arial"/>
          <w:b/>
          <w:sz w:val="22"/>
          <w:szCs w:val="22"/>
        </w:rPr>
        <w:t>3</w:t>
      </w:r>
      <w:r w:rsidRPr="000773E6">
        <w:rPr>
          <w:rFonts w:ascii="Arial" w:hAnsi="Arial" w:cs="Arial"/>
          <w:b/>
          <w:sz w:val="22"/>
          <w:szCs w:val="22"/>
        </w:rPr>
        <w:t xml:space="preserve"> d</w:t>
      </w:r>
      <w:r w:rsidR="00053235">
        <w:rPr>
          <w:rFonts w:ascii="Arial" w:hAnsi="Arial" w:cs="Arial"/>
          <w:b/>
          <w:sz w:val="22"/>
          <w:szCs w:val="22"/>
        </w:rPr>
        <w:t>e</w:t>
      </w:r>
      <w:r w:rsidR="003572F4">
        <w:rPr>
          <w:rFonts w:ascii="Arial" w:hAnsi="Arial" w:cs="Arial"/>
          <w:b/>
          <w:sz w:val="22"/>
          <w:szCs w:val="22"/>
        </w:rPr>
        <w:t xml:space="preserve"> ma</w:t>
      </w:r>
      <w:r w:rsidR="00432977">
        <w:rPr>
          <w:rFonts w:ascii="Arial" w:hAnsi="Arial" w:cs="Arial"/>
          <w:b/>
          <w:sz w:val="22"/>
          <w:szCs w:val="22"/>
        </w:rPr>
        <w:t>ig</w:t>
      </w:r>
      <w:r w:rsidRPr="000773E6">
        <w:rPr>
          <w:rFonts w:ascii="Arial" w:hAnsi="Arial" w:cs="Arial"/>
          <w:b/>
          <w:sz w:val="22"/>
          <w:szCs w:val="22"/>
        </w:rPr>
        <w:t xml:space="preserve"> de 20</w:t>
      </w:r>
      <w:r w:rsidR="002C54D5">
        <w:rPr>
          <w:rFonts w:ascii="Arial" w:hAnsi="Arial" w:cs="Arial"/>
          <w:b/>
          <w:sz w:val="22"/>
          <w:szCs w:val="22"/>
        </w:rPr>
        <w:t>2</w:t>
      </w:r>
      <w:r w:rsidR="00B86B76">
        <w:rPr>
          <w:rFonts w:ascii="Arial" w:hAnsi="Arial" w:cs="Arial"/>
          <w:b/>
          <w:sz w:val="22"/>
          <w:szCs w:val="22"/>
        </w:rPr>
        <w:t>4</w:t>
      </w:r>
      <w:r w:rsidRPr="000773E6">
        <w:rPr>
          <w:rFonts w:ascii="Arial" w:hAnsi="Arial" w:cs="Arial"/>
          <w:sz w:val="22"/>
          <w:szCs w:val="22"/>
        </w:rPr>
        <w:t>, a les dinou trenta hores, per tractar els assumptes ressenyats a l’Ordre del Dia.</w:t>
      </w:r>
    </w:p>
    <w:p w14:paraId="31839572" w14:textId="77777777" w:rsidR="000773E6" w:rsidRPr="000773E6" w:rsidRDefault="000773E6" w:rsidP="007B1F94">
      <w:pPr>
        <w:pStyle w:val="Ttol1"/>
        <w:jc w:val="both"/>
        <w:rPr>
          <w:rFonts w:ascii="Arial" w:hAnsi="Arial" w:cs="Arial"/>
          <w:sz w:val="22"/>
        </w:rPr>
      </w:pPr>
      <w:r w:rsidRPr="000773E6">
        <w:rPr>
          <w:rFonts w:ascii="Arial" w:hAnsi="Arial" w:cs="Arial"/>
          <w:sz w:val="22"/>
        </w:rPr>
        <w:t>ORDRE DEL DIA</w:t>
      </w:r>
    </w:p>
    <w:p w14:paraId="2008FD99" w14:textId="77777777" w:rsidR="000773E6" w:rsidRPr="00D62B69" w:rsidRDefault="000773E6" w:rsidP="007B1F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62B69">
        <w:rPr>
          <w:rFonts w:ascii="Arial" w:hAnsi="Arial" w:cs="Arial"/>
          <w:sz w:val="22"/>
          <w:szCs w:val="22"/>
        </w:rPr>
        <w:t>1.-  Lectura i aprovació, si s’escau de l’acta de la sessió anterior.</w:t>
      </w:r>
    </w:p>
    <w:p w14:paraId="13F59F7E" w14:textId="77777777" w:rsidR="000773E6" w:rsidRPr="00D62B69" w:rsidRDefault="000773E6" w:rsidP="007B1F94">
      <w:pPr>
        <w:jc w:val="both"/>
        <w:rPr>
          <w:rFonts w:ascii="Arial" w:hAnsi="Arial" w:cs="Arial"/>
          <w:sz w:val="22"/>
          <w:szCs w:val="22"/>
        </w:rPr>
      </w:pPr>
      <w:r w:rsidRPr="00D62B69">
        <w:rPr>
          <w:rFonts w:ascii="Arial" w:hAnsi="Arial" w:cs="Arial"/>
          <w:sz w:val="22"/>
          <w:szCs w:val="22"/>
        </w:rPr>
        <w:t>2.-  Factures, pagament i ingressos.</w:t>
      </w:r>
    </w:p>
    <w:p w14:paraId="50F44E22" w14:textId="77777777" w:rsidR="000773E6" w:rsidRPr="00D62B69" w:rsidRDefault="000773E6" w:rsidP="007B1F94">
      <w:pPr>
        <w:jc w:val="both"/>
        <w:rPr>
          <w:rFonts w:ascii="Arial" w:hAnsi="Arial" w:cs="Arial"/>
          <w:sz w:val="22"/>
          <w:szCs w:val="22"/>
        </w:rPr>
      </w:pPr>
      <w:r w:rsidRPr="00D62B69">
        <w:rPr>
          <w:rFonts w:ascii="Arial" w:hAnsi="Arial" w:cs="Arial"/>
          <w:sz w:val="22"/>
          <w:szCs w:val="22"/>
        </w:rPr>
        <w:t>3.-  Correspondència oficial.</w:t>
      </w:r>
    </w:p>
    <w:p w14:paraId="47665261" w14:textId="77777777" w:rsidR="000773E6" w:rsidRPr="00D62B69" w:rsidRDefault="000773E6" w:rsidP="007B1F94">
      <w:pPr>
        <w:jc w:val="both"/>
        <w:rPr>
          <w:rFonts w:ascii="Arial" w:hAnsi="Arial" w:cs="Arial"/>
          <w:sz w:val="22"/>
          <w:szCs w:val="22"/>
        </w:rPr>
      </w:pPr>
      <w:r w:rsidRPr="00D62B69">
        <w:rPr>
          <w:rFonts w:ascii="Arial" w:hAnsi="Arial" w:cs="Arial"/>
          <w:sz w:val="22"/>
          <w:szCs w:val="22"/>
        </w:rPr>
        <w:t>4.-  Llicències - Informes.</w:t>
      </w:r>
    </w:p>
    <w:p w14:paraId="3B733FE3" w14:textId="77777777" w:rsidR="000773E6" w:rsidRPr="00D62B69" w:rsidRDefault="000773E6" w:rsidP="00053235">
      <w:pPr>
        <w:pStyle w:val="Sagniadetextindependent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D62B69">
        <w:rPr>
          <w:rFonts w:ascii="Arial" w:hAnsi="Arial" w:cs="Arial"/>
          <w:sz w:val="22"/>
          <w:szCs w:val="22"/>
        </w:rPr>
        <w:t>5.-  Resolucions d’Alcaldia.</w:t>
      </w:r>
    </w:p>
    <w:p w14:paraId="7BBF5CF5" w14:textId="7842381D" w:rsidR="00C816D9" w:rsidRDefault="005E0BF0" w:rsidP="00C816D9">
      <w:pPr>
        <w:pStyle w:val="Sagniadetextindependent"/>
        <w:ind w:left="0"/>
        <w:jc w:val="both"/>
        <w:rPr>
          <w:rFonts w:ascii="Arial" w:hAnsi="Arial" w:cs="Arial"/>
          <w:sz w:val="22"/>
          <w:szCs w:val="22"/>
        </w:rPr>
      </w:pPr>
      <w:r w:rsidRPr="00D62B69">
        <w:rPr>
          <w:rFonts w:ascii="Arial" w:hAnsi="Arial" w:cs="Arial"/>
          <w:sz w:val="22"/>
          <w:szCs w:val="22"/>
        </w:rPr>
        <w:t xml:space="preserve">6.- </w:t>
      </w:r>
      <w:r w:rsidR="00053235">
        <w:rPr>
          <w:rFonts w:ascii="Arial" w:hAnsi="Arial" w:cs="Arial"/>
          <w:sz w:val="22"/>
          <w:szCs w:val="22"/>
        </w:rPr>
        <w:t xml:space="preserve"> </w:t>
      </w:r>
      <w:r w:rsidR="00C816D9">
        <w:rPr>
          <w:rFonts w:ascii="Arial" w:hAnsi="Arial" w:cs="Arial"/>
          <w:sz w:val="22"/>
          <w:szCs w:val="22"/>
        </w:rPr>
        <w:t>A</w:t>
      </w:r>
      <w:r w:rsidR="00C816D9" w:rsidRPr="00C816D9">
        <w:rPr>
          <w:rFonts w:ascii="Arial" w:hAnsi="Arial" w:cs="Arial"/>
          <w:sz w:val="22"/>
          <w:szCs w:val="22"/>
        </w:rPr>
        <w:t xml:space="preserve">provació d’adhesió al </w:t>
      </w:r>
      <w:r w:rsidR="00C816D9">
        <w:rPr>
          <w:rFonts w:ascii="Arial" w:hAnsi="Arial" w:cs="Arial"/>
          <w:sz w:val="22"/>
          <w:szCs w:val="22"/>
        </w:rPr>
        <w:t>P</w:t>
      </w:r>
      <w:r w:rsidR="00C816D9" w:rsidRPr="00C816D9">
        <w:rPr>
          <w:rFonts w:ascii="Arial" w:hAnsi="Arial" w:cs="Arial"/>
          <w:sz w:val="22"/>
          <w:szCs w:val="22"/>
        </w:rPr>
        <w:t xml:space="preserve">la de serveis d’assistència a intervenció del </w:t>
      </w:r>
      <w:r w:rsidR="00C816D9">
        <w:rPr>
          <w:rFonts w:ascii="Arial" w:hAnsi="Arial" w:cs="Arial"/>
          <w:sz w:val="22"/>
          <w:szCs w:val="22"/>
        </w:rPr>
        <w:t>C</w:t>
      </w:r>
      <w:r w:rsidR="00C816D9" w:rsidRPr="00C816D9">
        <w:rPr>
          <w:rFonts w:ascii="Arial" w:hAnsi="Arial" w:cs="Arial"/>
          <w:sz w:val="22"/>
          <w:szCs w:val="22"/>
        </w:rPr>
        <w:t xml:space="preserve">onsell </w:t>
      </w:r>
      <w:r w:rsidR="00C816D9">
        <w:rPr>
          <w:rFonts w:ascii="Arial" w:hAnsi="Arial" w:cs="Arial"/>
          <w:sz w:val="22"/>
          <w:szCs w:val="22"/>
        </w:rPr>
        <w:t>C</w:t>
      </w:r>
      <w:r w:rsidR="00C816D9" w:rsidRPr="00C816D9">
        <w:rPr>
          <w:rFonts w:ascii="Arial" w:hAnsi="Arial" w:cs="Arial"/>
          <w:sz w:val="22"/>
          <w:szCs w:val="22"/>
        </w:rPr>
        <w:t xml:space="preserve">omarcal del </w:t>
      </w:r>
      <w:r w:rsidR="00C816D9">
        <w:rPr>
          <w:rFonts w:ascii="Arial" w:hAnsi="Arial" w:cs="Arial"/>
          <w:sz w:val="22"/>
          <w:szCs w:val="22"/>
        </w:rPr>
        <w:t>B</w:t>
      </w:r>
      <w:r w:rsidR="00C816D9" w:rsidRPr="00C816D9">
        <w:rPr>
          <w:rFonts w:ascii="Arial" w:hAnsi="Arial" w:cs="Arial"/>
          <w:sz w:val="22"/>
          <w:szCs w:val="22"/>
        </w:rPr>
        <w:t xml:space="preserve">aix </w:t>
      </w:r>
      <w:r w:rsidR="00C816D9">
        <w:rPr>
          <w:rFonts w:ascii="Arial" w:hAnsi="Arial" w:cs="Arial"/>
          <w:sz w:val="22"/>
          <w:szCs w:val="22"/>
        </w:rPr>
        <w:t>E</w:t>
      </w:r>
      <w:r w:rsidR="00C816D9" w:rsidRPr="00C816D9">
        <w:rPr>
          <w:rFonts w:ascii="Arial" w:hAnsi="Arial" w:cs="Arial"/>
          <w:sz w:val="22"/>
          <w:szCs w:val="22"/>
        </w:rPr>
        <w:t>mpordà</w:t>
      </w:r>
    </w:p>
    <w:p w14:paraId="30808822" w14:textId="797F094C" w:rsidR="0027592B" w:rsidRDefault="00C816D9" w:rsidP="00C816D9">
      <w:pPr>
        <w:pStyle w:val="Sagniadetextindependent"/>
        <w:ind w:left="0"/>
        <w:jc w:val="both"/>
        <w:rPr>
          <w:rFonts w:ascii="Arial" w:hAnsi="Arial" w:cs="Arial"/>
          <w:sz w:val="22"/>
          <w:szCs w:val="22"/>
        </w:rPr>
      </w:pPr>
      <w:r w:rsidRPr="00C816D9">
        <w:rPr>
          <w:rFonts w:ascii="Arial" w:hAnsi="Arial" w:cs="Arial"/>
          <w:sz w:val="22"/>
          <w:szCs w:val="22"/>
        </w:rPr>
        <w:t xml:space="preserve">7.-  </w:t>
      </w:r>
      <w:r>
        <w:rPr>
          <w:rFonts w:ascii="Arial" w:hAnsi="Arial" w:cs="Arial"/>
          <w:sz w:val="22"/>
          <w:szCs w:val="22"/>
        </w:rPr>
        <w:t>D</w:t>
      </w:r>
      <w:r w:rsidRPr="00C816D9">
        <w:rPr>
          <w:rFonts w:ascii="Arial" w:hAnsi="Arial" w:cs="Arial"/>
          <w:sz w:val="22"/>
          <w:szCs w:val="22"/>
        </w:rPr>
        <w:t>esignació de les festes locals per a l’any 2025.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CB251A6" w14:textId="30726217" w:rsidR="00432977" w:rsidRDefault="008D473F" w:rsidP="00BE2E6F">
      <w:pPr>
        <w:pStyle w:val="Sagniadetextindependen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BE2E6F">
        <w:rPr>
          <w:rFonts w:ascii="Arial" w:hAnsi="Arial" w:cs="Arial"/>
          <w:sz w:val="22"/>
          <w:szCs w:val="22"/>
        </w:rPr>
        <w:t xml:space="preserve">.-  </w:t>
      </w:r>
      <w:r w:rsidR="00AD6407">
        <w:rPr>
          <w:rFonts w:ascii="Arial" w:hAnsi="Arial" w:cs="Arial"/>
          <w:sz w:val="22"/>
          <w:szCs w:val="22"/>
        </w:rPr>
        <w:t>Subvencions atorgades per l’Ajuntament</w:t>
      </w:r>
      <w:r w:rsidR="00432977">
        <w:rPr>
          <w:rFonts w:ascii="Arial" w:hAnsi="Arial" w:cs="Arial"/>
          <w:sz w:val="22"/>
          <w:szCs w:val="22"/>
        </w:rPr>
        <w:t>.</w:t>
      </w:r>
    </w:p>
    <w:p w14:paraId="2FF2FA0A" w14:textId="0C2C54C1" w:rsidR="00AC0BCD" w:rsidRPr="000728AC" w:rsidRDefault="008D473F" w:rsidP="00BE2E6F">
      <w:pPr>
        <w:pStyle w:val="Sagniadetextindependen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AC0BCD">
        <w:rPr>
          <w:rFonts w:ascii="Arial" w:hAnsi="Arial" w:cs="Arial"/>
          <w:sz w:val="22"/>
          <w:szCs w:val="22"/>
        </w:rPr>
        <w:t xml:space="preserve">.-  </w:t>
      </w:r>
      <w:r w:rsidR="00AD6407">
        <w:rPr>
          <w:rFonts w:ascii="Arial" w:hAnsi="Arial" w:cs="Arial"/>
          <w:sz w:val="22"/>
          <w:szCs w:val="22"/>
        </w:rPr>
        <w:t xml:space="preserve">Aprovació de </w:t>
      </w:r>
      <w:r w:rsidR="000728AC">
        <w:rPr>
          <w:rFonts w:ascii="Arial" w:hAnsi="Arial" w:cs="Arial"/>
          <w:sz w:val="22"/>
          <w:szCs w:val="22"/>
        </w:rPr>
        <w:t>P</w:t>
      </w:r>
      <w:r w:rsidR="000728AC" w:rsidRPr="000728AC">
        <w:rPr>
          <w:rFonts w:ascii="Arial" w:hAnsi="Arial" w:cs="Arial"/>
          <w:sz w:val="22"/>
          <w:szCs w:val="22"/>
        </w:rPr>
        <w:t xml:space="preserve">roposta de </w:t>
      </w:r>
      <w:r w:rsidR="00AD6407">
        <w:rPr>
          <w:rFonts w:ascii="Arial" w:hAnsi="Arial" w:cs="Arial"/>
          <w:sz w:val="22"/>
          <w:szCs w:val="22"/>
        </w:rPr>
        <w:t>Casal d’Estiu 202</w:t>
      </w:r>
      <w:r w:rsidR="00B521DB">
        <w:rPr>
          <w:rFonts w:ascii="Arial" w:hAnsi="Arial" w:cs="Arial"/>
          <w:sz w:val="22"/>
          <w:szCs w:val="22"/>
        </w:rPr>
        <w:t>4</w:t>
      </w:r>
      <w:r w:rsidR="00AD6407">
        <w:rPr>
          <w:rFonts w:ascii="Arial" w:hAnsi="Arial" w:cs="Arial"/>
          <w:sz w:val="22"/>
          <w:szCs w:val="22"/>
        </w:rPr>
        <w:t xml:space="preserve"> a Colomers</w:t>
      </w:r>
    </w:p>
    <w:p w14:paraId="176F15F8" w14:textId="1CEA5B4E" w:rsidR="000773E6" w:rsidRPr="00D62B69" w:rsidRDefault="00822F80" w:rsidP="00053235">
      <w:pPr>
        <w:pStyle w:val="Sagniadetextindependent"/>
        <w:spacing w:after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8D473F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.-  </w:t>
      </w:r>
      <w:r w:rsidR="000773E6" w:rsidRPr="00D62B69">
        <w:rPr>
          <w:rFonts w:ascii="Arial" w:hAnsi="Arial" w:cs="Arial"/>
          <w:sz w:val="22"/>
          <w:szCs w:val="22"/>
        </w:rPr>
        <w:t>Assumptes d’urgència.</w:t>
      </w:r>
    </w:p>
    <w:p w14:paraId="1BAA97BF" w14:textId="30E75BDB" w:rsidR="000773E6" w:rsidRPr="00D62B69" w:rsidRDefault="002C54D5" w:rsidP="000532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8D473F">
        <w:rPr>
          <w:rFonts w:ascii="Arial" w:hAnsi="Arial" w:cs="Arial"/>
          <w:sz w:val="22"/>
          <w:szCs w:val="22"/>
        </w:rPr>
        <w:t>1</w:t>
      </w:r>
      <w:r w:rsidR="000773E6" w:rsidRPr="00D62B69">
        <w:rPr>
          <w:rFonts w:ascii="Arial" w:hAnsi="Arial" w:cs="Arial"/>
          <w:sz w:val="22"/>
          <w:szCs w:val="22"/>
        </w:rPr>
        <w:t>.-  Informacions d’Alcaldia.</w:t>
      </w:r>
    </w:p>
    <w:p w14:paraId="7A8C4D41" w14:textId="583E8B81" w:rsidR="000773E6" w:rsidRPr="00D62B69" w:rsidRDefault="002C54D5" w:rsidP="007B1F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8D473F">
        <w:rPr>
          <w:rFonts w:ascii="Arial" w:hAnsi="Arial" w:cs="Arial"/>
          <w:sz w:val="22"/>
          <w:szCs w:val="22"/>
        </w:rPr>
        <w:t>2</w:t>
      </w:r>
      <w:r w:rsidR="000773E6" w:rsidRPr="00D62B69">
        <w:rPr>
          <w:rFonts w:ascii="Arial" w:hAnsi="Arial" w:cs="Arial"/>
          <w:sz w:val="22"/>
          <w:szCs w:val="22"/>
        </w:rPr>
        <w:t>.-  Precs i preguntes.</w:t>
      </w:r>
    </w:p>
    <w:p w14:paraId="737CB2C4" w14:textId="77777777" w:rsidR="000773E6" w:rsidRPr="000773E6" w:rsidRDefault="000773E6" w:rsidP="007B1F94">
      <w:pPr>
        <w:jc w:val="both"/>
        <w:rPr>
          <w:rFonts w:ascii="Arial" w:hAnsi="Arial" w:cs="Arial"/>
          <w:sz w:val="22"/>
        </w:rPr>
      </w:pPr>
    </w:p>
    <w:p w14:paraId="11E308A9" w14:textId="77777777" w:rsidR="000773E6" w:rsidRPr="000773E6" w:rsidRDefault="000773E6" w:rsidP="007B1F94">
      <w:pPr>
        <w:jc w:val="both"/>
        <w:rPr>
          <w:rFonts w:ascii="Arial" w:hAnsi="Arial" w:cs="Arial"/>
          <w:sz w:val="22"/>
        </w:rPr>
      </w:pPr>
      <w:r w:rsidRPr="000773E6">
        <w:rPr>
          <w:rFonts w:ascii="Arial" w:hAnsi="Arial" w:cs="Arial"/>
          <w:sz w:val="22"/>
        </w:rPr>
        <w:t>En cas que us resulti impossible la vostra assistència haureu de manifestar-ho amb la suficient antelació davant l’Alcaldia.</w:t>
      </w:r>
    </w:p>
    <w:p w14:paraId="4DCFEDD2" w14:textId="77777777" w:rsidR="000773E6" w:rsidRPr="000773E6" w:rsidRDefault="000773E6" w:rsidP="007B1F94">
      <w:pPr>
        <w:jc w:val="both"/>
        <w:rPr>
          <w:rFonts w:ascii="Arial" w:hAnsi="Arial" w:cs="Arial"/>
          <w:sz w:val="22"/>
        </w:rPr>
      </w:pPr>
    </w:p>
    <w:p w14:paraId="3CE3747F" w14:textId="45817B2E" w:rsidR="000773E6" w:rsidRPr="000773E6" w:rsidRDefault="00EC412E" w:rsidP="007B1F9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Colomers, </w:t>
      </w:r>
      <w:r w:rsidR="00432977">
        <w:rPr>
          <w:rFonts w:ascii="Arial" w:hAnsi="Arial" w:cs="Arial"/>
          <w:sz w:val="22"/>
        </w:rPr>
        <w:t>1</w:t>
      </w:r>
      <w:r w:rsidR="00B86B76">
        <w:rPr>
          <w:rFonts w:ascii="Arial" w:hAnsi="Arial" w:cs="Arial"/>
          <w:sz w:val="22"/>
        </w:rPr>
        <w:t>6</w:t>
      </w:r>
      <w:r w:rsidR="000773E6" w:rsidRPr="000773E6">
        <w:rPr>
          <w:rFonts w:ascii="Arial" w:hAnsi="Arial" w:cs="Arial"/>
          <w:sz w:val="22"/>
        </w:rPr>
        <w:t xml:space="preserve"> d</w:t>
      </w:r>
      <w:r w:rsidR="00053235">
        <w:rPr>
          <w:rFonts w:ascii="Arial" w:hAnsi="Arial" w:cs="Arial"/>
          <w:sz w:val="22"/>
        </w:rPr>
        <w:t xml:space="preserve">e </w:t>
      </w:r>
      <w:r w:rsidR="00432977">
        <w:rPr>
          <w:rFonts w:ascii="Arial" w:hAnsi="Arial" w:cs="Arial"/>
          <w:sz w:val="22"/>
        </w:rPr>
        <w:t>maig</w:t>
      </w:r>
      <w:r w:rsidR="000773E6" w:rsidRPr="000773E6">
        <w:rPr>
          <w:rFonts w:ascii="Arial" w:hAnsi="Arial" w:cs="Arial"/>
          <w:sz w:val="22"/>
        </w:rPr>
        <w:t xml:space="preserve"> de 20</w:t>
      </w:r>
      <w:r w:rsidR="002C54D5">
        <w:rPr>
          <w:rFonts w:ascii="Arial" w:hAnsi="Arial" w:cs="Arial"/>
          <w:sz w:val="22"/>
        </w:rPr>
        <w:t>2</w:t>
      </w:r>
      <w:r w:rsidR="00B86B76">
        <w:rPr>
          <w:rFonts w:ascii="Arial" w:hAnsi="Arial" w:cs="Arial"/>
          <w:sz w:val="22"/>
        </w:rPr>
        <w:t>4</w:t>
      </w:r>
    </w:p>
    <w:p w14:paraId="7CF8F27E" w14:textId="77777777" w:rsidR="000773E6" w:rsidRPr="000773E6" w:rsidRDefault="000773E6" w:rsidP="007B1F94">
      <w:pPr>
        <w:jc w:val="both"/>
        <w:rPr>
          <w:rFonts w:ascii="Arial" w:hAnsi="Arial" w:cs="Arial"/>
          <w:sz w:val="22"/>
        </w:rPr>
      </w:pPr>
      <w:r w:rsidRPr="000773E6">
        <w:rPr>
          <w:rFonts w:ascii="Arial" w:hAnsi="Arial" w:cs="Arial"/>
          <w:sz w:val="22"/>
        </w:rPr>
        <w:t xml:space="preserve">                </w:t>
      </w:r>
    </w:p>
    <w:p w14:paraId="0A5CDAD8" w14:textId="77777777" w:rsidR="00BC3528" w:rsidRPr="000773E6" w:rsidRDefault="00BC3528" w:rsidP="00BC3528">
      <w:pPr>
        <w:ind w:firstLine="708"/>
        <w:jc w:val="both"/>
        <w:rPr>
          <w:rFonts w:ascii="Arial" w:hAnsi="Arial" w:cs="Arial"/>
          <w:sz w:val="22"/>
        </w:rPr>
      </w:pPr>
      <w:r w:rsidRPr="000773E6">
        <w:rPr>
          <w:rFonts w:ascii="Arial" w:hAnsi="Arial" w:cs="Arial"/>
          <w:sz w:val="22"/>
        </w:rPr>
        <w:t>L’Alcalde</w:t>
      </w:r>
      <w:r>
        <w:rPr>
          <w:rFonts w:ascii="Arial" w:hAnsi="Arial" w:cs="Arial"/>
          <w:sz w:val="22"/>
        </w:rPr>
        <w:t>ssa</w:t>
      </w:r>
      <w:r w:rsidRPr="000773E6">
        <w:rPr>
          <w:rFonts w:ascii="Arial" w:hAnsi="Arial" w:cs="Arial"/>
          <w:sz w:val="22"/>
        </w:rPr>
        <w:t>,</w:t>
      </w:r>
    </w:p>
    <w:p w14:paraId="2744497E" w14:textId="77777777" w:rsidR="00BC3528" w:rsidRPr="000773E6" w:rsidRDefault="00BC3528" w:rsidP="00BC3528">
      <w:pPr>
        <w:jc w:val="both"/>
        <w:rPr>
          <w:rFonts w:ascii="Arial" w:hAnsi="Arial" w:cs="Arial"/>
          <w:sz w:val="22"/>
        </w:rPr>
      </w:pPr>
    </w:p>
    <w:p w14:paraId="01C42305" w14:textId="77777777" w:rsidR="00BC3528" w:rsidRDefault="00BC3528" w:rsidP="00BC3528">
      <w:pPr>
        <w:jc w:val="both"/>
        <w:rPr>
          <w:rFonts w:ascii="Arial" w:hAnsi="Arial" w:cs="Arial"/>
          <w:sz w:val="22"/>
        </w:rPr>
      </w:pPr>
    </w:p>
    <w:p w14:paraId="5C802BCA" w14:textId="77777777" w:rsidR="00BC3528" w:rsidRDefault="00BC3528" w:rsidP="00BC3528">
      <w:pPr>
        <w:jc w:val="both"/>
        <w:rPr>
          <w:rFonts w:ascii="Arial" w:hAnsi="Arial" w:cs="Arial"/>
          <w:sz w:val="22"/>
        </w:rPr>
      </w:pPr>
    </w:p>
    <w:p w14:paraId="3C1CCE56" w14:textId="77777777" w:rsidR="00BC3528" w:rsidRPr="00EA56CB" w:rsidRDefault="00BC3528" w:rsidP="00BC3528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A56CB">
        <w:rPr>
          <w:rFonts w:ascii="Arial" w:hAnsi="Arial" w:cs="Arial"/>
          <w:sz w:val="22"/>
          <w:szCs w:val="22"/>
        </w:rPr>
        <w:t>Sra. M</w:t>
      </w:r>
      <w:r>
        <w:rPr>
          <w:rFonts w:ascii="Arial" w:hAnsi="Arial" w:cs="Arial"/>
          <w:sz w:val="22"/>
          <w:szCs w:val="22"/>
        </w:rPr>
        <w:t>.</w:t>
      </w:r>
      <w:r w:rsidRPr="00EA56CB">
        <w:rPr>
          <w:rFonts w:ascii="Arial" w:hAnsi="Arial" w:cs="Arial"/>
          <w:sz w:val="22"/>
          <w:szCs w:val="22"/>
        </w:rPr>
        <w:t xml:space="preserve"> Mercè </w:t>
      </w:r>
      <w:proofErr w:type="spellStart"/>
      <w:r w:rsidRPr="00EA56CB">
        <w:rPr>
          <w:rFonts w:ascii="Arial" w:hAnsi="Arial" w:cs="Arial"/>
          <w:sz w:val="22"/>
          <w:szCs w:val="22"/>
        </w:rPr>
        <w:t>Auguet</w:t>
      </w:r>
      <w:proofErr w:type="spellEnd"/>
      <w:r w:rsidRPr="00EA56CB">
        <w:rPr>
          <w:rFonts w:ascii="Arial" w:hAnsi="Arial" w:cs="Arial"/>
          <w:sz w:val="22"/>
          <w:szCs w:val="22"/>
        </w:rPr>
        <w:t xml:space="preserve"> Ferrer</w:t>
      </w:r>
    </w:p>
    <w:p w14:paraId="38247D94" w14:textId="77777777" w:rsidR="00BC3528" w:rsidRDefault="00BC3528" w:rsidP="00BC3528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AF2636A" w14:textId="77777777" w:rsidR="00BC3528" w:rsidRPr="00EA56CB" w:rsidRDefault="00BC3528" w:rsidP="00BC3528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A56CB">
        <w:rPr>
          <w:rFonts w:ascii="Arial" w:hAnsi="Arial" w:cs="Arial"/>
          <w:sz w:val="22"/>
          <w:szCs w:val="22"/>
        </w:rPr>
        <w:t xml:space="preserve">Sra. </w:t>
      </w:r>
      <w:r>
        <w:rPr>
          <w:rFonts w:ascii="Arial" w:hAnsi="Arial" w:cs="Arial"/>
          <w:sz w:val="22"/>
          <w:szCs w:val="22"/>
        </w:rPr>
        <w:t xml:space="preserve">Consol </w:t>
      </w:r>
      <w:proofErr w:type="spellStart"/>
      <w:r>
        <w:rPr>
          <w:rFonts w:ascii="Arial" w:hAnsi="Arial" w:cs="Arial"/>
          <w:sz w:val="22"/>
          <w:szCs w:val="22"/>
        </w:rPr>
        <w:t>Madrenas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Turon</w:t>
      </w:r>
      <w:proofErr w:type="spellEnd"/>
    </w:p>
    <w:p w14:paraId="6FDCD2BD" w14:textId="77777777" w:rsidR="00BC3528" w:rsidRDefault="00BC3528" w:rsidP="00BC3528">
      <w:pPr>
        <w:jc w:val="both"/>
        <w:rPr>
          <w:rFonts w:ascii="Arial" w:hAnsi="Arial" w:cs="Arial"/>
          <w:sz w:val="22"/>
          <w:szCs w:val="22"/>
        </w:rPr>
      </w:pPr>
      <w:r w:rsidRPr="00EA56CB">
        <w:rPr>
          <w:rFonts w:ascii="Arial" w:hAnsi="Arial" w:cs="Arial"/>
          <w:sz w:val="22"/>
          <w:szCs w:val="22"/>
        </w:rPr>
        <w:t xml:space="preserve">Sr Josep Manuel López </w:t>
      </w:r>
      <w:proofErr w:type="spellStart"/>
      <w:r w:rsidRPr="00EA56CB">
        <w:rPr>
          <w:rFonts w:ascii="Arial" w:hAnsi="Arial" w:cs="Arial"/>
          <w:sz w:val="22"/>
          <w:szCs w:val="22"/>
        </w:rPr>
        <w:t>Gifreu</w:t>
      </w:r>
      <w:proofErr w:type="spellEnd"/>
    </w:p>
    <w:p w14:paraId="058D98F8" w14:textId="77777777" w:rsidR="00BC3528" w:rsidRPr="00EA56CB" w:rsidRDefault="00BC3528" w:rsidP="00BC3528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A56CB">
        <w:rPr>
          <w:rFonts w:ascii="Arial" w:hAnsi="Arial" w:cs="Arial"/>
          <w:sz w:val="22"/>
          <w:szCs w:val="22"/>
        </w:rPr>
        <w:t>Sr. Carles Domènech Massot</w:t>
      </w:r>
    </w:p>
    <w:p w14:paraId="243222C2" w14:textId="77777777" w:rsidR="00BC3528" w:rsidRPr="000773E6" w:rsidRDefault="00BC3528" w:rsidP="00BC3528">
      <w:pPr>
        <w:widowControl w:val="0"/>
        <w:jc w:val="both"/>
        <w:rPr>
          <w:rFonts w:ascii="Arial" w:hAnsi="Arial" w:cs="Arial"/>
          <w:b/>
        </w:rPr>
      </w:pPr>
      <w:r w:rsidRPr="00EA56CB">
        <w:rPr>
          <w:rFonts w:ascii="Arial" w:hAnsi="Arial" w:cs="Arial"/>
          <w:sz w:val="22"/>
          <w:szCs w:val="22"/>
        </w:rPr>
        <w:t>Sr</w:t>
      </w:r>
      <w:r>
        <w:rPr>
          <w:rFonts w:ascii="Arial" w:hAnsi="Arial" w:cs="Arial"/>
          <w:sz w:val="22"/>
          <w:szCs w:val="22"/>
        </w:rPr>
        <w:t>a</w:t>
      </w:r>
      <w:r w:rsidRPr="00EA56C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Sílvia Vilavedra Batllori</w:t>
      </w:r>
      <w:r w:rsidRPr="00EA56CB">
        <w:rPr>
          <w:rFonts w:ascii="Arial" w:hAnsi="Arial" w:cs="Arial"/>
          <w:sz w:val="22"/>
          <w:szCs w:val="22"/>
        </w:rPr>
        <w:t xml:space="preserve"> </w:t>
      </w:r>
    </w:p>
    <w:p w14:paraId="326C3CF3" w14:textId="77777777" w:rsidR="00BC3528" w:rsidRPr="000773E6" w:rsidRDefault="00BC3528" w:rsidP="00BC3528">
      <w:pPr>
        <w:ind w:firstLine="708"/>
        <w:jc w:val="both"/>
        <w:rPr>
          <w:rFonts w:ascii="Arial" w:hAnsi="Arial" w:cs="Arial"/>
          <w:b/>
        </w:rPr>
      </w:pPr>
    </w:p>
    <w:p w14:paraId="6D861F5F" w14:textId="793F3EE5" w:rsidR="008C79AE" w:rsidRPr="000773E6" w:rsidRDefault="008C79AE" w:rsidP="00BC3528">
      <w:pPr>
        <w:ind w:firstLine="708"/>
        <w:jc w:val="both"/>
        <w:rPr>
          <w:rFonts w:ascii="Arial" w:hAnsi="Arial" w:cs="Arial"/>
          <w:b/>
        </w:rPr>
      </w:pPr>
    </w:p>
    <w:sectPr w:rsidR="008C79AE" w:rsidRPr="000773E6" w:rsidSect="00A045C5">
      <w:headerReference w:type="default" r:id="rId8"/>
      <w:footerReference w:type="default" r:id="rId9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6EF01" w14:textId="77777777" w:rsidR="00DB0CE1" w:rsidRDefault="00DB0CE1">
      <w:r>
        <w:separator/>
      </w:r>
    </w:p>
  </w:endnote>
  <w:endnote w:type="continuationSeparator" w:id="0">
    <w:p w14:paraId="3E00D8D4" w14:textId="77777777" w:rsidR="00DB0CE1" w:rsidRDefault="00DB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F4484" w14:textId="77777777" w:rsidR="00A045C5" w:rsidRDefault="00427F2D">
    <w:pPr>
      <w:pStyle w:val="Peu"/>
      <w:jc w:val="both"/>
      <w:rPr>
        <w:rFonts w:ascii="Century Gothic" w:hAnsi="Century Gothic"/>
        <w:sz w:val="16"/>
      </w:rPr>
    </w:pPr>
    <w:r>
      <w:rPr>
        <w:rFonts w:ascii="Century Gothic" w:hAnsi="Century Gothic"/>
        <w:sz w:val="16"/>
      </w:rPr>
      <w:t>Plaça de la Vila, 1                                                                                                          17144-Colomers, Baix Empordà</w:t>
    </w:r>
  </w:p>
  <w:p w14:paraId="6F344F92" w14:textId="77777777" w:rsidR="00A045C5" w:rsidRDefault="00427F2D">
    <w:pPr>
      <w:pStyle w:val="Peu"/>
      <w:rPr>
        <w:rFonts w:ascii="Century Gothic" w:hAnsi="Century Gothic"/>
        <w:sz w:val="12"/>
      </w:rPr>
    </w:pPr>
    <w:r>
      <w:rPr>
        <w:rFonts w:ascii="Century Gothic" w:hAnsi="Century Gothic"/>
        <w:sz w:val="12"/>
      </w:rPr>
      <w:sym w:font="Wingdings" w:char="F028"/>
    </w:r>
    <w:r>
      <w:rPr>
        <w:rFonts w:ascii="Century Gothic" w:hAnsi="Century Gothic"/>
        <w:sz w:val="12"/>
      </w:rPr>
      <w:t xml:space="preserve"> 972768066                                                                                                 </w:t>
    </w:r>
    <w:r>
      <w:rPr>
        <w:rFonts w:ascii="Century Gothic" w:hAnsi="Century Gothic"/>
        <w:b/>
        <w:sz w:val="12"/>
      </w:rPr>
      <w:t xml:space="preserve">FAX </w:t>
    </w:r>
    <w:r>
      <w:rPr>
        <w:rFonts w:ascii="Century Gothic" w:hAnsi="Century Gothic"/>
        <w:sz w:val="12"/>
      </w:rPr>
      <w:t xml:space="preserve">972768212                                              </w:t>
    </w:r>
    <w:r w:rsidR="004570FE">
      <w:rPr>
        <w:rFonts w:ascii="Century Gothic" w:hAnsi="Century Gothic"/>
        <w:sz w:val="12"/>
      </w:rPr>
      <w:t xml:space="preserve">           </w:t>
    </w:r>
    <w:r>
      <w:rPr>
        <w:rFonts w:ascii="Century Gothic" w:hAnsi="Century Gothic"/>
        <w:sz w:val="12"/>
      </w:rPr>
      <w:t xml:space="preserve"> </w:t>
    </w:r>
    <w:r>
      <w:rPr>
        <w:rFonts w:ascii="Century Gothic" w:hAnsi="Century Gothic"/>
        <w:b/>
        <w:sz w:val="12"/>
      </w:rPr>
      <w:sym w:font="Wingdings" w:char="F02A"/>
    </w:r>
    <w:r>
      <w:rPr>
        <w:rFonts w:ascii="Century Gothic" w:hAnsi="Century Gothic"/>
        <w:b/>
        <w:sz w:val="12"/>
      </w:rPr>
      <w:t xml:space="preserve"> </w:t>
    </w:r>
    <w:r w:rsidR="004570FE">
      <w:rPr>
        <w:rFonts w:ascii="Century Gothic" w:hAnsi="Century Gothic"/>
        <w:sz w:val="12"/>
      </w:rPr>
      <w:t>ajuntament@colomers.cat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B196D" w14:textId="77777777" w:rsidR="00DB0CE1" w:rsidRDefault="00DB0CE1">
      <w:r>
        <w:separator/>
      </w:r>
    </w:p>
  </w:footnote>
  <w:footnote w:type="continuationSeparator" w:id="0">
    <w:p w14:paraId="1C8E5186" w14:textId="77777777" w:rsidR="00DB0CE1" w:rsidRDefault="00DB0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9C83F" w14:textId="77777777" w:rsidR="00A045C5" w:rsidRDefault="008964F7">
    <w:pPr>
      <w:pStyle w:val="Capalera"/>
    </w:pPr>
    <w:r>
      <w:object w:dxaOrig="2475" w:dyaOrig="3555" w14:anchorId="0DCF5F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7.25pt;height:153.75pt">
          <v:imagedata r:id="rId1" o:title=""/>
        </v:shape>
        <o:OLEObject Type="Embed" ProgID="PBrush" ShapeID="_x0000_i1025" DrawAspect="Content" ObjectID="_1786431076" r:id="rId2"/>
      </w:object>
    </w:r>
  </w:p>
  <w:p w14:paraId="3163C5C5" w14:textId="77777777" w:rsidR="00A045C5" w:rsidRDefault="00427F2D">
    <w:pPr>
      <w:pStyle w:val="Capalera"/>
    </w:pPr>
    <w:r>
      <w:rPr>
        <w:rFonts w:ascii="Arial" w:hAnsi="Arial"/>
        <w:b/>
        <w:sz w:val="18"/>
      </w:rPr>
      <w:t>AJUNTAMENT DE COLOMERS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695F4C"/>
    <w:multiLevelType w:val="hybridMultilevel"/>
    <w:tmpl w:val="C90679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E548A"/>
    <w:multiLevelType w:val="multilevel"/>
    <w:tmpl w:val="EDE62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7DF72A2"/>
    <w:multiLevelType w:val="singleLevel"/>
    <w:tmpl w:val="120495C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493644A"/>
    <w:multiLevelType w:val="hybridMultilevel"/>
    <w:tmpl w:val="4A9CB7B8"/>
    <w:lvl w:ilvl="0" w:tplc="E20A3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04B79"/>
    <w:multiLevelType w:val="hybridMultilevel"/>
    <w:tmpl w:val="8B68B308"/>
    <w:lvl w:ilvl="0" w:tplc="D634003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A05766C"/>
    <w:multiLevelType w:val="singleLevel"/>
    <w:tmpl w:val="D97288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 w16cid:durableId="19330085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4819227">
    <w:abstractNumId w:val="2"/>
  </w:num>
  <w:num w:numId="3" w16cid:durableId="308369236">
    <w:abstractNumId w:val="6"/>
  </w:num>
  <w:num w:numId="4" w16cid:durableId="158078281">
    <w:abstractNumId w:val="3"/>
  </w:num>
  <w:num w:numId="5" w16cid:durableId="741147594">
    <w:abstractNumId w:val="5"/>
  </w:num>
  <w:num w:numId="6" w16cid:durableId="522209958">
    <w:abstractNumId w:val="4"/>
  </w:num>
  <w:num w:numId="7" w16cid:durableId="1699507374">
    <w:abstractNumId w:val="1"/>
  </w:num>
  <w:num w:numId="8" w16cid:durableId="13438925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3FF"/>
    <w:rsid w:val="000033B4"/>
    <w:rsid w:val="000117B4"/>
    <w:rsid w:val="0003016E"/>
    <w:rsid w:val="00037B09"/>
    <w:rsid w:val="00053235"/>
    <w:rsid w:val="00063FDD"/>
    <w:rsid w:val="00070DE6"/>
    <w:rsid w:val="000728AC"/>
    <w:rsid w:val="00075400"/>
    <w:rsid w:val="000773E6"/>
    <w:rsid w:val="000B205F"/>
    <w:rsid w:val="000C4C6C"/>
    <w:rsid w:val="000E20FE"/>
    <w:rsid w:val="000F2AB6"/>
    <w:rsid w:val="001113DD"/>
    <w:rsid w:val="0012166D"/>
    <w:rsid w:val="00124FA8"/>
    <w:rsid w:val="00126356"/>
    <w:rsid w:val="00142453"/>
    <w:rsid w:val="001470D9"/>
    <w:rsid w:val="00191A2E"/>
    <w:rsid w:val="0019320F"/>
    <w:rsid w:val="001A0145"/>
    <w:rsid w:val="001A0A4A"/>
    <w:rsid w:val="001B7E85"/>
    <w:rsid w:val="001E6CAF"/>
    <w:rsid w:val="001F40C3"/>
    <w:rsid w:val="0020411D"/>
    <w:rsid w:val="002076F3"/>
    <w:rsid w:val="002227D9"/>
    <w:rsid w:val="002273A2"/>
    <w:rsid w:val="00227489"/>
    <w:rsid w:val="002503FF"/>
    <w:rsid w:val="0027592B"/>
    <w:rsid w:val="00277DF2"/>
    <w:rsid w:val="00292C58"/>
    <w:rsid w:val="002C54D5"/>
    <w:rsid w:val="002C5989"/>
    <w:rsid w:val="002D69A3"/>
    <w:rsid w:val="002E7DBA"/>
    <w:rsid w:val="00313A52"/>
    <w:rsid w:val="00315B9A"/>
    <w:rsid w:val="00320FCC"/>
    <w:rsid w:val="00334A6B"/>
    <w:rsid w:val="003440A8"/>
    <w:rsid w:val="003572F4"/>
    <w:rsid w:val="003743CB"/>
    <w:rsid w:val="00395A97"/>
    <w:rsid w:val="00397D34"/>
    <w:rsid w:val="003A169C"/>
    <w:rsid w:val="003A1DD5"/>
    <w:rsid w:val="003D0BE0"/>
    <w:rsid w:val="003F105A"/>
    <w:rsid w:val="003F113D"/>
    <w:rsid w:val="003F1929"/>
    <w:rsid w:val="003F5B53"/>
    <w:rsid w:val="00406F96"/>
    <w:rsid w:val="00414BB6"/>
    <w:rsid w:val="00415AD3"/>
    <w:rsid w:val="00416769"/>
    <w:rsid w:val="00426A03"/>
    <w:rsid w:val="00427F2D"/>
    <w:rsid w:val="00432401"/>
    <w:rsid w:val="00432977"/>
    <w:rsid w:val="004570FE"/>
    <w:rsid w:val="00461B06"/>
    <w:rsid w:val="00493739"/>
    <w:rsid w:val="004B2119"/>
    <w:rsid w:val="004C67FA"/>
    <w:rsid w:val="004D4DE0"/>
    <w:rsid w:val="004D7403"/>
    <w:rsid w:val="004E5598"/>
    <w:rsid w:val="00501633"/>
    <w:rsid w:val="005520E3"/>
    <w:rsid w:val="005627B9"/>
    <w:rsid w:val="005719DB"/>
    <w:rsid w:val="00574E59"/>
    <w:rsid w:val="0058010D"/>
    <w:rsid w:val="005A0B75"/>
    <w:rsid w:val="005A1A9B"/>
    <w:rsid w:val="005B1A91"/>
    <w:rsid w:val="005B25AC"/>
    <w:rsid w:val="005C063E"/>
    <w:rsid w:val="005C4026"/>
    <w:rsid w:val="005C4DF8"/>
    <w:rsid w:val="005D293F"/>
    <w:rsid w:val="005E0BF0"/>
    <w:rsid w:val="00627228"/>
    <w:rsid w:val="00630F53"/>
    <w:rsid w:val="00635B0B"/>
    <w:rsid w:val="00651B6E"/>
    <w:rsid w:val="006534CB"/>
    <w:rsid w:val="006651FE"/>
    <w:rsid w:val="00670DFA"/>
    <w:rsid w:val="00682591"/>
    <w:rsid w:val="00683288"/>
    <w:rsid w:val="00695AEA"/>
    <w:rsid w:val="006B7BC8"/>
    <w:rsid w:val="006C16C9"/>
    <w:rsid w:val="006C4495"/>
    <w:rsid w:val="006E48CC"/>
    <w:rsid w:val="006F07F9"/>
    <w:rsid w:val="00725227"/>
    <w:rsid w:val="0072789B"/>
    <w:rsid w:val="0073320E"/>
    <w:rsid w:val="007337C4"/>
    <w:rsid w:val="00754D9F"/>
    <w:rsid w:val="00755308"/>
    <w:rsid w:val="00762FBA"/>
    <w:rsid w:val="00791402"/>
    <w:rsid w:val="007A2AA8"/>
    <w:rsid w:val="007A2E21"/>
    <w:rsid w:val="007A46D7"/>
    <w:rsid w:val="007A7F58"/>
    <w:rsid w:val="007B1F94"/>
    <w:rsid w:val="007C2581"/>
    <w:rsid w:val="007C4EE7"/>
    <w:rsid w:val="007D348B"/>
    <w:rsid w:val="007E6D11"/>
    <w:rsid w:val="007F352C"/>
    <w:rsid w:val="007F5B9F"/>
    <w:rsid w:val="008035AB"/>
    <w:rsid w:val="00805023"/>
    <w:rsid w:val="00807532"/>
    <w:rsid w:val="0081181E"/>
    <w:rsid w:val="008120AC"/>
    <w:rsid w:val="0082297B"/>
    <w:rsid w:val="00822F80"/>
    <w:rsid w:val="008233B2"/>
    <w:rsid w:val="008559BD"/>
    <w:rsid w:val="008702B7"/>
    <w:rsid w:val="008964F7"/>
    <w:rsid w:val="008C066C"/>
    <w:rsid w:val="008C79AE"/>
    <w:rsid w:val="008D473F"/>
    <w:rsid w:val="008E2F79"/>
    <w:rsid w:val="008F26CB"/>
    <w:rsid w:val="008F41A1"/>
    <w:rsid w:val="0091637D"/>
    <w:rsid w:val="00934CD7"/>
    <w:rsid w:val="00962514"/>
    <w:rsid w:val="00973853"/>
    <w:rsid w:val="00983FB9"/>
    <w:rsid w:val="00993A6B"/>
    <w:rsid w:val="009A02A2"/>
    <w:rsid w:val="009A119F"/>
    <w:rsid w:val="009A351C"/>
    <w:rsid w:val="009A60B3"/>
    <w:rsid w:val="009B24B8"/>
    <w:rsid w:val="009E5332"/>
    <w:rsid w:val="00A045C5"/>
    <w:rsid w:val="00A11B99"/>
    <w:rsid w:val="00A159F4"/>
    <w:rsid w:val="00A31AB3"/>
    <w:rsid w:val="00A376C7"/>
    <w:rsid w:val="00A4096E"/>
    <w:rsid w:val="00A455DB"/>
    <w:rsid w:val="00A45B45"/>
    <w:rsid w:val="00A74E2E"/>
    <w:rsid w:val="00A90169"/>
    <w:rsid w:val="00AC0BCD"/>
    <w:rsid w:val="00AC6340"/>
    <w:rsid w:val="00AD6407"/>
    <w:rsid w:val="00AE090D"/>
    <w:rsid w:val="00AE20E9"/>
    <w:rsid w:val="00AF61B6"/>
    <w:rsid w:val="00B001F5"/>
    <w:rsid w:val="00B0166A"/>
    <w:rsid w:val="00B2385E"/>
    <w:rsid w:val="00B279F1"/>
    <w:rsid w:val="00B30351"/>
    <w:rsid w:val="00B45A83"/>
    <w:rsid w:val="00B46E24"/>
    <w:rsid w:val="00B521DB"/>
    <w:rsid w:val="00B67333"/>
    <w:rsid w:val="00B73E9D"/>
    <w:rsid w:val="00B86B76"/>
    <w:rsid w:val="00B8789F"/>
    <w:rsid w:val="00B90D95"/>
    <w:rsid w:val="00BA0C86"/>
    <w:rsid w:val="00BB36A1"/>
    <w:rsid w:val="00BB427E"/>
    <w:rsid w:val="00BC3528"/>
    <w:rsid w:val="00BC6CF2"/>
    <w:rsid w:val="00BD2ACF"/>
    <w:rsid w:val="00BD3746"/>
    <w:rsid w:val="00BD54A8"/>
    <w:rsid w:val="00BE073A"/>
    <w:rsid w:val="00BE2E6F"/>
    <w:rsid w:val="00BF3F90"/>
    <w:rsid w:val="00BF4812"/>
    <w:rsid w:val="00C279D8"/>
    <w:rsid w:val="00C34909"/>
    <w:rsid w:val="00C36750"/>
    <w:rsid w:val="00C41B8F"/>
    <w:rsid w:val="00C53C08"/>
    <w:rsid w:val="00C65CE3"/>
    <w:rsid w:val="00C76055"/>
    <w:rsid w:val="00C816D9"/>
    <w:rsid w:val="00C9457C"/>
    <w:rsid w:val="00C97A03"/>
    <w:rsid w:val="00C97ADC"/>
    <w:rsid w:val="00CC4AA2"/>
    <w:rsid w:val="00CD5EBE"/>
    <w:rsid w:val="00CE18EC"/>
    <w:rsid w:val="00D045CA"/>
    <w:rsid w:val="00D10323"/>
    <w:rsid w:val="00D13E6D"/>
    <w:rsid w:val="00D331B3"/>
    <w:rsid w:val="00D36AB6"/>
    <w:rsid w:val="00D450DE"/>
    <w:rsid w:val="00D50B5A"/>
    <w:rsid w:val="00D62B69"/>
    <w:rsid w:val="00D865CB"/>
    <w:rsid w:val="00D96170"/>
    <w:rsid w:val="00D97AEB"/>
    <w:rsid w:val="00DA29ED"/>
    <w:rsid w:val="00DA5B51"/>
    <w:rsid w:val="00DB0CE1"/>
    <w:rsid w:val="00DC636F"/>
    <w:rsid w:val="00DD77C9"/>
    <w:rsid w:val="00DE457E"/>
    <w:rsid w:val="00DF782B"/>
    <w:rsid w:val="00E0714B"/>
    <w:rsid w:val="00E075A7"/>
    <w:rsid w:val="00E10EDC"/>
    <w:rsid w:val="00E37FB3"/>
    <w:rsid w:val="00E4021E"/>
    <w:rsid w:val="00E41100"/>
    <w:rsid w:val="00E508DB"/>
    <w:rsid w:val="00E53860"/>
    <w:rsid w:val="00E551EA"/>
    <w:rsid w:val="00E56F57"/>
    <w:rsid w:val="00E82069"/>
    <w:rsid w:val="00E83743"/>
    <w:rsid w:val="00E91112"/>
    <w:rsid w:val="00E94957"/>
    <w:rsid w:val="00EA598A"/>
    <w:rsid w:val="00EB310F"/>
    <w:rsid w:val="00EC412E"/>
    <w:rsid w:val="00EF04FD"/>
    <w:rsid w:val="00F06C05"/>
    <w:rsid w:val="00F2710E"/>
    <w:rsid w:val="00F56FB6"/>
    <w:rsid w:val="00F67061"/>
    <w:rsid w:val="00F711D9"/>
    <w:rsid w:val="00F73C86"/>
    <w:rsid w:val="00F9424C"/>
    <w:rsid w:val="00FE5FE3"/>
    <w:rsid w:val="00FE6697"/>
    <w:rsid w:val="00FF1755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24EF2BE9"/>
  <w15:docId w15:val="{49809DE9-FD84-44BC-9931-A2029C84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5C5"/>
    <w:pPr>
      <w:overflowPunct w:val="0"/>
      <w:autoSpaceDE w:val="0"/>
      <w:autoSpaceDN w:val="0"/>
      <w:adjustRightInd w:val="0"/>
      <w:textAlignment w:val="baseline"/>
    </w:pPr>
    <w:rPr>
      <w:lang w:val="ca-ES"/>
    </w:rPr>
  </w:style>
  <w:style w:type="paragraph" w:styleId="Ttol1">
    <w:name w:val="heading 1"/>
    <w:basedOn w:val="Normal"/>
    <w:next w:val="Normal"/>
    <w:link w:val="Ttol1Car"/>
    <w:qFormat/>
    <w:rsid w:val="00E91112"/>
    <w:pPr>
      <w:keepNext/>
      <w:tabs>
        <w:tab w:val="num" w:pos="720"/>
      </w:tabs>
      <w:suppressAutoHyphens/>
      <w:overflowPunct/>
      <w:autoSpaceDE/>
      <w:autoSpaceDN/>
      <w:adjustRightInd/>
      <w:ind w:left="720" w:hanging="720"/>
      <w:textAlignment w:val="auto"/>
      <w:outlineLvl w:val="0"/>
    </w:pPr>
    <w:rPr>
      <w:sz w:val="28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F7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367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semiHidden/>
    <w:rsid w:val="00A045C5"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rsid w:val="00A045C5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E508D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508DB"/>
    <w:rPr>
      <w:rFonts w:ascii="Tahoma" w:hAnsi="Tahoma" w:cs="Tahoma"/>
      <w:sz w:val="16"/>
      <w:szCs w:val="16"/>
      <w:lang w:val="ca-ES"/>
    </w:rPr>
  </w:style>
  <w:style w:type="paragraph" w:styleId="Textindependent3">
    <w:name w:val="Body Text 3"/>
    <w:basedOn w:val="Normal"/>
    <w:link w:val="Textindependent3Car"/>
    <w:unhideWhenUsed/>
    <w:rsid w:val="00C41B8F"/>
    <w:pPr>
      <w:overflowPunct/>
      <w:autoSpaceDE/>
      <w:autoSpaceDN/>
      <w:adjustRightInd/>
      <w:jc w:val="both"/>
      <w:textAlignment w:val="auto"/>
    </w:pPr>
    <w:rPr>
      <w:rFonts w:ascii="Arial" w:hAnsi="Arial"/>
      <w:sz w:val="24"/>
    </w:rPr>
  </w:style>
  <w:style w:type="character" w:customStyle="1" w:styleId="Textindependent3Car">
    <w:name w:val="Text independent 3 Car"/>
    <w:basedOn w:val="Lletraperdefectedelpargraf"/>
    <w:link w:val="Textindependent3"/>
    <w:rsid w:val="00C41B8F"/>
    <w:rPr>
      <w:rFonts w:ascii="Arial" w:hAnsi="Arial"/>
      <w:sz w:val="24"/>
      <w:lang w:val="ca-ES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E91112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E91112"/>
    <w:rPr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unhideWhenUsed/>
    <w:rsid w:val="00E91112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rsid w:val="00E91112"/>
    <w:rPr>
      <w:lang w:val="ca-ES"/>
    </w:rPr>
  </w:style>
  <w:style w:type="character" w:customStyle="1" w:styleId="Ttol1Car">
    <w:name w:val="Títol 1 Car"/>
    <w:basedOn w:val="Lletraperdefectedelpargraf"/>
    <w:link w:val="Ttol1"/>
    <w:rsid w:val="00E91112"/>
    <w:rPr>
      <w:sz w:val="28"/>
      <w:lang w:val="ca-ES"/>
    </w:rPr>
  </w:style>
  <w:style w:type="paragraph" w:customStyle="1" w:styleId="WW-Sangra2detindependiente">
    <w:name w:val="WW-Sangría 2 de t. independiente"/>
    <w:basedOn w:val="Normal"/>
    <w:rsid w:val="00E91112"/>
    <w:pPr>
      <w:suppressAutoHyphens/>
      <w:overflowPunct/>
      <w:autoSpaceDE/>
      <w:autoSpaceDN/>
      <w:adjustRightInd/>
      <w:ind w:left="426"/>
      <w:jc w:val="both"/>
      <w:textAlignment w:val="auto"/>
    </w:pPr>
    <w:rPr>
      <w:rFonts w:ascii="Arial" w:hAnsi="Arial"/>
    </w:rPr>
  </w:style>
  <w:style w:type="paragraph" w:customStyle="1" w:styleId="WW-Sangra3detindependiente">
    <w:name w:val="WW-Sangría 3 de t. independiente"/>
    <w:basedOn w:val="Normal"/>
    <w:rsid w:val="00E91112"/>
    <w:pPr>
      <w:suppressAutoHyphens/>
      <w:overflowPunct/>
      <w:autoSpaceDE/>
      <w:autoSpaceDN/>
      <w:adjustRightInd/>
      <w:ind w:left="1701"/>
      <w:jc w:val="both"/>
      <w:textAlignment w:val="auto"/>
    </w:pPr>
    <w:rPr>
      <w:rFonts w:ascii="Arial" w:hAnsi="Arial"/>
    </w:rPr>
  </w:style>
  <w:style w:type="paragraph" w:customStyle="1" w:styleId="Estndar">
    <w:name w:val="Estándar"/>
    <w:basedOn w:val="Normal"/>
    <w:rsid w:val="00E91112"/>
    <w:pPr>
      <w:suppressAutoHyphens/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Pargrafdellista">
    <w:name w:val="List Paragraph"/>
    <w:basedOn w:val="Normal"/>
    <w:uiPriority w:val="34"/>
    <w:qFormat/>
    <w:rsid w:val="00A159F4"/>
    <w:pPr>
      <w:suppressAutoHyphens/>
      <w:overflowPunct/>
      <w:adjustRightInd/>
      <w:ind w:left="708"/>
      <w:textAlignment w:val="auto"/>
    </w:pPr>
    <w:rPr>
      <w:lang w:eastAsia="en-U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36750"/>
    <w:rPr>
      <w:rFonts w:asciiTheme="majorHAnsi" w:eastAsiaTheme="majorEastAsia" w:hAnsiTheme="majorHAnsi" w:cstheme="majorBidi"/>
      <w:b/>
      <w:bCs/>
      <w:i/>
      <w:iCs/>
      <w:color w:val="4F81BD" w:themeColor="accent1"/>
      <w:lang w:val="ca-ES"/>
    </w:rPr>
  </w:style>
  <w:style w:type="paragraph" w:styleId="NormalWeb">
    <w:name w:val="Normal (Web)"/>
    <w:basedOn w:val="Normal"/>
    <w:uiPriority w:val="99"/>
    <w:rsid w:val="00C36750"/>
    <w:pPr>
      <w:suppressAutoHyphens/>
      <w:overflowPunct/>
      <w:adjustRightInd/>
      <w:spacing w:before="100" w:after="100"/>
      <w:textAlignment w:val="auto"/>
    </w:pPr>
    <w:rPr>
      <w:sz w:val="24"/>
      <w:szCs w:val="24"/>
      <w:lang w:val="es-ES" w:eastAsia="en-U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F7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0773E6"/>
    <w:pPr>
      <w:spacing w:after="120" w:line="480" w:lineRule="auto"/>
    </w:pPr>
    <w:rPr>
      <w:rFonts w:ascii="Arial" w:hAnsi="Arial" w:cs="Arial"/>
      <w:sz w:val="22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0773E6"/>
    <w:rPr>
      <w:rFonts w:ascii="Arial" w:hAnsi="Arial" w:cs="Arial"/>
      <w:sz w:val="22"/>
      <w:lang w:val="ca-ES"/>
    </w:rPr>
  </w:style>
  <w:style w:type="paragraph" w:styleId="Textdebloc">
    <w:name w:val="Block Text"/>
    <w:basedOn w:val="Normal"/>
    <w:rsid w:val="00DF782B"/>
    <w:pPr>
      <w:tabs>
        <w:tab w:val="left" w:pos="0"/>
        <w:tab w:val="left" w:pos="709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</w:tabs>
      <w:overflowPunct/>
      <w:autoSpaceDE/>
      <w:autoSpaceDN/>
      <w:adjustRightInd/>
      <w:spacing w:after="120" w:line="240" w:lineRule="atLeast"/>
      <w:ind w:left="423" w:right="872" w:firstLine="995"/>
      <w:jc w:val="both"/>
      <w:textAlignment w:val="auto"/>
    </w:pPr>
    <w:rPr>
      <w:rFonts w:ascii="Arial" w:hAnsi="Arial" w:cs="Arial"/>
      <w:color w:val="000000"/>
      <w:szCs w:val="24"/>
      <w:lang w:val="es-ES"/>
    </w:rPr>
  </w:style>
  <w:style w:type="paragraph" w:customStyle="1" w:styleId="Estilo1">
    <w:name w:val="Estilo1"/>
    <w:basedOn w:val="Textindependent"/>
    <w:link w:val="Estilo1Car"/>
    <w:qFormat/>
    <w:rsid w:val="000773E6"/>
  </w:style>
  <w:style w:type="character" w:customStyle="1" w:styleId="Estilo1Car">
    <w:name w:val="Estilo1 Car"/>
    <w:basedOn w:val="TextindependentCar"/>
    <w:link w:val="Estilo1"/>
    <w:rsid w:val="000773E6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esc\Documents\Plantilles\Ajuntament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D7878-6851-4B5A-9FA6-32288BA53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Ajuntament</Template>
  <TotalTime>1</TotalTime>
  <Pages>1</Pages>
  <Words>190</Words>
  <Characters>1049</Characters>
  <Application>Microsoft Office Word</Application>
  <DocSecurity>4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Plantilla de l'Ajuntament</vt:lpstr>
      </vt:variant>
      <vt:variant>
        <vt:i4>0</vt:i4>
      </vt:variant>
    </vt:vector>
  </HeadingPairs>
  <TitlesOfParts>
    <vt:vector size="1" baseType="lpstr">
      <vt:lpstr>Plantilla de l'Ajuntament</vt:lpstr>
    </vt:vector>
  </TitlesOfParts>
  <Company>Can Gifreu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l'Ajuntament</dc:title>
  <dc:creator>Secretaria</dc:creator>
  <cp:lastModifiedBy>Consell Comarcal del Baix Empordà</cp:lastModifiedBy>
  <cp:revision>2</cp:revision>
  <cp:lastPrinted>2021-12-16T16:40:00Z</cp:lastPrinted>
  <dcterms:created xsi:type="dcterms:W3CDTF">2024-08-29T08:05:00Z</dcterms:created>
  <dcterms:modified xsi:type="dcterms:W3CDTF">2024-08-29T08:05:00Z</dcterms:modified>
</cp:coreProperties>
</file>