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FF94D" w14:textId="77777777" w:rsidR="008C79AE" w:rsidRPr="000773E6" w:rsidRDefault="008C79AE" w:rsidP="007B1F94">
      <w:pPr>
        <w:jc w:val="both"/>
        <w:rPr>
          <w:rFonts w:ascii="Arial" w:hAnsi="Arial" w:cs="Arial"/>
          <w:b/>
        </w:rPr>
      </w:pPr>
    </w:p>
    <w:p w14:paraId="2E6BF716" w14:textId="77777777" w:rsidR="00C97A03" w:rsidRDefault="00C97A03" w:rsidP="007B1F94">
      <w:pPr>
        <w:pStyle w:val="Textoindependiente"/>
        <w:jc w:val="both"/>
        <w:rPr>
          <w:rFonts w:ascii="Arial" w:hAnsi="Arial" w:cs="Arial"/>
          <w:b/>
          <w:sz w:val="22"/>
        </w:rPr>
      </w:pPr>
    </w:p>
    <w:p w14:paraId="7EF2C0FC" w14:textId="22493498" w:rsidR="000773E6" w:rsidRPr="000773E6" w:rsidRDefault="000773E6" w:rsidP="007B1F94">
      <w:pPr>
        <w:pStyle w:val="Textoindependiente"/>
        <w:jc w:val="both"/>
        <w:rPr>
          <w:rFonts w:ascii="Arial" w:hAnsi="Arial" w:cs="Arial"/>
          <w:b/>
          <w:sz w:val="22"/>
        </w:rPr>
      </w:pPr>
      <w:r w:rsidRPr="000773E6">
        <w:rPr>
          <w:rFonts w:ascii="Arial" w:hAnsi="Arial" w:cs="Arial"/>
          <w:b/>
          <w:sz w:val="22"/>
        </w:rPr>
        <w:t xml:space="preserve">CONVOCATÒRIA DE LA SESSIÓ ORDINÀRIA DEL PLE MUNICIPAL DEL DIA </w:t>
      </w:r>
      <w:r w:rsidR="005B408A">
        <w:rPr>
          <w:rFonts w:ascii="Arial" w:hAnsi="Arial" w:cs="Arial"/>
          <w:b/>
          <w:sz w:val="22"/>
        </w:rPr>
        <w:t>19</w:t>
      </w:r>
      <w:r w:rsidRPr="000773E6">
        <w:rPr>
          <w:rFonts w:ascii="Arial" w:hAnsi="Arial" w:cs="Arial"/>
          <w:b/>
          <w:sz w:val="22"/>
        </w:rPr>
        <w:t xml:space="preserve"> D</w:t>
      </w:r>
      <w:r w:rsidR="0027592B">
        <w:rPr>
          <w:rFonts w:ascii="Arial" w:hAnsi="Arial" w:cs="Arial"/>
          <w:b/>
          <w:sz w:val="22"/>
        </w:rPr>
        <w:t>’OCTUBRE</w:t>
      </w:r>
      <w:r w:rsidR="002C54D5">
        <w:rPr>
          <w:rFonts w:ascii="Arial" w:hAnsi="Arial" w:cs="Arial"/>
          <w:b/>
          <w:sz w:val="22"/>
        </w:rPr>
        <w:t xml:space="preserve"> DE 202</w:t>
      </w:r>
      <w:r w:rsidR="005B408A">
        <w:rPr>
          <w:rFonts w:ascii="Arial" w:hAnsi="Arial" w:cs="Arial"/>
          <w:b/>
          <w:sz w:val="22"/>
        </w:rPr>
        <w:t>3</w:t>
      </w:r>
    </w:p>
    <w:p w14:paraId="41E27404" w14:textId="77777777" w:rsidR="00C97A03" w:rsidRDefault="00C97A03" w:rsidP="007B1F94">
      <w:pPr>
        <w:pStyle w:val="Estilo1"/>
        <w:jc w:val="both"/>
        <w:rPr>
          <w:rFonts w:ascii="Arial" w:hAnsi="Arial" w:cs="Arial"/>
          <w:sz w:val="22"/>
          <w:szCs w:val="22"/>
        </w:rPr>
      </w:pPr>
    </w:p>
    <w:p w14:paraId="278989A8" w14:textId="61A076EA" w:rsidR="000773E6" w:rsidRPr="000773E6" w:rsidRDefault="000773E6" w:rsidP="007B1F94">
      <w:pPr>
        <w:pStyle w:val="Estilo1"/>
        <w:jc w:val="both"/>
        <w:rPr>
          <w:rFonts w:ascii="Arial" w:hAnsi="Arial" w:cs="Arial"/>
          <w:sz w:val="22"/>
          <w:szCs w:val="22"/>
        </w:rPr>
      </w:pPr>
      <w:r w:rsidRPr="000773E6">
        <w:rPr>
          <w:rFonts w:ascii="Arial" w:hAnsi="Arial" w:cs="Arial"/>
          <w:sz w:val="22"/>
          <w:szCs w:val="22"/>
        </w:rPr>
        <w:t xml:space="preserve">Per la present em plau convocar-vos a la sessió ordinària del Ple de la Corporació que tindrà lloc a la Sala d’Actes de l’Ajuntament el proper </w:t>
      </w:r>
      <w:r w:rsidRPr="000773E6">
        <w:rPr>
          <w:rFonts w:ascii="Arial" w:hAnsi="Arial" w:cs="Arial"/>
          <w:b/>
          <w:sz w:val="22"/>
          <w:szCs w:val="22"/>
          <w:u w:val="single"/>
        </w:rPr>
        <w:t>Dijous</w:t>
      </w:r>
      <w:r w:rsidR="006F07F9">
        <w:rPr>
          <w:rFonts w:ascii="Arial" w:hAnsi="Arial" w:cs="Arial"/>
          <w:b/>
          <w:sz w:val="22"/>
          <w:szCs w:val="22"/>
        </w:rPr>
        <w:t xml:space="preserve"> dia </w:t>
      </w:r>
      <w:r w:rsidR="005B408A">
        <w:rPr>
          <w:rFonts w:ascii="Arial" w:hAnsi="Arial" w:cs="Arial"/>
          <w:b/>
          <w:sz w:val="22"/>
          <w:szCs w:val="22"/>
        </w:rPr>
        <w:t>19</w:t>
      </w:r>
      <w:r w:rsidRPr="000773E6">
        <w:rPr>
          <w:rFonts w:ascii="Arial" w:hAnsi="Arial" w:cs="Arial"/>
          <w:b/>
          <w:sz w:val="22"/>
          <w:szCs w:val="22"/>
        </w:rPr>
        <w:t xml:space="preserve"> d</w:t>
      </w:r>
      <w:r w:rsidR="0027592B">
        <w:rPr>
          <w:rFonts w:ascii="Arial" w:hAnsi="Arial" w:cs="Arial"/>
          <w:b/>
          <w:sz w:val="22"/>
          <w:szCs w:val="22"/>
        </w:rPr>
        <w:t>’octubre</w:t>
      </w:r>
      <w:r w:rsidRPr="000773E6">
        <w:rPr>
          <w:rFonts w:ascii="Arial" w:hAnsi="Arial" w:cs="Arial"/>
          <w:b/>
          <w:sz w:val="22"/>
          <w:szCs w:val="22"/>
        </w:rPr>
        <w:t xml:space="preserve"> de 20</w:t>
      </w:r>
      <w:r w:rsidR="002C54D5">
        <w:rPr>
          <w:rFonts w:ascii="Arial" w:hAnsi="Arial" w:cs="Arial"/>
          <w:b/>
          <w:sz w:val="22"/>
          <w:szCs w:val="22"/>
        </w:rPr>
        <w:t>2</w:t>
      </w:r>
      <w:r w:rsidR="005B408A">
        <w:rPr>
          <w:rFonts w:ascii="Arial" w:hAnsi="Arial" w:cs="Arial"/>
          <w:b/>
          <w:sz w:val="22"/>
          <w:szCs w:val="22"/>
        </w:rPr>
        <w:t>3</w:t>
      </w:r>
      <w:r w:rsidRPr="000773E6">
        <w:rPr>
          <w:rFonts w:ascii="Arial" w:hAnsi="Arial" w:cs="Arial"/>
          <w:sz w:val="22"/>
          <w:szCs w:val="22"/>
        </w:rPr>
        <w:t>, a les dinou trenta hores, per tractar els assumptes ressenyats a l’Ordre del Dia.</w:t>
      </w:r>
    </w:p>
    <w:p w14:paraId="6272C174" w14:textId="77777777" w:rsidR="000773E6" w:rsidRPr="000773E6" w:rsidRDefault="000773E6" w:rsidP="007B1F94">
      <w:pPr>
        <w:pStyle w:val="Ttulo1"/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ORDRE DEL DIA</w:t>
      </w:r>
    </w:p>
    <w:p w14:paraId="67746DA8" w14:textId="77777777" w:rsidR="000773E6" w:rsidRPr="00F141A5" w:rsidRDefault="000773E6" w:rsidP="00F141A5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141A5">
        <w:rPr>
          <w:rFonts w:ascii="Arial" w:hAnsi="Arial" w:cs="Arial"/>
          <w:sz w:val="22"/>
          <w:szCs w:val="22"/>
        </w:rPr>
        <w:t>1.-  Lectura i aprovació, si s’escau de l’acta de la sessió anterior.</w:t>
      </w:r>
    </w:p>
    <w:p w14:paraId="789FC329" w14:textId="77777777" w:rsidR="000773E6" w:rsidRPr="00F141A5" w:rsidRDefault="000773E6" w:rsidP="00F141A5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141A5">
        <w:rPr>
          <w:rFonts w:ascii="Arial" w:hAnsi="Arial" w:cs="Arial"/>
          <w:sz w:val="22"/>
          <w:szCs w:val="22"/>
        </w:rPr>
        <w:t>2.-  Factures, pagament i ingressos.</w:t>
      </w:r>
    </w:p>
    <w:p w14:paraId="240EE2C6" w14:textId="77777777" w:rsidR="000773E6" w:rsidRPr="00F141A5" w:rsidRDefault="000773E6" w:rsidP="00F141A5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141A5">
        <w:rPr>
          <w:rFonts w:ascii="Arial" w:hAnsi="Arial" w:cs="Arial"/>
          <w:sz w:val="22"/>
          <w:szCs w:val="22"/>
        </w:rPr>
        <w:t>3.-  Correspondència oficial.</w:t>
      </w:r>
    </w:p>
    <w:p w14:paraId="6A1E888A" w14:textId="77777777" w:rsidR="000773E6" w:rsidRPr="00F141A5" w:rsidRDefault="000773E6" w:rsidP="00F141A5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141A5">
        <w:rPr>
          <w:rFonts w:ascii="Arial" w:hAnsi="Arial" w:cs="Arial"/>
          <w:sz w:val="22"/>
          <w:szCs w:val="22"/>
        </w:rPr>
        <w:t>4.-  Llicències - Informes.</w:t>
      </w:r>
    </w:p>
    <w:p w14:paraId="30690255" w14:textId="77777777" w:rsidR="000773E6" w:rsidRDefault="000773E6" w:rsidP="00F141A5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141A5">
        <w:rPr>
          <w:rFonts w:ascii="Arial" w:hAnsi="Arial" w:cs="Arial"/>
          <w:sz w:val="22"/>
          <w:szCs w:val="22"/>
        </w:rPr>
        <w:t>5.-  Resolucions d’Alcaldia.</w:t>
      </w:r>
    </w:p>
    <w:p w14:paraId="478B3572" w14:textId="44C021C4" w:rsidR="00F141A5" w:rsidRDefault="00F141A5" w:rsidP="00F6589F">
      <w:pPr>
        <w:pStyle w:val="Sangradetextonormal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6.- Aprovació </w:t>
      </w:r>
      <w:r w:rsidR="0036247E">
        <w:rPr>
          <w:rFonts w:ascii="Arial" w:hAnsi="Arial" w:cs="Arial"/>
          <w:sz w:val="22"/>
          <w:szCs w:val="22"/>
        </w:rPr>
        <w:t>provisional</w:t>
      </w:r>
      <w:r w:rsidR="00F6589F">
        <w:rPr>
          <w:rFonts w:ascii="Arial" w:hAnsi="Arial" w:cs="Arial"/>
          <w:sz w:val="22"/>
          <w:szCs w:val="22"/>
        </w:rPr>
        <w:t xml:space="preserve"> </w:t>
      </w:r>
      <w:r w:rsidR="00F6589F" w:rsidRPr="00F6589F">
        <w:rPr>
          <w:rFonts w:ascii="Arial" w:hAnsi="Arial" w:cs="Arial"/>
          <w:sz w:val="22"/>
          <w:szCs w:val="22"/>
        </w:rPr>
        <w:t>d’una Modificació Puntual de les Normes Subsidiàries de Planejament de Colomers, per a la correcció d’errors en relació als usos del sòl urbà.</w:t>
      </w:r>
    </w:p>
    <w:p w14:paraId="428E2397" w14:textId="729D121D" w:rsidR="007D48FE" w:rsidRPr="00F141A5" w:rsidRDefault="007D48FE" w:rsidP="007D48FE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141A5">
        <w:rPr>
          <w:rFonts w:ascii="Arial" w:hAnsi="Arial" w:cs="Arial"/>
          <w:sz w:val="22"/>
          <w:szCs w:val="22"/>
        </w:rPr>
        <w:t>7.-  A</w:t>
      </w:r>
      <w:r w:rsidR="00F6589F">
        <w:rPr>
          <w:rFonts w:ascii="Arial" w:hAnsi="Arial" w:cs="Arial"/>
          <w:sz w:val="22"/>
          <w:szCs w:val="22"/>
        </w:rPr>
        <w:t>dhesió al sistema d’adquisició centralitzada de l’ACM.</w:t>
      </w:r>
    </w:p>
    <w:p w14:paraId="61F83524" w14:textId="44A5D3F4" w:rsidR="007D48FE" w:rsidRDefault="007D48FE" w:rsidP="007D48FE">
      <w:pPr>
        <w:pStyle w:val="Sinespaci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141A5">
        <w:rPr>
          <w:rFonts w:ascii="Arial" w:hAnsi="Arial" w:cs="Arial"/>
          <w:sz w:val="22"/>
          <w:szCs w:val="22"/>
        </w:rPr>
        <w:t>.-  A</w:t>
      </w:r>
      <w:r w:rsidR="00F6589F">
        <w:rPr>
          <w:rFonts w:ascii="Arial" w:hAnsi="Arial" w:cs="Arial"/>
          <w:sz w:val="22"/>
          <w:szCs w:val="22"/>
        </w:rPr>
        <w:t>dhesió a la pròrroga de l’acord marc de serveis i subministrament d’elements d’eficiència energètica en l’enllumenat públic</w:t>
      </w:r>
      <w:r w:rsidRPr="00F141A5">
        <w:rPr>
          <w:rFonts w:ascii="Arial" w:hAnsi="Arial" w:cs="Arial"/>
          <w:sz w:val="22"/>
          <w:szCs w:val="22"/>
        </w:rPr>
        <w:t>.</w:t>
      </w:r>
    </w:p>
    <w:p w14:paraId="575505C4" w14:textId="147BC1CC" w:rsidR="00F6589F" w:rsidRPr="00F141A5" w:rsidRDefault="007D48FE" w:rsidP="00F6589F">
      <w:pPr>
        <w:pStyle w:val="Sinespaci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9.-  </w:t>
      </w:r>
      <w:r w:rsidR="00F6589F">
        <w:rPr>
          <w:rFonts w:ascii="Arial" w:hAnsi="Arial" w:cs="Arial"/>
          <w:sz w:val="22"/>
          <w:szCs w:val="22"/>
        </w:rPr>
        <w:t>Expedient de modificació de crèdit 3/202</w:t>
      </w:r>
      <w:r w:rsidR="00F6589F">
        <w:rPr>
          <w:rFonts w:ascii="Arial" w:hAnsi="Arial" w:cs="Arial"/>
          <w:sz w:val="22"/>
          <w:szCs w:val="22"/>
        </w:rPr>
        <w:t>3</w:t>
      </w:r>
    </w:p>
    <w:p w14:paraId="5CD9029A" w14:textId="5B6CDBE0" w:rsidR="0027592B" w:rsidRDefault="007D48FE" w:rsidP="00F141A5">
      <w:pPr>
        <w:pStyle w:val="Sinespaci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10.- </w:t>
      </w:r>
      <w:r w:rsidR="0027592B" w:rsidRPr="00F141A5">
        <w:rPr>
          <w:rFonts w:ascii="Arial" w:hAnsi="Arial" w:cs="Arial"/>
          <w:sz w:val="22"/>
          <w:szCs w:val="22"/>
        </w:rPr>
        <w:t>Modificació inicial de les Ordenances, exercici 202</w:t>
      </w:r>
      <w:r w:rsidR="00F6589F">
        <w:rPr>
          <w:rFonts w:ascii="Arial" w:hAnsi="Arial" w:cs="Arial"/>
          <w:sz w:val="22"/>
          <w:szCs w:val="22"/>
        </w:rPr>
        <w:t>4</w:t>
      </w:r>
      <w:r w:rsidR="0027592B" w:rsidRPr="00F141A5">
        <w:rPr>
          <w:rFonts w:ascii="Arial" w:hAnsi="Arial" w:cs="Arial"/>
          <w:sz w:val="22"/>
          <w:szCs w:val="22"/>
        </w:rPr>
        <w:t>.</w:t>
      </w:r>
    </w:p>
    <w:p w14:paraId="0C45AD68" w14:textId="214A8134" w:rsidR="007D48FE" w:rsidRPr="00F141A5" w:rsidRDefault="007D48FE" w:rsidP="00F141A5">
      <w:pPr>
        <w:pStyle w:val="Sinespaci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11.- </w:t>
      </w:r>
      <w:r w:rsidR="00F6589F" w:rsidRPr="00F141A5">
        <w:rPr>
          <w:rFonts w:ascii="Arial" w:hAnsi="Arial" w:cs="Arial"/>
          <w:sz w:val="22"/>
          <w:szCs w:val="22"/>
        </w:rPr>
        <w:t>Assumptes d’urgència.</w:t>
      </w:r>
    </w:p>
    <w:p w14:paraId="58515DCD" w14:textId="77777777" w:rsidR="00F6589F" w:rsidRPr="00F141A5" w:rsidRDefault="007D48FE" w:rsidP="00F6589F">
      <w:pPr>
        <w:pStyle w:val="Sinespaci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EC412E" w:rsidRPr="00F141A5">
        <w:rPr>
          <w:rFonts w:ascii="Arial" w:hAnsi="Arial" w:cs="Arial"/>
          <w:sz w:val="22"/>
          <w:szCs w:val="22"/>
        </w:rPr>
        <w:t xml:space="preserve">.- </w:t>
      </w:r>
      <w:r w:rsidR="00F6589F" w:rsidRPr="00F141A5">
        <w:rPr>
          <w:rFonts w:ascii="Arial" w:hAnsi="Arial" w:cs="Arial"/>
          <w:sz w:val="22"/>
          <w:szCs w:val="22"/>
        </w:rPr>
        <w:t>Informacions d’Alcaldia.</w:t>
      </w:r>
    </w:p>
    <w:p w14:paraId="2CA509BC" w14:textId="725CEEA8" w:rsidR="000773E6" w:rsidRPr="00F141A5" w:rsidRDefault="007D48FE" w:rsidP="00F141A5">
      <w:pPr>
        <w:pStyle w:val="Sinespaci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0773E6" w:rsidRPr="00F141A5">
        <w:rPr>
          <w:rFonts w:ascii="Arial" w:hAnsi="Arial" w:cs="Arial"/>
          <w:sz w:val="22"/>
          <w:szCs w:val="22"/>
        </w:rPr>
        <w:t>.-  Precs i preguntes.</w:t>
      </w:r>
    </w:p>
    <w:p w14:paraId="52734178" w14:textId="77777777" w:rsidR="000773E6" w:rsidRPr="00F141A5" w:rsidRDefault="000773E6" w:rsidP="00F141A5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2AA38012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En cas que us resulti impossible la vostra assistència haureu de manifestar-ho amb la suficient antelació davant l’Alcaldia.</w:t>
      </w:r>
    </w:p>
    <w:p w14:paraId="5D750675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</w:p>
    <w:p w14:paraId="6D85A120" w14:textId="62A00072" w:rsidR="000773E6" w:rsidRPr="000773E6" w:rsidRDefault="00EC412E" w:rsidP="007B1F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Colomers, 1</w:t>
      </w:r>
      <w:r w:rsidR="00F6589F">
        <w:rPr>
          <w:rFonts w:ascii="Arial" w:hAnsi="Arial" w:cs="Arial"/>
          <w:sz w:val="22"/>
        </w:rPr>
        <w:t>6</w:t>
      </w:r>
      <w:r w:rsidR="000773E6" w:rsidRPr="000773E6">
        <w:rPr>
          <w:rFonts w:ascii="Arial" w:hAnsi="Arial" w:cs="Arial"/>
          <w:sz w:val="22"/>
        </w:rPr>
        <w:t xml:space="preserve"> d</w:t>
      </w:r>
      <w:r>
        <w:rPr>
          <w:rFonts w:ascii="Arial" w:hAnsi="Arial" w:cs="Arial"/>
          <w:sz w:val="22"/>
        </w:rPr>
        <w:t>’octubr</w:t>
      </w:r>
      <w:r w:rsidR="0027592B">
        <w:rPr>
          <w:rFonts w:ascii="Arial" w:hAnsi="Arial" w:cs="Arial"/>
          <w:sz w:val="22"/>
        </w:rPr>
        <w:t>e</w:t>
      </w:r>
      <w:r w:rsidR="000773E6" w:rsidRPr="000773E6">
        <w:rPr>
          <w:rFonts w:ascii="Arial" w:hAnsi="Arial" w:cs="Arial"/>
          <w:sz w:val="22"/>
        </w:rPr>
        <w:t xml:space="preserve"> de 20</w:t>
      </w:r>
      <w:r w:rsidR="002C54D5">
        <w:rPr>
          <w:rFonts w:ascii="Arial" w:hAnsi="Arial" w:cs="Arial"/>
          <w:sz w:val="22"/>
        </w:rPr>
        <w:t>2</w:t>
      </w:r>
      <w:r w:rsidR="00F6589F">
        <w:rPr>
          <w:rFonts w:ascii="Arial" w:hAnsi="Arial" w:cs="Arial"/>
          <w:sz w:val="22"/>
        </w:rPr>
        <w:t>3</w:t>
      </w:r>
    </w:p>
    <w:p w14:paraId="3A8334AC" w14:textId="77777777" w:rsidR="000773E6" w:rsidRPr="000773E6" w:rsidRDefault="000773E6" w:rsidP="007B1F94">
      <w:pPr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 xml:space="preserve">                </w:t>
      </w:r>
    </w:p>
    <w:p w14:paraId="30E57A4E" w14:textId="77777777" w:rsidR="00B37D74" w:rsidRPr="000773E6" w:rsidRDefault="00B37D74" w:rsidP="00B37D74">
      <w:pPr>
        <w:ind w:firstLine="708"/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L’Alcalde</w:t>
      </w:r>
      <w:r>
        <w:rPr>
          <w:rFonts w:ascii="Arial" w:hAnsi="Arial" w:cs="Arial"/>
          <w:sz w:val="22"/>
        </w:rPr>
        <w:t>ssa</w:t>
      </w:r>
      <w:r w:rsidRPr="000773E6">
        <w:rPr>
          <w:rFonts w:ascii="Arial" w:hAnsi="Arial" w:cs="Arial"/>
          <w:sz w:val="22"/>
        </w:rPr>
        <w:t>,</w:t>
      </w:r>
    </w:p>
    <w:p w14:paraId="6E91DCC6" w14:textId="77777777" w:rsidR="00B37D74" w:rsidRPr="000773E6" w:rsidRDefault="00B37D74" w:rsidP="00B37D74">
      <w:pPr>
        <w:jc w:val="both"/>
        <w:rPr>
          <w:rFonts w:ascii="Arial" w:hAnsi="Arial" w:cs="Arial"/>
          <w:sz w:val="22"/>
        </w:rPr>
      </w:pPr>
    </w:p>
    <w:p w14:paraId="6CCF7AFC" w14:textId="77777777" w:rsidR="00B37D74" w:rsidRDefault="00B37D74" w:rsidP="00B37D74">
      <w:pPr>
        <w:jc w:val="both"/>
        <w:rPr>
          <w:rFonts w:ascii="Arial" w:hAnsi="Arial" w:cs="Arial"/>
          <w:sz w:val="22"/>
        </w:rPr>
      </w:pPr>
    </w:p>
    <w:p w14:paraId="6EADF47A" w14:textId="77777777" w:rsidR="00B37D74" w:rsidRDefault="00B37D74" w:rsidP="00B37D74">
      <w:pPr>
        <w:jc w:val="both"/>
        <w:rPr>
          <w:rFonts w:ascii="Arial" w:hAnsi="Arial" w:cs="Arial"/>
          <w:sz w:val="22"/>
        </w:rPr>
      </w:pPr>
    </w:p>
    <w:p w14:paraId="2288F1EB" w14:textId="77777777" w:rsidR="00B37D74" w:rsidRPr="00EA56CB" w:rsidRDefault="00B37D74" w:rsidP="00B37D7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 xml:space="preserve">Sra. Maria Mercè </w:t>
      </w:r>
      <w:proofErr w:type="spellStart"/>
      <w:r w:rsidRPr="00EA56CB">
        <w:rPr>
          <w:rFonts w:ascii="Arial" w:hAnsi="Arial" w:cs="Arial"/>
          <w:sz w:val="22"/>
          <w:szCs w:val="22"/>
        </w:rPr>
        <w:t>Auguet</w:t>
      </w:r>
      <w:proofErr w:type="spellEnd"/>
      <w:r w:rsidRPr="00EA56CB">
        <w:rPr>
          <w:rFonts w:ascii="Arial" w:hAnsi="Arial" w:cs="Arial"/>
          <w:sz w:val="22"/>
          <w:szCs w:val="22"/>
        </w:rPr>
        <w:t xml:space="preserve"> Ferrer</w:t>
      </w:r>
    </w:p>
    <w:p w14:paraId="7AB5991D" w14:textId="77777777" w:rsidR="00B37D74" w:rsidRDefault="00B37D74" w:rsidP="00B37D7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3BFD816" w14:textId="77777777" w:rsidR="00B37D74" w:rsidRDefault="00B37D74" w:rsidP="00B37D7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1D182DC" w14:textId="77777777" w:rsidR="00B37D74" w:rsidRPr="00EA56CB" w:rsidRDefault="00B37D74" w:rsidP="00B37D74">
      <w:pPr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>.</w:t>
      </w:r>
      <w:r w:rsidRPr="00EA56CB">
        <w:rPr>
          <w:rFonts w:ascii="Arial" w:hAnsi="Arial" w:cs="Arial"/>
          <w:sz w:val="22"/>
          <w:szCs w:val="22"/>
        </w:rPr>
        <w:t xml:space="preserve"> Josep Manuel López </w:t>
      </w:r>
      <w:proofErr w:type="spellStart"/>
      <w:r w:rsidRPr="00EA56CB">
        <w:rPr>
          <w:rFonts w:ascii="Arial" w:hAnsi="Arial" w:cs="Arial"/>
          <w:sz w:val="22"/>
          <w:szCs w:val="22"/>
        </w:rPr>
        <w:t>Gifreu</w:t>
      </w:r>
      <w:proofErr w:type="spellEnd"/>
    </w:p>
    <w:p w14:paraId="2D95F49C" w14:textId="77777777" w:rsidR="00B37D74" w:rsidRPr="00EA56CB" w:rsidRDefault="00B37D74" w:rsidP="00B37D7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>a</w:t>
      </w:r>
      <w:r w:rsidRPr="00EA56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Consol </w:t>
      </w:r>
      <w:proofErr w:type="spellStart"/>
      <w:r>
        <w:rPr>
          <w:rFonts w:ascii="Arial" w:hAnsi="Arial" w:cs="Arial"/>
          <w:sz w:val="22"/>
          <w:szCs w:val="22"/>
        </w:rPr>
        <w:t>Madrenas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Turon</w:t>
      </w:r>
      <w:proofErr w:type="spellEnd"/>
    </w:p>
    <w:p w14:paraId="6CD5D179" w14:textId="77777777" w:rsidR="00B37D74" w:rsidRPr="00EA56CB" w:rsidRDefault="00B37D74" w:rsidP="00B37D7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Sr. Carles Domènech Massot</w:t>
      </w:r>
    </w:p>
    <w:p w14:paraId="5B407829" w14:textId="61D1EFC3" w:rsidR="008C79AE" w:rsidRPr="000773E6" w:rsidRDefault="00B37D74" w:rsidP="00B37D74">
      <w:pPr>
        <w:jc w:val="both"/>
        <w:rPr>
          <w:rFonts w:ascii="Arial" w:hAnsi="Arial" w:cs="Arial"/>
          <w:b/>
        </w:rPr>
      </w:pPr>
      <w:r w:rsidRPr="00EA56CB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>a</w:t>
      </w:r>
      <w:r w:rsidRPr="00EA56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Sílvia </w:t>
      </w:r>
      <w:proofErr w:type="spellStart"/>
      <w:r>
        <w:rPr>
          <w:rFonts w:ascii="Arial" w:hAnsi="Arial" w:cs="Arial"/>
          <w:sz w:val="22"/>
          <w:szCs w:val="22"/>
        </w:rPr>
        <w:t>Vilavedra</w:t>
      </w:r>
      <w:proofErr w:type="spellEnd"/>
      <w:r>
        <w:rPr>
          <w:rFonts w:ascii="Arial" w:hAnsi="Arial" w:cs="Arial"/>
          <w:sz w:val="22"/>
          <w:szCs w:val="22"/>
        </w:rPr>
        <w:t xml:space="preserve"> Batllori</w:t>
      </w:r>
    </w:p>
    <w:sectPr w:rsidR="008C79AE" w:rsidRPr="000773E6" w:rsidSect="00A045C5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FA39B" w14:textId="77777777" w:rsidR="00B27A6B" w:rsidRDefault="00B27A6B">
      <w:r>
        <w:separator/>
      </w:r>
    </w:p>
  </w:endnote>
  <w:endnote w:type="continuationSeparator" w:id="0">
    <w:p w14:paraId="58D22C3B" w14:textId="77777777" w:rsidR="00B27A6B" w:rsidRDefault="00B2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4149A" w14:textId="77777777" w:rsidR="00A045C5" w:rsidRDefault="00427F2D">
    <w:pPr>
      <w:pStyle w:val="Piedepgina"/>
      <w:jc w:val="both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Plaça de la Vila, 1                                                                                                          17144-Colomers, Baix Empordà</w:t>
    </w:r>
  </w:p>
  <w:p w14:paraId="03774CC3" w14:textId="77777777" w:rsidR="00A045C5" w:rsidRDefault="00427F2D">
    <w:pPr>
      <w:pStyle w:val="Piedepgina"/>
      <w:rPr>
        <w:rFonts w:ascii="Century Gothic" w:hAnsi="Century Gothic"/>
        <w:sz w:val="12"/>
      </w:rPr>
    </w:pPr>
    <w:r>
      <w:rPr>
        <w:rFonts w:ascii="Century Gothic" w:hAnsi="Century Gothic"/>
        <w:sz w:val="12"/>
      </w:rPr>
      <w:sym w:font="Wingdings" w:char="F028"/>
    </w:r>
    <w:r>
      <w:rPr>
        <w:rFonts w:ascii="Century Gothic" w:hAnsi="Century Gothic"/>
        <w:sz w:val="12"/>
      </w:rPr>
      <w:t xml:space="preserve"> 972768066                                                                                                 </w:t>
    </w:r>
    <w:r>
      <w:rPr>
        <w:rFonts w:ascii="Century Gothic" w:hAnsi="Century Gothic"/>
        <w:b/>
        <w:sz w:val="12"/>
      </w:rPr>
      <w:t xml:space="preserve">FAX </w:t>
    </w:r>
    <w:r>
      <w:rPr>
        <w:rFonts w:ascii="Century Gothic" w:hAnsi="Century Gothic"/>
        <w:sz w:val="12"/>
      </w:rPr>
      <w:t xml:space="preserve">972768212                                              </w:t>
    </w:r>
    <w:r w:rsidR="004570FE">
      <w:rPr>
        <w:rFonts w:ascii="Century Gothic" w:hAnsi="Century Gothic"/>
        <w:sz w:val="12"/>
      </w:rPr>
      <w:t xml:space="preserve">           </w:t>
    </w:r>
    <w:r>
      <w:rPr>
        <w:rFonts w:ascii="Century Gothic" w:hAnsi="Century Gothic"/>
        <w:sz w:val="12"/>
      </w:rPr>
      <w:t xml:space="preserve"> </w:t>
    </w:r>
    <w:r>
      <w:rPr>
        <w:rFonts w:ascii="Century Gothic" w:hAnsi="Century Gothic"/>
        <w:b/>
        <w:sz w:val="12"/>
      </w:rPr>
      <w:sym w:font="Wingdings" w:char="F02A"/>
    </w:r>
    <w:r>
      <w:rPr>
        <w:rFonts w:ascii="Century Gothic" w:hAnsi="Century Gothic"/>
        <w:b/>
        <w:sz w:val="12"/>
      </w:rPr>
      <w:t xml:space="preserve"> </w:t>
    </w:r>
    <w:r w:rsidR="004570FE">
      <w:rPr>
        <w:rFonts w:ascii="Century Gothic" w:hAnsi="Century Gothic"/>
        <w:sz w:val="12"/>
      </w:rPr>
      <w:t>ajuntament@colomers.cat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57885" w14:textId="77777777" w:rsidR="00B27A6B" w:rsidRDefault="00B27A6B">
      <w:r>
        <w:separator/>
      </w:r>
    </w:p>
  </w:footnote>
  <w:footnote w:type="continuationSeparator" w:id="0">
    <w:p w14:paraId="3829D46A" w14:textId="77777777" w:rsidR="00B27A6B" w:rsidRDefault="00B2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7F6EF" w14:textId="77777777" w:rsidR="00A045C5" w:rsidRDefault="008964F7">
    <w:pPr>
      <w:pStyle w:val="Encabezado"/>
    </w:pPr>
    <w:r>
      <w:object w:dxaOrig="2475" w:dyaOrig="3555" w14:anchorId="0CA86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153.75pt">
          <v:imagedata r:id="rId1" o:title=""/>
        </v:shape>
        <o:OLEObject Type="Embed" ProgID="PBrush" ShapeID="_x0000_i1025" DrawAspect="Content" ObjectID="_1758964280" r:id="rId2"/>
      </w:object>
    </w:r>
  </w:p>
  <w:p w14:paraId="425918D9" w14:textId="77777777" w:rsidR="00A045C5" w:rsidRDefault="00427F2D">
    <w:pPr>
      <w:pStyle w:val="Encabezado"/>
    </w:pPr>
    <w:r>
      <w:rPr>
        <w:rFonts w:ascii="Arial" w:hAnsi="Arial"/>
        <w:b/>
        <w:sz w:val="18"/>
      </w:rPr>
      <w:t>AJUNTAMENT DE COLOMERS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95F4C"/>
    <w:multiLevelType w:val="hybridMultilevel"/>
    <w:tmpl w:val="C9067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E548A"/>
    <w:multiLevelType w:val="multilevel"/>
    <w:tmpl w:val="EDE6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DF72A2"/>
    <w:multiLevelType w:val="singleLevel"/>
    <w:tmpl w:val="120495C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493644A"/>
    <w:multiLevelType w:val="hybridMultilevel"/>
    <w:tmpl w:val="4A9CB7B8"/>
    <w:lvl w:ilvl="0" w:tplc="E20A3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04B79"/>
    <w:multiLevelType w:val="hybridMultilevel"/>
    <w:tmpl w:val="8B68B308"/>
    <w:lvl w:ilvl="0" w:tplc="D63400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05766C"/>
    <w:multiLevelType w:val="singleLevel"/>
    <w:tmpl w:val="D97288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FF"/>
    <w:rsid w:val="000033B4"/>
    <w:rsid w:val="000117B4"/>
    <w:rsid w:val="0003016E"/>
    <w:rsid w:val="00037B09"/>
    <w:rsid w:val="00063FDD"/>
    <w:rsid w:val="00070DE6"/>
    <w:rsid w:val="00075400"/>
    <w:rsid w:val="000773E6"/>
    <w:rsid w:val="000B30E8"/>
    <w:rsid w:val="000C4C6C"/>
    <w:rsid w:val="000F2AB6"/>
    <w:rsid w:val="001113DD"/>
    <w:rsid w:val="0012166D"/>
    <w:rsid w:val="00124FA8"/>
    <w:rsid w:val="00126356"/>
    <w:rsid w:val="00142453"/>
    <w:rsid w:val="00191A2E"/>
    <w:rsid w:val="0019320F"/>
    <w:rsid w:val="001A0145"/>
    <w:rsid w:val="001A0A4A"/>
    <w:rsid w:val="001B7E85"/>
    <w:rsid w:val="001E6CAF"/>
    <w:rsid w:val="001F40C3"/>
    <w:rsid w:val="0020411D"/>
    <w:rsid w:val="002076F3"/>
    <w:rsid w:val="00217263"/>
    <w:rsid w:val="002227D9"/>
    <w:rsid w:val="002273A2"/>
    <w:rsid w:val="002503FF"/>
    <w:rsid w:val="0027592B"/>
    <w:rsid w:val="00277DF2"/>
    <w:rsid w:val="002C54D5"/>
    <w:rsid w:val="002C5989"/>
    <w:rsid w:val="002D69A3"/>
    <w:rsid w:val="002E7DBA"/>
    <w:rsid w:val="003024D6"/>
    <w:rsid w:val="00313A52"/>
    <w:rsid w:val="00315B9A"/>
    <w:rsid w:val="00320FCC"/>
    <w:rsid w:val="00334A6B"/>
    <w:rsid w:val="0036247E"/>
    <w:rsid w:val="003743CB"/>
    <w:rsid w:val="00395A97"/>
    <w:rsid w:val="00397D34"/>
    <w:rsid w:val="003A169C"/>
    <w:rsid w:val="003A1DD5"/>
    <w:rsid w:val="003D0BE0"/>
    <w:rsid w:val="003F105A"/>
    <w:rsid w:val="003F1929"/>
    <w:rsid w:val="003F5B53"/>
    <w:rsid w:val="00406F96"/>
    <w:rsid w:val="00416769"/>
    <w:rsid w:val="00426A03"/>
    <w:rsid w:val="00427F2D"/>
    <w:rsid w:val="00432401"/>
    <w:rsid w:val="004570FE"/>
    <w:rsid w:val="00493739"/>
    <w:rsid w:val="004B2119"/>
    <w:rsid w:val="004C67FA"/>
    <w:rsid w:val="004D4DE0"/>
    <w:rsid w:val="004D7403"/>
    <w:rsid w:val="004E5598"/>
    <w:rsid w:val="00501633"/>
    <w:rsid w:val="005520E3"/>
    <w:rsid w:val="005627B9"/>
    <w:rsid w:val="005719DB"/>
    <w:rsid w:val="00574E59"/>
    <w:rsid w:val="0058010D"/>
    <w:rsid w:val="005A0B75"/>
    <w:rsid w:val="005A1A9B"/>
    <w:rsid w:val="005B1A91"/>
    <w:rsid w:val="005B25AC"/>
    <w:rsid w:val="005B408A"/>
    <w:rsid w:val="005C063E"/>
    <w:rsid w:val="005C4026"/>
    <w:rsid w:val="005C443A"/>
    <w:rsid w:val="005C4DF8"/>
    <w:rsid w:val="005E0BF0"/>
    <w:rsid w:val="006175F7"/>
    <w:rsid w:val="00627228"/>
    <w:rsid w:val="00630F53"/>
    <w:rsid w:val="00635B0B"/>
    <w:rsid w:val="00651B6E"/>
    <w:rsid w:val="006534CB"/>
    <w:rsid w:val="006651FE"/>
    <w:rsid w:val="00670DFA"/>
    <w:rsid w:val="00682591"/>
    <w:rsid w:val="00683288"/>
    <w:rsid w:val="00695AEA"/>
    <w:rsid w:val="006B7BC8"/>
    <w:rsid w:val="006C16C9"/>
    <w:rsid w:val="006E48CC"/>
    <w:rsid w:val="006F07F9"/>
    <w:rsid w:val="00725227"/>
    <w:rsid w:val="0072789B"/>
    <w:rsid w:val="00754D9F"/>
    <w:rsid w:val="00755308"/>
    <w:rsid w:val="00762FBA"/>
    <w:rsid w:val="00791402"/>
    <w:rsid w:val="007A2AA8"/>
    <w:rsid w:val="007A2E21"/>
    <w:rsid w:val="007A7F58"/>
    <w:rsid w:val="007B1F94"/>
    <w:rsid w:val="007C2581"/>
    <w:rsid w:val="007C4EE7"/>
    <w:rsid w:val="007D348B"/>
    <w:rsid w:val="007D48FE"/>
    <w:rsid w:val="007E6D11"/>
    <w:rsid w:val="007F352C"/>
    <w:rsid w:val="007F5B9F"/>
    <w:rsid w:val="008035AB"/>
    <w:rsid w:val="00805023"/>
    <w:rsid w:val="00807532"/>
    <w:rsid w:val="0081181E"/>
    <w:rsid w:val="008120AC"/>
    <w:rsid w:val="0082297B"/>
    <w:rsid w:val="008559BD"/>
    <w:rsid w:val="008964F7"/>
    <w:rsid w:val="008B54F0"/>
    <w:rsid w:val="008C066C"/>
    <w:rsid w:val="008C79AE"/>
    <w:rsid w:val="008E2F79"/>
    <w:rsid w:val="0091637D"/>
    <w:rsid w:val="00934CD7"/>
    <w:rsid w:val="00983FB9"/>
    <w:rsid w:val="00993A6B"/>
    <w:rsid w:val="009A02A2"/>
    <w:rsid w:val="009A119F"/>
    <w:rsid w:val="009A351C"/>
    <w:rsid w:val="009A60B3"/>
    <w:rsid w:val="009B24B8"/>
    <w:rsid w:val="009E5332"/>
    <w:rsid w:val="00A045C5"/>
    <w:rsid w:val="00A11B99"/>
    <w:rsid w:val="00A159F4"/>
    <w:rsid w:val="00A31AB3"/>
    <w:rsid w:val="00A376C7"/>
    <w:rsid w:val="00A4096E"/>
    <w:rsid w:val="00A455DB"/>
    <w:rsid w:val="00A45B45"/>
    <w:rsid w:val="00A74E2E"/>
    <w:rsid w:val="00A90169"/>
    <w:rsid w:val="00AC6340"/>
    <w:rsid w:val="00AE20E9"/>
    <w:rsid w:val="00AF61B6"/>
    <w:rsid w:val="00B001F5"/>
    <w:rsid w:val="00B0166A"/>
    <w:rsid w:val="00B2385E"/>
    <w:rsid w:val="00B279F1"/>
    <w:rsid w:val="00B27A6B"/>
    <w:rsid w:val="00B30351"/>
    <w:rsid w:val="00B37D74"/>
    <w:rsid w:val="00B45A83"/>
    <w:rsid w:val="00B46E24"/>
    <w:rsid w:val="00B56AD6"/>
    <w:rsid w:val="00B64D22"/>
    <w:rsid w:val="00B67333"/>
    <w:rsid w:val="00B73E9D"/>
    <w:rsid w:val="00B8789F"/>
    <w:rsid w:val="00BA0C86"/>
    <w:rsid w:val="00BB36A1"/>
    <w:rsid w:val="00BC6CF2"/>
    <w:rsid w:val="00BD2ACF"/>
    <w:rsid w:val="00BD3746"/>
    <w:rsid w:val="00BE073A"/>
    <w:rsid w:val="00BF3F90"/>
    <w:rsid w:val="00BF4812"/>
    <w:rsid w:val="00C00120"/>
    <w:rsid w:val="00C279D8"/>
    <w:rsid w:val="00C34909"/>
    <w:rsid w:val="00C36750"/>
    <w:rsid w:val="00C41B8F"/>
    <w:rsid w:val="00C53C08"/>
    <w:rsid w:val="00C65CE3"/>
    <w:rsid w:val="00C76055"/>
    <w:rsid w:val="00C9457C"/>
    <w:rsid w:val="00C97A03"/>
    <w:rsid w:val="00C97ADC"/>
    <w:rsid w:val="00CE18EC"/>
    <w:rsid w:val="00D045CA"/>
    <w:rsid w:val="00D10323"/>
    <w:rsid w:val="00D331B3"/>
    <w:rsid w:val="00D36AB6"/>
    <w:rsid w:val="00D450DE"/>
    <w:rsid w:val="00D50B5A"/>
    <w:rsid w:val="00D62B69"/>
    <w:rsid w:val="00D96170"/>
    <w:rsid w:val="00D97AEB"/>
    <w:rsid w:val="00DA29ED"/>
    <w:rsid w:val="00DA5B51"/>
    <w:rsid w:val="00DC636F"/>
    <w:rsid w:val="00DD77C9"/>
    <w:rsid w:val="00DE457E"/>
    <w:rsid w:val="00DF782B"/>
    <w:rsid w:val="00E0714B"/>
    <w:rsid w:val="00E075A7"/>
    <w:rsid w:val="00E10EDC"/>
    <w:rsid w:val="00E1135D"/>
    <w:rsid w:val="00E37FB3"/>
    <w:rsid w:val="00E4021E"/>
    <w:rsid w:val="00E41100"/>
    <w:rsid w:val="00E508DB"/>
    <w:rsid w:val="00E53860"/>
    <w:rsid w:val="00E56F57"/>
    <w:rsid w:val="00E82069"/>
    <w:rsid w:val="00E83743"/>
    <w:rsid w:val="00E91112"/>
    <w:rsid w:val="00EA598A"/>
    <w:rsid w:val="00EA76D1"/>
    <w:rsid w:val="00EB310F"/>
    <w:rsid w:val="00EC412E"/>
    <w:rsid w:val="00EF04FD"/>
    <w:rsid w:val="00F06C05"/>
    <w:rsid w:val="00F141A5"/>
    <w:rsid w:val="00F2710E"/>
    <w:rsid w:val="00F56FB6"/>
    <w:rsid w:val="00F6589F"/>
    <w:rsid w:val="00F67061"/>
    <w:rsid w:val="00F711D9"/>
    <w:rsid w:val="00F73C86"/>
    <w:rsid w:val="00F9424C"/>
    <w:rsid w:val="00FE5FE3"/>
    <w:rsid w:val="00FF175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5195C6"/>
  <w15:docId w15:val="{49809DE9-FD84-44BC-9931-A2029C84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C5"/>
    <w:pPr>
      <w:overflowPunct w:val="0"/>
      <w:autoSpaceDE w:val="0"/>
      <w:autoSpaceDN w:val="0"/>
      <w:adjustRightInd w:val="0"/>
      <w:textAlignment w:val="baseline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E91112"/>
    <w:pPr>
      <w:keepNext/>
      <w:tabs>
        <w:tab w:val="num" w:pos="720"/>
      </w:tabs>
      <w:suppressAutoHyphens/>
      <w:overflowPunct/>
      <w:autoSpaceDE/>
      <w:autoSpaceDN/>
      <w:adjustRightInd/>
      <w:ind w:left="720" w:hanging="720"/>
      <w:textAlignment w:val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7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8DB"/>
    <w:rPr>
      <w:rFonts w:ascii="Tahoma" w:hAnsi="Tahoma" w:cs="Tahoma"/>
      <w:sz w:val="16"/>
      <w:szCs w:val="16"/>
      <w:lang w:val="ca-ES"/>
    </w:rPr>
  </w:style>
  <w:style w:type="paragraph" w:styleId="Textoindependiente3">
    <w:name w:val="Body Text 3"/>
    <w:basedOn w:val="Normal"/>
    <w:link w:val="Textoindependiente3Car"/>
    <w:unhideWhenUsed/>
    <w:rsid w:val="00C41B8F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C41B8F"/>
    <w:rPr>
      <w:rFonts w:ascii="Arial" w:hAnsi="Arial"/>
      <w:sz w:val="24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11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1112"/>
    <w:rPr>
      <w:lang w:val="ca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911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91112"/>
    <w:rPr>
      <w:lang w:val="ca-ES"/>
    </w:rPr>
  </w:style>
  <w:style w:type="character" w:customStyle="1" w:styleId="Ttulo1Car">
    <w:name w:val="Título 1 Car"/>
    <w:basedOn w:val="Fuentedeprrafopredeter"/>
    <w:link w:val="Ttulo1"/>
    <w:rsid w:val="00E91112"/>
    <w:rPr>
      <w:sz w:val="28"/>
      <w:lang w:val="ca-ES"/>
    </w:rPr>
  </w:style>
  <w:style w:type="paragraph" w:customStyle="1" w:styleId="WW-Sangra2detindependiente">
    <w:name w:val="WW-Sangría 2 de t. independiente"/>
    <w:basedOn w:val="Normal"/>
    <w:rsid w:val="00E91112"/>
    <w:pPr>
      <w:suppressAutoHyphens/>
      <w:overflowPunct/>
      <w:autoSpaceDE/>
      <w:autoSpaceDN/>
      <w:adjustRightInd/>
      <w:ind w:left="426"/>
      <w:jc w:val="both"/>
      <w:textAlignment w:val="auto"/>
    </w:pPr>
    <w:rPr>
      <w:rFonts w:ascii="Arial" w:hAnsi="Arial"/>
    </w:rPr>
  </w:style>
  <w:style w:type="paragraph" w:customStyle="1" w:styleId="WW-Sangra3detindependiente">
    <w:name w:val="WW-Sangría 3 de t. independiente"/>
    <w:basedOn w:val="Normal"/>
    <w:rsid w:val="00E91112"/>
    <w:pPr>
      <w:suppressAutoHyphens/>
      <w:overflowPunct/>
      <w:autoSpaceDE/>
      <w:autoSpaceDN/>
      <w:adjustRightInd/>
      <w:ind w:left="1701"/>
      <w:jc w:val="both"/>
      <w:textAlignment w:val="auto"/>
    </w:pPr>
    <w:rPr>
      <w:rFonts w:ascii="Arial" w:hAnsi="Arial"/>
    </w:rPr>
  </w:style>
  <w:style w:type="paragraph" w:customStyle="1" w:styleId="Estndar">
    <w:name w:val="Estándar"/>
    <w:basedOn w:val="Normal"/>
    <w:rsid w:val="00E91112"/>
    <w:pPr>
      <w:suppressAutoHyphens/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Prrafodelista">
    <w:name w:val="List Paragraph"/>
    <w:basedOn w:val="Normal"/>
    <w:uiPriority w:val="34"/>
    <w:qFormat/>
    <w:rsid w:val="00A159F4"/>
    <w:pPr>
      <w:suppressAutoHyphens/>
      <w:overflowPunct/>
      <w:adjustRightInd/>
      <w:ind w:left="708"/>
      <w:textAlignment w:val="auto"/>
    </w:pPr>
    <w:rPr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750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NormalWeb">
    <w:name w:val="Normal (Web)"/>
    <w:basedOn w:val="Normal"/>
    <w:uiPriority w:val="99"/>
    <w:rsid w:val="00C36750"/>
    <w:pPr>
      <w:suppressAutoHyphens/>
      <w:overflowPunct/>
      <w:adjustRightInd/>
      <w:spacing w:before="100" w:after="100"/>
      <w:textAlignment w:val="auto"/>
    </w:pPr>
    <w:rPr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773E6"/>
    <w:pPr>
      <w:spacing w:after="120" w:line="480" w:lineRule="auto"/>
    </w:pPr>
    <w:rPr>
      <w:rFonts w:ascii="Arial" w:hAnsi="Arial" w:cs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773E6"/>
    <w:rPr>
      <w:rFonts w:ascii="Arial" w:hAnsi="Arial" w:cs="Arial"/>
      <w:sz w:val="22"/>
      <w:lang w:val="ca-ES"/>
    </w:rPr>
  </w:style>
  <w:style w:type="paragraph" w:styleId="Textodebloque">
    <w:name w:val="Block Text"/>
    <w:basedOn w:val="Normal"/>
    <w:rsid w:val="00DF782B"/>
    <w:pPr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overflowPunct/>
      <w:autoSpaceDE/>
      <w:autoSpaceDN/>
      <w:adjustRightInd/>
      <w:spacing w:after="120" w:line="240" w:lineRule="atLeast"/>
      <w:ind w:left="423" w:right="872" w:firstLine="995"/>
      <w:jc w:val="both"/>
      <w:textAlignment w:val="auto"/>
    </w:pPr>
    <w:rPr>
      <w:rFonts w:ascii="Arial" w:hAnsi="Arial" w:cs="Arial"/>
      <w:color w:val="000000"/>
      <w:szCs w:val="24"/>
      <w:lang w:val="es-ES"/>
    </w:rPr>
  </w:style>
  <w:style w:type="paragraph" w:customStyle="1" w:styleId="Estilo1">
    <w:name w:val="Estilo1"/>
    <w:basedOn w:val="Textoindependiente"/>
    <w:link w:val="Estilo1Car"/>
    <w:qFormat/>
    <w:rsid w:val="000773E6"/>
  </w:style>
  <w:style w:type="character" w:customStyle="1" w:styleId="Estilo1Car">
    <w:name w:val="Estilo1 Car"/>
    <w:basedOn w:val="TextoindependienteCar"/>
    <w:link w:val="Estilo1"/>
    <w:rsid w:val="000773E6"/>
    <w:rPr>
      <w:lang w:val="ca-ES"/>
    </w:rPr>
  </w:style>
  <w:style w:type="paragraph" w:styleId="Sinespaciado">
    <w:name w:val="No Spacing"/>
    <w:uiPriority w:val="1"/>
    <w:qFormat/>
    <w:rsid w:val="00F141A5"/>
    <w:pPr>
      <w:overflowPunct w:val="0"/>
      <w:autoSpaceDE w:val="0"/>
      <w:autoSpaceDN w:val="0"/>
      <w:adjustRightInd w:val="0"/>
      <w:textAlignment w:val="baseline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\Documents\Plantilles\Ajuntame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F72E-C751-4CEE-B112-4CB93DBE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95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Plantilla de l'Ajuntament</vt:lpstr>
      </vt:variant>
      <vt:variant>
        <vt:i4>0</vt:i4>
      </vt:variant>
    </vt:vector>
  </HeadingPairs>
  <TitlesOfParts>
    <vt:vector size="1" baseType="lpstr">
      <vt:lpstr>Plantilla de l'Ajuntament</vt:lpstr>
    </vt:vector>
  </TitlesOfParts>
  <Company>Can Gifreu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l'Ajuntament</dc:title>
  <dc:creator>Secretaria</dc:creator>
  <cp:lastModifiedBy>Francesc Adroer Pellicer</cp:lastModifiedBy>
  <cp:revision>11</cp:revision>
  <cp:lastPrinted>2018-02-22T19:02:00Z</cp:lastPrinted>
  <dcterms:created xsi:type="dcterms:W3CDTF">2022-10-06T16:44:00Z</dcterms:created>
  <dcterms:modified xsi:type="dcterms:W3CDTF">2023-10-16T10:25:00Z</dcterms:modified>
</cp:coreProperties>
</file>