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76B3" w14:textId="77777777" w:rsidR="00D74508" w:rsidRDefault="00E77831">
      <w:pPr>
        <w:spacing w:after="161"/>
        <w:ind w:left="120"/>
        <w:rPr>
          <w:lang w:val="ca-ES"/>
        </w:rPr>
      </w:pPr>
      <w:r>
        <w:rPr>
          <w:rFonts w:ascii="Arial" w:hAnsi="Arial"/>
          <w:b/>
          <w:color w:val="000000"/>
          <w:sz w:val="37"/>
          <w:lang w:val="ca-ES"/>
        </w:rPr>
        <w:t>Casament civil</w:t>
      </w:r>
    </w:p>
    <w:p w14:paraId="65419129" w14:textId="70F7D763" w:rsidR="00D74508" w:rsidRDefault="00E77831">
      <w:pPr>
        <w:spacing w:after="0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 xml:space="preserve">El present tràmit us permet sol·licitar la celebració d’un casament civil a l’Ajuntament de Montornès del Vallès.                                                                                                                                            </w:t>
      </w:r>
    </w:p>
    <w:p w14:paraId="1F6AAD76" w14:textId="77777777" w:rsidR="00D74508" w:rsidRDefault="00E77831">
      <w:pPr>
        <w:spacing w:after="269"/>
        <w:ind w:left="120"/>
        <w:rPr>
          <w:lang w:val="ca-ES"/>
        </w:rPr>
      </w:pPr>
      <w:r>
        <w:rPr>
          <w:lang w:val="ca-ES"/>
        </w:rPr>
        <w:t xml:space="preserve">               </w:t>
      </w:r>
    </w:p>
    <w:p w14:paraId="5A8D39FE" w14:textId="77777777" w:rsidR="00D74508" w:rsidRDefault="00E77831">
      <w:pPr>
        <w:spacing w:after="180"/>
        <w:ind w:left="120"/>
        <w:rPr>
          <w:lang w:val="ca-ES"/>
        </w:rPr>
      </w:pPr>
      <w:r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76F6B2F7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Nom</w:t>
      </w:r>
    </w:p>
    <w:p w14:paraId="713CAAEF" w14:textId="5AD86B22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0BADAC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9" type="#_x0000_t75" style="width:442.5pt;height:20.25pt" o:ole="">
            <v:imagedata r:id="rId7" o:title=""/>
          </v:shape>
          <w:control r:id="rId8" w:name="Nom i cognoms de la persona propietària" w:shapeid="_x0000_i1149"/>
        </w:object>
      </w:r>
    </w:p>
    <w:p w14:paraId="3F7680BF" w14:textId="77777777" w:rsidR="00D74508" w:rsidRDefault="00D74508">
      <w:pPr>
        <w:spacing w:after="0"/>
        <w:rPr>
          <w:lang w:val="ca-ES"/>
        </w:rPr>
      </w:pPr>
    </w:p>
    <w:p w14:paraId="4035E4D8" w14:textId="77777777" w:rsidR="00D74508" w:rsidRDefault="00E77831">
      <w:pPr>
        <w:spacing w:after="0"/>
        <w:ind w:left="113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1r. cognom</w:t>
      </w:r>
    </w:p>
    <w:p w14:paraId="6E991AEB" w14:textId="49BC50BC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20C1C30B">
          <v:shape id="_x0000_i1089" type="#_x0000_t75" style="width:442.5pt;height:20.25pt" o:ole="">
            <v:imagedata r:id="rId7" o:title=""/>
          </v:shape>
          <w:control r:id="rId9" w:name="Nom i cognoms de la persona propietària1" w:shapeid="_x0000_i1089"/>
        </w:object>
      </w:r>
    </w:p>
    <w:p w14:paraId="02AA8B28" w14:textId="77777777" w:rsidR="00D74508" w:rsidRDefault="00E77831">
      <w:pPr>
        <w:spacing w:after="0"/>
        <w:ind w:left="120"/>
        <w:jc w:val="right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 xml:space="preserve">                                              </w:t>
      </w:r>
    </w:p>
    <w:p w14:paraId="63A932A7" w14:textId="77777777" w:rsidR="00D74508" w:rsidRDefault="00E77831">
      <w:pPr>
        <w:spacing w:after="0"/>
        <w:ind w:firstLine="17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2n. cognom</w:t>
      </w:r>
    </w:p>
    <w:p w14:paraId="6D09288E" w14:textId="02764DE4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44642F59">
          <v:shape id="_x0000_i1091" type="#_x0000_t75" style="width:442.5pt;height:20.25pt" o:ole="">
            <v:imagedata r:id="rId7" o:title=""/>
          </v:shape>
          <w:control r:id="rId10" w:name="Nom i cognoms de la persona propietària2" w:shapeid="_x0000_i1091"/>
        </w:object>
      </w:r>
    </w:p>
    <w:p w14:paraId="1365B20B" w14:textId="77777777" w:rsidR="00D74508" w:rsidRDefault="00D74508">
      <w:pPr>
        <w:spacing w:after="0"/>
        <w:rPr>
          <w:lang w:val="ca-ES"/>
        </w:rPr>
      </w:pPr>
    </w:p>
    <w:p w14:paraId="3F6C1D8C" w14:textId="77777777" w:rsidR="00D74508" w:rsidRDefault="00E77831">
      <w:pPr>
        <w:spacing w:after="0"/>
        <w:ind w:left="17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Document</w:t>
      </w:r>
    </w:p>
    <w:p w14:paraId="31B65DA0" w14:textId="77777777" w:rsidR="00D74508" w:rsidRDefault="00AA4581">
      <w:pPr>
        <w:spacing w:after="0"/>
        <w:ind w:left="170"/>
      </w:pPr>
      <w:sdt>
        <w:sdtPr>
          <w:id w:val="-30594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831">
            <w:rPr>
              <w:rFonts w:ascii="Arial" w:hAnsi="Arial"/>
              <w:b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b/>
          <w:color w:val="000000"/>
          <w:lang w:val="ca-ES"/>
        </w:rPr>
        <w:t xml:space="preserve"> </w:t>
      </w:r>
      <w:r w:rsidR="00E77831">
        <w:rPr>
          <w:rFonts w:ascii="Arial" w:hAnsi="Arial"/>
          <w:color w:val="000000"/>
          <w:lang w:val="ca-ES"/>
        </w:rPr>
        <w:t>NIF</w:t>
      </w:r>
    </w:p>
    <w:p w14:paraId="3C328DD4" w14:textId="77777777" w:rsidR="00D74508" w:rsidRDefault="00AA4581">
      <w:pPr>
        <w:spacing w:after="0"/>
        <w:ind w:left="170"/>
      </w:pPr>
      <w:sdt>
        <w:sdtPr>
          <w:id w:val="-8022360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7831">
            <w:rPr>
              <w:rFonts w:ascii="Arial" w:hAnsi="Arial"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color w:val="000000"/>
          <w:lang w:val="ca-ES"/>
        </w:rPr>
        <w:t xml:space="preserve"> NIE                                                          </w:t>
      </w:r>
    </w:p>
    <w:p w14:paraId="7A77DB86" w14:textId="77777777" w:rsidR="00D74508" w:rsidRDefault="00AA4581">
      <w:pPr>
        <w:spacing w:after="0"/>
        <w:ind w:left="170"/>
      </w:pPr>
      <w:sdt>
        <w:sdtPr>
          <w:id w:val="19487341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7831">
            <w:rPr>
              <w:rFonts w:ascii="Arial" w:hAnsi="Arial"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color w:val="000000"/>
          <w:lang w:val="ca-ES"/>
        </w:rPr>
        <w:t xml:space="preserve"> Passaport</w:t>
      </w:r>
    </w:p>
    <w:p w14:paraId="632D97E4" w14:textId="77777777" w:rsidR="00D74508" w:rsidRDefault="00D74508">
      <w:pPr>
        <w:suppressLineNumbers/>
        <w:spacing w:after="0"/>
        <w:ind w:left="454"/>
        <w:jc w:val="both"/>
        <w:rPr>
          <w:rFonts w:ascii="Arial" w:hAnsi="Arial"/>
          <w:color w:val="000000"/>
          <w:lang w:val="ca-ES"/>
        </w:rPr>
      </w:pPr>
    </w:p>
    <w:p w14:paraId="6728FB8A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Número de document</w:t>
      </w:r>
      <w:r>
        <w:rPr>
          <w:rFonts w:ascii="Arial" w:hAnsi="Arial"/>
          <w:color w:val="000000"/>
          <w:lang w:val="ca-ES"/>
        </w:rPr>
        <w:t xml:space="preserve"> </w:t>
      </w:r>
    </w:p>
    <w:p w14:paraId="2A46C4AF" w14:textId="291D06A1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52794591">
          <v:shape id="_x0000_i1093" type="#_x0000_t75" style="width:442.5pt;height:20.25pt" o:ole="">
            <v:imagedata r:id="rId7" o:title=""/>
          </v:shape>
          <w:control r:id="rId11" w:name="Nom i cognoms de la persona propietària3" w:shapeid="_x0000_i1093"/>
        </w:object>
      </w:r>
    </w:p>
    <w:p w14:paraId="77F44876" w14:textId="77777777" w:rsidR="00D74508" w:rsidRDefault="00D74508">
      <w:pPr>
        <w:spacing w:after="0"/>
        <w:rPr>
          <w:lang w:val="ca-ES"/>
        </w:rPr>
      </w:pPr>
    </w:p>
    <w:p w14:paraId="718CBD5E" w14:textId="77777777" w:rsidR="00D74508" w:rsidRDefault="00E77831">
      <w:pPr>
        <w:spacing w:after="0"/>
        <w:ind w:left="113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Província</w:t>
      </w:r>
    </w:p>
    <w:p w14:paraId="3F49AB92" w14:textId="602AF955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116EBC85">
          <v:shape id="_x0000_i1095" type="#_x0000_t75" style="width:442.5pt;height:20.25pt" o:ole="">
            <v:imagedata r:id="rId7" o:title=""/>
          </v:shape>
          <w:control r:id="rId12" w:name="Nom i cognoms de la persona propietària4" w:shapeid="_x0000_i1095"/>
        </w:object>
      </w:r>
    </w:p>
    <w:p w14:paraId="0847D396" w14:textId="77777777" w:rsidR="00D74508" w:rsidRDefault="00D74508">
      <w:pPr>
        <w:spacing w:after="0"/>
        <w:rPr>
          <w:lang w:val="ca-ES"/>
        </w:rPr>
      </w:pPr>
    </w:p>
    <w:p w14:paraId="468CE946" w14:textId="77777777" w:rsidR="00D74508" w:rsidRDefault="00E77831">
      <w:pPr>
        <w:spacing w:after="0"/>
        <w:ind w:left="113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Municipi</w:t>
      </w:r>
    </w:p>
    <w:p w14:paraId="26DDFCB8" w14:textId="51C6B11D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604302EC">
          <v:shape id="_x0000_i1097" type="#_x0000_t75" style="width:442.5pt;height:20.25pt" o:ole="">
            <v:imagedata r:id="rId7" o:title=""/>
          </v:shape>
          <w:control r:id="rId13" w:name="Nom i cognoms de la persona propietària5" w:shapeid="_x0000_i1097"/>
        </w:object>
      </w:r>
    </w:p>
    <w:p w14:paraId="2D34F3F7" w14:textId="77777777" w:rsidR="00D74508" w:rsidRDefault="00D74508">
      <w:pPr>
        <w:spacing w:after="0"/>
        <w:ind w:left="120"/>
        <w:rPr>
          <w:lang w:val="ca-ES"/>
        </w:rPr>
      </w:pPr>
    </w:p>
    <w:p w14:paraId="63800B64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Codi postal</w:t>
      </w:r>
    </w:p>
    <w:p w14:paraId="4241F22A" w14:textId="73F20545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05D3F1F4">
          <v:shape id="_x0000_i1099" type="#_x0000_t75" style="width:442.5pt;height:20.25pt" o:ole="">
            <v:imagedata r:id="rId7" o:title=""/>
          </v:shape>
          <w:control r:id="rId14" w:name="Nom i cognoms de la persona propietària6" w:shapeid="_x0000_i1099"/>
        </w:object>
      </w:r>
      <w:r>
        <w:br w:type="page"/>
      </w:r>
    </w:p>
    <w:p w14:paraId="76F4123E" w14:textId="77777777" w:rsidR="00D74508" w:rsidRDefault="00E77831">
      <w:pPr>
        <w:spacing w:after="180"/>
        <w:ind w:left="120"/>
        <w:rPr>
          <w:lang w:val="ca-ES"/>
        </w:rPr>
      </w:pPr>
      <w:r>
        <w:rPr>
          <w:rFonts w:ascii="Arial" w:hAnsi="Arial"/>
          <w:b/>
          <w:color w:val="000000"/>
          <w:sz w:val="30"/>
          <w:lang w:val="ca-ES"/>
        </w:rPr>
        <w:lastRenderedPageBreak/>
        <w:t>Dades de la sol·licitud / comunicació</w:t>
      </w:r>
      <w:r>
        <w:rPr>
          <w:rFonts w:ascii="Arial" w:hAnsi="Arial"/>
          <w:color w:val="000000"/>
          <w:lang w:val="ca-ES"/>
        </w:rPr>
        <w:t xml:space="preserve"> </w:t>
      </w:r>
    </w:p>
    <w:p w14:paraId="0C6CBE53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Número d’expedient del Registre Civil</w:t>
      </w:r>
    </w:p>
    <w:p w14:paraId="42CE3BE9" w14:textId="58990C27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2EF5C56E">
          <v:shape id="_x0000_i1101" type="#_x0000_t75" style="width:442.5pt;height:20.25pt" o:ole="">
            <v:imagedata r:id="rId7" o:title=""/>
          </v:shape>
          <w:control r:id="rId15" w:name="Nom i cognoms de la persona propietària7" w:shapeid="_x0000_i1101"/>
        </w:object>
      </w:r>
    </w:p>
    <w:p w14:paraId="7CDD379A" w14:textId="77777777" w:rsidR="00D74508" w:rsidRDefault="00E77831">
      <w:pPr>
        <w:spacing w:before="114" w:after="383"/>
        <w:ind w:left="120"/>
        <w:rPr>
          <w:lang w:val="ca-ES"/>
        </w:rPr>
      </w:pPr>
      <w:r>
        <w:rPr>
          <w:rFonts w:ascii="Arial" w:hAnsi="Arial"/>
          <w:color w:val="737373"/>
          <w:sz w:val="20"/>
          <w:szCs w:val="20"/>
          <w:lang w:val="ca-ES"/>
        </w:rPr>
        <w:t xml:space="preserve">🛈 Abans de sol·licitar dia i hora per celebrar el casament civil a l’Ajuntament, és necessari haver tramitat un expedient davant el Registre Civil.   </w:t>
      </w:r>
      <w:r>
        <w:rPr>
          <w:rFonts w:ascii="Arial" w:hAnsi="Arial"/>
          <w:color w:val="737373"/>
          <w:lang w:val="ca-ES"/>
        </w:rPr>
        <w:t xml:space="preserve"> </w:t>
      </w:r>
    </w:p>
    <w:p w14:paraId="4DAB069B" w14:textId="77777777" w:rsidR="00D74508" w:rsidRDefault="00E77831">
      <w:pPr>
        <w:spacing w:after="269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 xml:space="preserve">Dades de l'altra persona contraent                                                                                                     </w:t>
      </w:r>
    </w:p>
    <w:p w14:paraId="3529454C" w14:textId="77777777" w:rsidR="00D74508" w:rsidRDefault="00E77831">
      <w:pPr>
        <w:spacing w:after="0"/>
        <w:ind w:left="113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Nom</w:t>
      </w:r>
    </w:p>
    <w:p w14:paraId="0B54380C" w14:textId="5F1EBC67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25A3D1BF">
          <v:shape id="_x0000_i1103" type="#_x0000_t75" style="width:446.25pt;height:20.25pt" o:ole="">
            <v:imagedata r:id="rId16" o:title=""/>
          </v:shape>
          <w:control r:id="rId17" w:name="Nom i cognoms de la persona propietària8" w:shapeid="_x0000_i1103"/>
        </w:object>
      </w:r>
    </w:p>
    <w:p w14:paraId="38F6EA1E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1r. cognom</w:t>
      </w:r>
    </w:p>
    <w:p w14:paraId="73805EDB" w14:textId="010E6C0A" w:rsidR="00D74508" w:rsidRDefault="00E77831">
      <w:pPr>
        <w:spacing w:after="0"/>
        <w:ind w:left="120"/>
        <w:rPr>
          <w:lang w:val="ca-ES"/>
        </w:rPr>
      </w:pPr>
      <w:r>
        <w:object w:dxaOrig="225" w:dyaOrig="225" w14:anchorId="18B25C7D">
          <v:shape id="_x0000_i1105" type="#_x0000_t75" style="width:442.5pt;height:20.25pt" o:ole="">
            <v:imagedata r:id="rId7" o:title=""/>
          </v:shape>
          <w:control r:id="rId18" w:name="Nom i cognoms de la persona propietària9" w:shapeid="_x0000_i1105"/>
        </w:object>
      </w:r>
      <w:r>
        <w:rPr>
          <w:rFonts w:ascii="Arial" w:hAnsi="Arial"/>
          <w:b/>
          <w:color w:val="000000"/>
          <w:lang w:val="ca-ES"/>
        </w:rPr>
        <w:t xml:space="preserve">   </w:t>
      </w:r>
    </w:p>
    <w:p w14:paraId="1EC3EF39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 xml:space="preserve">  </w:t>
      </w:r>
    </w:p>
    <w:p w14:paraId="5DBD1454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2n. cognom</w:t>
      </w:r>
    </w:p>
    <w:p w14:paraId="39C1C451" w14:textId="59B66506" w:rsidR="00D74508" w:rsidRDefault="00E77831">
      <w:pPr>
        <w:spacing w:after="0"/>
        <w:ind w:left="120"/>
        <w:rPr>
          <w:lang w:val="ca-ES"/>
        </w:rPr>
      </w:pPr>
      <w:r>
        <w:object w:dxaOrig="225" w:dyaOrig="225" w14:anchorId="0D92E18F">
          <v:shape id="_x0000_i1107" type="#_x0000_t75" style="width:442.5pt;height:20.25pt" o:ole="">
            <v:imagedata r:id="rId7" o:title=""/>
          </v:shape>
          <w:control r:id="rId19" w:name="Nom i cognoms de la persona propietària10" w:shapeid="_x0000_i1107"/>
        </w:object>
      </w:r>
      <w:r>
        <w:rPr>
          <w:rFonts w:ascii="Arial" w:hAnsi="Arial"/>
          <w:b/>
          <w:color w:val="000000"/>
          <w:lang w:val="ca-ES"/>
        </w:rPr>
        <w:t xml:space="preserve">   </w:t>
      </w:r>
    </w:p>
    <w:p w14:paraId="59951D2F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 xml:space="preserve">      </w:t>
      </w:r>
    </w:p>
    <w:p w14:paraId="488D7209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Document</w:t>
      </w:r>
    </w:p>
    <w:p w14:paraId="755C9490" w14:textId="77777777" w:rsidR="00D74508" w:rsidRDefault="00AA4581">
      <w:pPr>
        <w:spacing w:after="0"/>
        <w:ind w:left="170"/>
      </w:pPr>
      <w:sdt>
        <w:sdtPr>
          <w:id w:val="-523718529"/>
        </w:sdtPr>
        <w:sdtEndPr/>
        <w:sdtContent>
          <w:r w:rsidR="00E77831">
            <w:rPr>
              <w:rFonts w:ascii="Arial" w:hAnsi="Arial"/>
              <w:b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b/>
          <w:color w:val="000000"/>
          <w:lang w:val="ca-ES"/>
        </w:rPr>
        <w:t xml:space="preserve"> </w:t>
      </w:r>
      <w:r w:rsidR="00E77831">
        <w:rPr>
          <w:rFonts w:ascii="Arial" w:hAnsi="Arial"/>
          <w:color w:val="000000"/>
          <w:lang w:val="ca-ES"/>
        </w:rPr>
        <w:t>NIF</w:t>
      </w:r>
    </w:p>
    <w:p w14:paraId="7BBC5B95" w14:textId="77777777" w:rsidR="00D74508" w:rsidRDefault="00AA4581">
      <w:pPr>
        <w:spacing w:after="0"/>
        <w:ind w:left="170"/>
      </w:pPr>
      <w:sdt>
        <w:sdtPr>
          <w:id w:val="1535308023"/>
        </w:sdtPr>
        <w:sdtEndPr/>
        <w:sdtContent>
          <w:r w:rsidR="00E77831">
            <w:rPr>
              <w:rFonts w:ascii="Arial" w:hAnsi="Arial"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color w:val="000000"/>
          <w:lang w:val="ca-ES"/>
        </w:rPr>
        <w:t xml:space="preserve"> NIE                                                          </w:t>
      </w:r>
    </w:p>
    <w:p w14:paraId="04126C54" w14:textId="77777777" w:rsidR="00D74508" w:rsidRDefault="00AA4581">
      <w:pPr>
        <w:spacing w:after="0"/>
        <w:ind w:left="170"/>
      </w:pPr>
      <w:sdt>
        <w:sdtPr>
          <w:id w:val="-1890177111"/>
        </w:sdtPr>
        <w:sdtEndPr/>
        <w:sdtContent>
          <w:r w:rsidR="00E77831">
            <w:rPr>
              <w:rFonts w:ascii="Arial" w:hAnsi="Arial"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color w:val="000000"/>
          <w:lang w:val="ca-ES"/>
        </w:rPr>
        <w:t xml:space="preserve"> Passaport    </w:t>
      </w:r>
    </w:p>
    <w:p w14:paraId="51D2761B" w14:textId="77777777" w:rsidR="00D74508" w:rsidRDefault="00E77831">
      <w:pPr>
        <w:spacing w:after="0"/>
        <w:ind w:left="170"/>
        <w:rPr>
          <w:rFonts w:ascii="Arial" w:hAnsi="Arial"/>
          <w:color w:val="000000"/>
          <w:lang w:val="ca-ES"/>
        </w:rPr>
      </w:pPr>
      <w:r>
        <w:rPr>
          <w:rFonts w:ascii="Arial" w:hAnsi="Arial"/>
          <w:color w:val="000000"/>
          <w:lang w:val="ca-ES"/>
        </w:rPr>
        <w:t xml:space="preserve">                                                                                            </w:t>
      </w:r>
    </w:p>
    <w:p w14:paraId="1209CE5E" w14:textId="77777777" w:rsidR="00D74508" w:rsidRDefault="00E77831">
      <w:pPr>
        <w:suppressLineNumbers/>
        <w:spacing w:after="0"/>
        <w:ind w:left="113"/>
        <w:jc w:val="both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Número de document</w:t>
      </w:r>
    </w:p>
    <w:p w14:paraId="1D3E967C" w14:textId="3987CCB8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56E3DCA0">
          <v:shape id="_x0000_i1109" type="#_x0000_t75" style="width:442.5pt;height:20.25pt" o:ole="">
            <v:imagedata r:id="rId7" o:title=""/>
          </v:shape>
          <w:control r:id="rId20" w:name="Nom i cognoms de la persona propietària11" w:shapeid="_x0000_i1109"/>
        </w:object>
      </w:r>
    </w:p>
    <w:p w14:paraId="051FDE94" w14:textId="77777777" w:rsidR="00D74508" w:rsidRDefault="00D74508">
      <w:pPr>
        <w:spacing w:after="0"/>
        <w:ind w:left="120"/>
        <w:rPr>
          <w:lang w:val="ca-ES"/>
        </w:rPr>
      </w:pPr>
    </w:p>
    <w:p w14:paraId="32AA8AD7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Província</w:t>
      </w:r>
    </w:p>
    <w:p w14:paraId="539D20FD" w14:textId="2036AF0D" w:rsidR="00D74508" w:rsidRDefault="00E77831">
      <w:pPr>
        <w:spacing w:after="0"/>
        <w:ind w:left="120"/>
        <w:rPr>
          <w:lang w:val="ca-ES"/>
        </w:rPr>
      </w:pPr>
      <w:r>
        <w:object w:dxaOrig="225" w:dyaOrig="225" w14:anchorId="7E93D05F">
          <v:shape id="_x0000_i1111" type="#_x0000_t75" style="width:442.5pt;height:20.25pt" o:ole="">
            <v:imagedata r:id="rId7" o:title=""/>
          </v:shape>
          <w:control r:id="rId21" w:name="Nom i cognoms de la persona propietària12" w:shapeid="_x0000_i1111"/>
        </w:object>
      </w:r>
    </w:p>
    <w:p w14:paraId="4E075D4E" w14:textId="77777777" w:rsidR="00D74508" w:rsidRDefault="00D74508">
      <w:pPr>
        <w:spacing w:after="0"/>
        <w:ind w:left="120"/>
        <w:rPr>
          <w:lang w:val="ca-ES"/>
        </w:rPr>
      </w:pPr>
    </w:p>
    <w:p w14:paraId="0B93598C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Municipi</w:t>
      </w:r>
    </w:p>
    <w:p w14:paraId="2EDF0C07" w14:textId="2CCD8AF9" w:rsidR="00D74508" w:rsidRDefault="00E77831">
      <w:pPr>
        <w:spacing w:after="0"/>
        <w:ind w:left="120"/>
        <w:rPr>
          <w:lang w:val="ca-ES"/>
        </w:rPr>
      </w:pPr>
      <w:r>
        <w:object w:dxaOrig="225" w:dyaOrig="225" w14:anchorId="07ADBC15">
          <v:shape id="_x0000_i1113" type="#_x0000_t75" style="width:442.5pt;height:20.25pt" o:ole="">
            <v:imagedata r:id="rId7" o:title=""/>
          </v:shape>
          <w:control r:id="rId22" w:name="Nom i cognoms de la persona propietària13" w:shapeid="_x0000_i1113"/>
        </w:object>
      </w:r>
      <w:r>
        <w:rPr>
          <w:rFonts w:ascii="Arial" w:hAnsi="Arial"/>
          <w:b/>
          <w:color w:val="000000"/>
          <w:lang w:val="ca-ES"/>
        </w:rPr>
        <w:t xml:space="preserve">  </w:t>
      </w:r>
    </w:p>
    <w:p w14:paraId="3DDD3CEA" w14:textId="77777777" w:rsidR="00D74508" w:rsidRDefault="00D74508">
      <w:pPr>
        <w:spacing w:after="0"/>
        <w:ind w:left="120"/>
        <w:rPr>
          <w:lang w:val="ca-ES"/>
        </w:rPr>
      </w:pPr>
    </w:p>
    <w:p w14:paraId="6B76A4B6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Codi postal</w:t>
      </w:r>
    </w:p>
    <w:p w14:paraId="4199D3CD" w14:textId="35AA0FD6" w:rsidR="00D74508" w:rsidRDefault="00E77831">
      <w:pPr>
        <w:spacing w:after="0"/>
        <w:ind w:left="120"/>
        <w:rPr>
          <w:lang w:val="ca-ES"/>
        </w:rPr>
      </w:pPr>
      <w:r>
        <w:object w:dxaOrig="225" w:dyaOrig="225" w14:anchorId="2F1536F0">
          <v:shape id="_x0000_i1115" type="#_x0000_t75" style="width:442.5pt;height:20.25pt" o:ole="">
            <v:imagedata r:id="rId7" o:title=""/>
          </v:shape>
          <w:control r:id="rId23" w:name="Cuadro de texto 1" w:shapeid="_x0000_i1115"/>
        </w:object>
      </w:r>
      <w:r>
        <w:rPr>
          <w:lang w:val="ca-ES"/>
        </w:rPr>
        <w:t xml:space="preserve">                                                          </w:t>
      </w:r>
      <w:r>
        <w:br w:type="page"/>
      </w:r>
    </w:p>
    <w:p w14:paraId="455F38B6" w14:textId="77777777" w:rsidR="00D74508" w:rsidRDefault="00E77831">
      <w:pPr>
        <w:spacing w:after="180"/>
        <w:ind w:left="120"/>
        <w:jc w:val="both"/>
        <w:rPr>
          <w:lang w:val="ca-ES"/>
        </w:rPr>
      </w:pPr>
      <w:r>
        <w:rPr>
          <w:rFonts w:ascii="Arial" w:hAnsi="Arial"/>
          <w:b/>
          <w:color w:val="000000"/>
          <w:sz w:val="30"/>
          <w:lang w:val="ca-ES"/>
        </w:rPr>
        <w:lastRenderedPageBreak/>
        <w:t>Realitzo aquest tràmit en representació d’una altra persona</w:t>
      </w:r>
    </w:p>
    <w:p w14:paraId="710F84C4" w14:textId="77777777" w:rsidR="00D74508" w:rsidRDefault="00E77831">
      <w:pPr>
        <w:spacing w:after="180"/>
        <w:ind w:left="120"/>
        <w:jc w:val="both"/>
        <w:rPr>
          <w:lang w:val="ca-ES"/>
        </w:rPr>
      </w:pPr>
      <w:r>
        <w:rPr>
          <w:rFonts w:ascii="Arial" w:hAnsi="Arial"/>
          <w:color w:val="737373"/>
          <w:sz w:val="20"/>
          <w:szCs w:val="20"/>
          <w:lang w:val="ca-ES"/>
        </w:rPr>
        <w:t xml:space="preserve">🛈 Això inclou empreses, fundacions, associacions, cooperatives, comunitats de propietaris, etc.   </w:t>
      </w:r>
      <w:r>
        <w:rPr>
          <w:rFonts w:ascii="Arial" w:hAnsi="Arial"/>
          <w:b/>
          <w:color w:val="000000"/>
          <w:sz w:val="30"/>
          <w:lang w:val="ca-ES"/>
        </w:rPr>
        <w:t xml:space="preserve">                                          </w:t>
      </w:r>
    </w:p>
    <w:p w14:paraId="7B654D8F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color w:val="000000"/>
          <w:lang w:val="ca-ES"/>
        </w:rPr>
        <w:tab/>
      </w:r>
      <w:sdt>
        <w:sdtPr>
          <w:id w:val="7526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Arial" w:hAnsi="Arial"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color w:val="000000"/>
          <w:lang w:val="ca-ES"/>
        </w:rPr>
        <w:t xml:space="preserve"> No</w:t>
      </w:r>
    </w:p>
    <w:p w14:paraId="785D589D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color w:val="000000"/>
          <w:lang w:val="ca-ES"/>
        </w:rPr>
        <w:tab/>
      </w:r>
      <w:sdt>
        <w:sdtPr>
          <w:id w:val="10030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Arial" w:hAnsi="Arial"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color w:val="000000"/>
          <w:lang w:val="ca-ES"/>
        </w:rPr>
        <w:t xml:space="preserve"> Sí                                                                                                                            </w:t>
      </w:r>
    </w:p>
    <w:p w14:paraId="301D6E01" w14:textId="77777777" w:rsidR="00D74508" w:rsidRDefault="00E77831">
      <w:pPr>
        <w:spacing w:after="0"/>
        <w:jc w:val="both"/>
        <w:rPr>
          <w:rFonts w:ascii="Arial" w:hAnsi="Arial"/>
          <w:color w:val="000000"/>
          <w:lang w:val="ca-ES"/>
        </w:rPr>
      </w:pPr>
      <w:r>
        <w:rPr>
          <w:rFonts w:ascii="Arial" w:hAnsi="Arial"/>
          <w:color w:val="000000"/>
          <w:lang w:val="ca-ES"/>
        </w:rPr>
        <w:t xml:space="preserve">                                                                                                                                    </w:t>
      </w:r>
    </w:p>
    <w:p w14:paraId="7411F6A6" w14:textId="77777777" w:rsidR="00D74508" w:rsidRDefault="00E77831">
      <w:pPr>
        <w:spacing w:after="0"/>
        <w:rPr>
          <w:lang w:val="ca-ES"/>
        </w:rPr>
      </w:pPr>
      <w:r>
        <w:rPr>
          <w:rFonts w:ascii="Arial" w:hAnsi="Arial"/>
          <w:color w:val="000000"/>
          <w:lang w:val="ca-ES"/>
        </w:rPr>
        <w:tab/>
        <w:t>L'interessat a qui represento és:</w:t>
      </w:r>
    </w:p>
    <w:p w14:paraId="703039C9" w14:textId="77777777" w:rsidR="00D74508" w:rsidRDefault="00E77831">
      <w:pPr>
        <w:spacing w:after="0"/>
        <w:ind w:left="615"/>
        <w:rPr>
          <w:rFonts w:ascii="Arial" w:hAnsi="Arial"/>
          <w:color w:val="000000"/>
          <w:lang w:val="ca-ES"/>
        </w:rPr>
      </w:pPr>
      <w:r>
        <w:rPr>
          <w:rFonts w:ascii="Arial" w:hAnsi="Arial"/>
          <w:color w:val="000000"/>
          <w:lang w:val="ca-ES"/>
        </w:rPr>
        <w:t xml:space="preserve">                                                                                                 </w:t>
      </w:r>
    </w:p>
    <w:p w14:paraId="0525BB0D" w14:textId="77777777" w:rsidR="00D74508" w:rsidRDefault="00E77831">
      <w:pPr>
        <w:rPr>
          <w:lang w:val="ca-ES"/>
        </w:rPr>
      </w:pPr>
      <w:r>
        <w:rPr>
          <w:lang w:val="ca-ES"/>
        </w:rPr>
        <w:tab/>
      </w:r>
      <w:sdt>
        <w:sdtPr>
          <w:id w:val="201603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lang w:val="ca-ES"/>
            </w:rPr>
            <w:t>☐</w:t>
          </w:r>
        </w:sdtContent>
      </w:sdt>
      <w:r>
        <w:rPr>
          <w:rFonts w:ascii="Arial" w:hAnsi="Arial"/>
          <w:lang w:val="ca-ES"/>
        </w:rPr>
        <w:t xml:space="preserve"> Persona física</w:t>
      </w:r>
    </w:p>
    <w:p w14:paraId="13858BE9" w14:textId="77777777" w:rsidR="00D74508" w:rsidRDefault="00E77831">
      <w:pPr>
        <w:spacing w:after="0"/>
        <w:ind w:left="615"/>
        <w:rPr>
          <w:lang w:val="ca-ES"/>
        </w:rPr>
      </w:pPr>
      <w:r>
        <w:rPr>
          <w:rFonts w:ascii="Arial" w:hAnsi="Arial"/>
          <w:color w:val="000000"/>
          <w:lang w:val="ca-ES"/>
        </w:rPr>
        <w:t xml:space="preserve">        </w:t>
      </w:r>
      <w:r>
        <w:rPr>
          <w:rFonts w:ascii="Arial" w:hAnsi="Arial"/>
          <w:b/>
          <w:color w:val="000000"/>
          <w:lang w:val="ca-ES"/>
        </w:rPr>
        <w:t>Nom</w:t>
      </w:r>
    </w:p>
    <w:p w14:paraId="0555273D" w14:textId="741DA935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5BE96FB3">
          <v:shape id="_x0000_i1117" type="#_x0000_t75" style="width:393.75pt;height:20.25pt" o:ole="">
            <v:imagedata r:id="rId24" o:title=""/>
          </v:shape>
          <w:control r:id="rId25" w:name="Nom i cognoms de la persona propietària14" w:shapeid="_x0000_i1117"/>
        </w:object>
      </w:r>
    </w:p>
    <w:p w14:paraId="2ECF0E7A" w14:textId="77777777" w:rsidR="00D74508" w:rsidRDefault="00E77831">
      <w:pPr>
        <w:spacing w:after="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 xml:space="preserve">                                          </w:t>
      </w:r>
    </w:p>
    <w:p w14:paraId="586B2474" w14:textId="77777777" w:rsidR="00D74508" w:rsidRDefault="00E77831">
      <w:pPr>
        <w:spacing w:after="0"/>
        <w:ind w:left="1134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1r. cognom</w:t>
      </w:r>
    </w:p>
    <w:p w14:paraId="21625095" w14:textId="08E87F72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256F100E">
          <v:shape id="_x0000_i1119" type="#_x0000_t75" style="width:393.75pt;height:20.25pt" o:ole="">
            <v:imagedata r:id="rId24" o:title=""/>
          </v:shape>
          <w:control r:id="rId26" w:name="Nom i cognoms de la persona propietària15" w:shapeid="_x0000_i1119"/>
        </w:object>
      </w:r>
    </w:p>
    <w:p w14:paraId="53BA20D2" w14:textId="77777777" w:rsidR="00D74508" w:rsidRDefault="00D74508">
      <w:pPr>
        <w:spacing w:after="0"/>
        <w:ind w:left="1110"/>
        <w:rPr>
          <w:lang w:val="ca-ES"/>
        </w:rPr>
      </w:pPr>
    </w:p>
    <w:p w14:paraId="2689F713" w14:textId="77777777" w:rsidR="00D74508" w:rsidRDefault="00E77831">
      <w:pPr>
        <w:spacing w:after="0"/>
        <w:ind w:left="111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 xml:space="preserve">2n. cognom                                                               </w:t>
      </w:r>
    </w:p>
    <w:p w14:paraId="15D86521" w14:textId="50958BA5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30C79D63">
          <v:shape id="_x0000_i1121" type="#_x0000_t75" style="width:393.75pt;height:20.25pt" o:ole="">
            <v:imagedata r:id="rId24" o:title=""/>
          </v:shape>
          <w:control r:id="rId27" w:name="Nom i cognoms de la persona propietària16" w:shapeid="_x0000_i1121"/>
        </w:object>
      </w:r>
    </w:p>
    <w:p w14:paraId="29AC5292" w14:textId="77777777" w:rsidR="00D74508" w:rsidRDefault="00D74508">
      <w:pPr>
        <w:spacing w:after="0"/>
        <w:ind w:left="1110"/>
        <w:rPr>
          <w:lang w:val="ca-ES"/>
        </w:rPr>
      </w:pPr>
    </w:p>
    <w:p w14:paraId="52E86BA0" w14:textId="77777777" w:rsidR="00D74508" w:rsidRDefault="00E77831">
      <w:pPr>
        <w:spacing w:after="0"/>
        <w:ind w:left="1110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Document</w:t>
      </w:r>
      <w:r>
        <w:rPr>
          <w:lang w:val="ca-ES"/>
        </w:rPr>
        <w:br/>
      </w:r>
      <w:sdt>
        <w:sdtPr>
          <w:id w:val="250174230"/>
        </w:sdtPr>
        <w:sdtEndPr/>
        <w:sdtContent>
          <w:r>
            <w:rPr>
              <w:rFonts w:ascii="Arial" w:hAnsi="Arial"/>
              <w:b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b/>
          <w:color w:val="000000"/>
          <w:lang w:val="ca-ES"/>
        </w:rPr>
        <w:t xml:space="preserve"> </w:t>
      </w:r>
      <w:r>
        <w:rPr>
          <w:rFonts w:ascii="Arial" w:hAnsi="Arial"/>
          <w:color w:val="000000"/>
          <w:lang w:val="ca-ES"/>
        </w:rPr>
        <w:t>NIF</w:t>
      </w:r>
    </w:p>
    <w:p w14:paraId="3975C8FE" w14:textId="77777777" w:rsidR="00D74508" w:rsidRDefault="00AA4581">
      <w:pPr>
        <w:spacing w:after="0"/>
        <w:ind w:left="1110"/>
        <w:rPr>
          <w:lang w:val="ca-ES"/>
        </w:rPr>
      </w:pPr>
      <w:sdt>
        <w:sdtPr>
          <w:id w:val="-1018618967"/>
        </w:sdtPr>
        <w:sdtEndPr/>
        <w:sdtContent>
          <w:r w:rsidR="00E77831">
            <w:rPr>
              <w:rFonts w:ascii="Arial" w:hAnsi="Arial"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color w:val="000000"/>
          <w:lang w:val="ca-ES"/>
        </w:rPr>
        <w:t xml:space="preserve"> NIE                                                          </w:t>
      </w:r>
    </w:p>
    <w:p w14:paraId="76AC9961" w14:textId="77777777" w:rsidR="00D74508" w:rsidRDefault="00AA4581">
      <w:pPr>
        <w:spacing w:after="0"/>
        <w:ind w:left="1110"/>
        <w:rPr>
          <w:lang w:val="ca-ES"/>
        </w:rPr>
      </w:pPr>
      <w:sdt>
        <w:sdtPr>
          <w:id w:val="1845425808"/>
        </w:sdtPr>
        <w:sdtEndPr/>
        <w:sdtContent>
          <w:r w:rsidR="00E77831">
            <w:rPr>
              <w:rFonts w:ascii="Arial" w:hAnsi="Arial"/>
              <w:color w:val="000000"/>
              <w:lang w:val="ca-ES"/>
            </w:rPr>
            <w:t>☐</w:t>
          </w:r>
        </w:sdtContent>
      </w:sdt>
      <w:r w:rsidR="00E77831">
        <w:rPr>
          <w:rFonts w:ascii="Arial" w:hAnsi="Arial"/>
          <w:color w:val="000000"/>
          <w:lang w:val="ca-ES"/>
        </w:rPr>
        <w:t xml:space="preserve"> Passaport</w:t>
      </w:r>
      <w:r w:rsidR="00E77831">
        <w:rPr>
          <w:lang w:val="ca-ES"/>
        </w:rPr>
        <w:br/>
      </w:r>
      <w:r w:rsidR="00E77831">
        <w:rPr>
          <w:lang w:val="ca-ES"/>
        </w:rPr>
        <w:br/>
      </w:r>
      <w:r w:rsidR="00E77831">
        <w:rPr>
          <w:rFonts w:ascii="Arial" w:hAnsi="Arial"/>
          <w:b/>
          <w:color w:val="000000"/>
          <w:lang w:val="ca-ES"/>
        </w:rPr>
        <w:t>Número de document</w:t>
      </w:r>
    </w:p>
    <w:p w14:paraId="568507A9" w14:textId="5FBE411C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74EDB08F">
          <v:shape id="_x0000_i1123" type="#_x0000_t75" style="width:393.75pt;height:20.25pt" o:ole="">
            <v:imagedata r:id="rId24" o:title=""/>
          </v:shape>
          <w:control r:id="rId28" w:name="Nom i cognoms de la persona propietària17" w:shapeid="_x0000_i1123"/>
        </w:object>
      </w:r>
    </w:p>
    <w:p w14:paraId="4883CE1D" w14:textId="77777777" w:rsidR="00D74508" w:rsidRDefault="00E77831">
      <w:pPr>
        <w:spacing w:after="0"/>
        <w:ind w:left="120"/>
      </w:pPr>
      <w:r>
        <w:tab/>
        <w:t xml:space="preserve">       </w:t>
      </w:r>
    </w:p>
    <w:p w14:paraId="038701B6" w14:textId="77777777" w:rsidR="00D74508" w:rsidRDefault="00E77831">
      <w:pPr>
        <w:rPr>
          <w:lang w:val="ca-ES"/>
        </w:rPr>
      </w:pPr>
      <w:r>
        <w:rPr>
          <w:lang w:val="ca-ES"/>
        </w:rPr>
        <w:tab/>
      </w:r>
      <w:sdt>
        <w:sdtPr>
          <w:id w:val="-371840244"/>
        </w:sdtPr>
        <w:sdtEndPr/>
        <w:sdtContent>
          <w:r>
            <w:rPr>
              <w:lang w:val="ca-ES"/>
            </w:rPr>
            <w:t>☐</w:t>
          </w:r>
        </w:sdtContent>
      </w:sdt>
      <w:r>
        <w:rPr>
          <w:rFonts w:ascii="Arial" w:hAnsi="Arial"/>
          <w:lang w:val="ca-ES"/>
        </w:rPr>
        <w:t xml:space="preserve"> Persona jurídica</w:t>
      </w:r>
    </w:p>
    <w:p w14:paraId="6D59480E" w14:textId="77777777" w:rsidR="00D74508" w:rsidRDefault="00E77831">
      <w:pPr>
        <w:spacing w:after="0"/>
        <w:ind w:left="120"/>
        <w:rPr>
          <w:lang w:val="ca-ES"/>
        </w:rPr>
      </w:pPr>
      <w:r>
        <w:rPr>
          <w:rFonts w:ascii="Arial" w:hAnsi="Arial"/>
          <w:color w:val="000000"/>
          <w:lang w:val="ca-ES"/>
        </w:rPr>
        <w:t xml:space="preserve">                </w:t>
      </w:r>
      <w:r>
        <w:rPr>
          <w:rFonts w:ascii="Arial" w:hAnsi="Arial"/>
          <w:b/>
          <w:color w:val="000000"/>
          <w:lang w:val="ca-ES"/>
        </w:rPr>
        <w:t>Raó social</w:t>
      </w:r>
    </w:p>
    <w:p w14:paraId="152E2FFC" w14:textId="6504D95F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5D9B56BB">
          <v:shape id="_x0000_i1125" type="#_x0000_t75" style="width:393.75pt;height:20.25pt" o:ole="">
            <v:imagedata r:id="rId24" o:title=""/>
          </v:shape>
          <w:control r:id="rId29" w:name="Nom i cognoms de la persona propietària18" w:shapeid="_x0000_i1125"/>
        </w:object>
      </w:r>
    </w:p>
    <w:p w14:paraId="27F3836E" w14:textId="77777777" w:rsidR="00D74508" w:rsidRDefault="00D74508">
      <w:pPr>
        <w:spacing w:after="0"/>
        <w:ind w:left="1077"/>
        <w:rPr>
          <w:lang w:val="ca-ES"/>
        </w:rPr>
      </w:pPr>
    </w:p>
    <w:p w14:paraId="4405E53B" w14:textId="77777777" w:rsidR="00D74508" w:rsidRDefault="00E77831">
      <w:pPr>
        <w:spacing w:after="0"/>
        <w:ind w:left="1077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Document</w:t>
      </w:r>
      <w:r>
        <w:rPr>
          <w:lang w:val="ca-ES"/>
        </w:rPr>
        <w:br/>
      </w:r>
      <w:sdt>
        <w:sdtPr>
          <w:id w:val="76750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lang w:val="ca-ES"/>
            </w:rPr>
            <w:t>☐</w:t>
          </w:r>
        </w:sdtContent>
      </w:sdt>
      <w:r>
        <w:rPr>
          <w:lang w:val="ca-ES"/>
        </w:rPr>
        <w:t xml:space="preserve"> </w:t>
      </w:r>
      <w:r>
        <w:rPr>
          <w:rFonts w:ascii="Arial" w:hAnsi="Arial"/>
          <w:lang w:val="ca-ES"/>
        </w:rPr>
        <w:t>CIF</w:t>
      </w:r>
    </w:p>
    <w:p w14:paraId="3137F335" w14:textId="77777777" w:rsidR="00D74508" w:rsidRDefault="00AA4581">
      <w:pPr>
        <w:spacing w:after="0"/>
        <w:ind w:left="1077"/>
        <w:rPr>
          <w:lang w:val="ca-ES"/>
        </w:rPr>
      </w:pPr>
      <w:sdt>
        <w:sdtPr>
          <w:id w:val="-432212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7831">
            <w:rPr>
              <w:rFonts w:ascii="Arial" w:hAnsi="Arial"/>
              <w:lang w:val="ca-ES"/>
            </w:rPr>
            <w:t>☐</w:t>
          </w:r>
        </w:sdtContent>
      </w:sdt>
      <w:r w:rsidR="00E77831">
        <w:rPr>
          <w:rFonts w:ascii="Arial" w:hAnsi="Arial"/>
          <w:lang w:val="ca-ES"/>
        </w:rPr>
        <w:t xml:space="preserve"> Passaport</w:t>
      </w:r>
      <w:r w:rsidR="00E77831">
        <w:rPr>
          <w:lang w:val="ca-ES"/>
        </w:rPr>
        <w:br/>
      </w:r>
      <w:r w:rsidR="00E77831">
        <w:rPr>
          <w:lang w:val="ca-ES"/>
        </w:rPr>
        <w:br/>
      </w:r>
      <w:r w:rsidR="00E77831">
        <w:rPr>
          <w:rFonts w:ascii="Arial" w:hAnsi="Arial"/>
          <w:b/>
          <w:color w:val="000000"/>
          <w:lang w:val="ca-ES"/>
        </w:rPr>
        <w:t>Número de document</w:t>
      </w:r>
    </w:p>
    <w:p w14:paraId="4A7A0BE0" w14:textId="5CB4F7ED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2B5B3CA5">
          <v:shape id="_x0000_i1127" type="#_x0000_t75" style="width:393.75pt;height:20.25pt" o:ole="">
            <v:imagedata r:id="rId24" o:title=""/>
          </v:shape>
          <w:control r:id="rId30" w:name="Nom i cognoms de la persona propietària19" w:shapeid="_x0000_i1127"/>
        </w:object>
      </w:r>
    </w:p>
    <w:p w14:paraId="47265F20" w14:textId="77777777" w:rsidR="00D74508" w:rsidRDefault="00E77831">
      <w:pPr>
        <w:spacing w:before="240" w:after="269"/>
        <w:jc w:val="both"/>
        <w:rPr>
          <w:lang w:val="ca-ES"/>
        </w:rPr>
      </w:pPr>
      <w:r>
        <w:rPr>
          <w:rFonts w:ascii="Arial" w:hAnsi="Arial"/>
          <w:b/>
          <w:color w:val="000000"/>
          <w:sz w:val="30"/>
          <w:lang w:val="ca-ES"/>
        </w:rPr>
        <w:lastRenderedPageBreak/>
        <w:t xml:space="preserve"> </w:t>
      </w:r>
    </w:p>
    <w:p w14:paraId="261C24CB" w14:textId="77777777" w:rsidR="00D74508" w:rsidRDefault="00E77831">
      <w:pPr>
        <w:spacing w:before="240" w:after="269"/>
        <w:jc w:val="both"/>
        <w:rPr>
          <w:lang w:val="ca-ES"/>
        </w:rPr>
      </w:pPr>
      <w:r>
        <w:rPr>
          <w:rFonts w:ascii="Arial" w:hAnsi="Arial"/>
          <w:b/>
          <w:color w:val="000000"/>
          <w:sz w:val="30"/>
          <w:lang w:val="ca-ES"/>
        </w:rPr>
        <w:t>Detalls de la celebració del casament civil</w:t>
      </w:r>
    </w:p>
    <w:p w14:paraId="20BC553E" w14:textId="77777777" w:rsidR="00D74508" w:rsidRDefault="00E77831">
      <w:pPr>
        <w:spacing w:after="0"/>
        <w:ind w:left="120"/>
        <w:jc w:val="both"/>
        <w:rPr>
          <w:b/>
          <w:bCs/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>Data orientativa del casament</w:t>
      </w:r>
    </w:p>
    <w:p w14:paraId="741EE8A9" w14:textId="78182F68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66325151">
          <v:shape id="_x0000_i1129" type="#_x0000_t75" style="width:442.5pt;height:20.25pt" o:ole="">
            <v:imagedata r:id="rId7" o:title=""/>
          </v:shape>
          <w:control r:id="rId31" w:name="Nom i cognoms de la persona propietària20" w:shapeid="_x0000_i1129"/>
        </w:object>
      </w:r>
    </w:p>
    <w:p w14:paraId="60D0A3FD" w14:textId="77777777" w:rsidR="00D74508" w:rsidRDefault="00E77831">
      <w:pPr>
        <w:spacing w:before="114" w:after="383"/>
        <w:ind w:left="120"/>
        <w:jc w:val="both"/>
        <w:rPr>
          <w:rFonts w:ascii="Arial" w:hAnsi="Arial"/>
          <w:color w:val="737373"/>
          <w:sz w:val="20"/>
          <w:szCs w:val="20"/>
          <w:lang w:val="ca-ES"/>
        </w:rPr>
      </w:pPr>
      <w:r>
        <w:rPr>
          <w:rFonts w:ascii="Arial" w:hAnsi="Arial"/>
          <w:color w:val="737373"/>
          <w:sz w:val="20"/>
          <w:szCs w:val="20"/>
          <w:lang w:val="ca-ES"/>
        </w:rPr>
        <w:t>🛈 En cap cas es considera una reserva automàtica, caldrà consensuar la disponibilitat.</w:t>
      </w:r>
    </w:p>
    <w:p w14:paraId="3F2FFFD8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 xml:space="preserve">Preferència horària                                                                             </w:t>
      </w:r>
    </w:p>
    <w:p w14:paraId="2F76E0A1" w14:textId="25792AD9" w:rsidR="00D74508" w:rsidRDefault="00E77831">
      <w:pPr>
        <w:spacing w:after="41"/>
        <w:ind w:left="120"/>
        <w:jc w:val="both"/>
        <w:rPr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ab/>
      </w:r>
      <w:sdt>
        <w:sdtPr>
          <w:id w:val="-150527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Arial" w:hAnsi="Arial"/>
              <w:b/>
              <w:bCs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b/>
          <w:bCs/>
          <w:color w:val="000000"/>
          <w:lang w:val="ca-ES"/>
        </w:rPr>
        <w:t xml:space="preserve"> </w:t>
      </w:r>
      <w:r>
        <w:rPr>
          <w:rFonts w:ascii="Arial" w:hAnsi="Arial"/>
          <w:color w:val="000000"/>
          <w:lang w:val="ca-ES"/>
        </w:rPr>
        <w:t>13:00 h</w:t>
      </w:r>
    </w:p>
    <w:p w14:paraId="7E944E2F" w14:textId="552B2B3B" w:rsidR="00D74508" w:rsidRDefault="00E77831">
      <w:pPr>
        <w:spacing w:after="41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ab/>
      </w:r>
      <w:sdt>
        <w:sdtPr>
          <w:id w:val="11813905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Arial" w:hAnsi="Arial"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color w:val="000000"/>
          <w:lang w:val="ca-ES"/>
        </w:rPr>
        <w:t xml:space="preserve"> 13:</w:t>
      </w:r>
      <w:r w:rsidR="000269C2">
        <w:rPr>
          <w:rFonts w:ascii="Arial" w:hAnsi="Arial"/>
          <w:color w:val="000000"/>
          <w:lang w:val="ca-ES"/>
        </w:rPr>
        <w:t>30</w:t>
      </w:r>
      <w:r>
        <w:rPr>
          <w:rFonts w:ascii="Arial" w:hAnsi="Arial"/>
          <w:color w:val="000000"/>
          <w:lang w:val="ca-ES"/>
        </w:rPr>
        <w:t xml:space="preserve"> h</w:t>
      </w:r>
      <w:r>
        <w:rPr>
          <w:lang w:val="ca-ES"/>
        </w:rPr>
        <w:t xml:space="preserve">                                    </w:t>
      </w:r>
    </w:p>
    <w:p w14:paraId="1A886F24" w14:textId="77777777" w:rsidR="00D74508" w:rsidRDefault="00E77831">
      <w:pPr>
        <w:spacing w:after="0"/>
        <w:jc w:val="right"/>
        <w:rPr>
          <w:lang w:val="ca-ES"/>
        </w:rPr>
      </w:pPr>
      <w:r>
        <w:rPr>
          <w:rFonts w:ascii="Arial" w:hAnsi="Arial"/>
          <w:bCs/>
          <w:color w:val="737373"/>
          <w:sz w:val="20"/>
          <w:szCs w:val="20"/>
          <w:lang w:val="ca-ES"/>
        </w:rPr>
        <w:t xml:space="preserve">            </w:t>
      </w:r>
    </w:p>
    <w:p w14:paraId="7F1C7A89" w14:textId="77777777" w:rsidR="00D74508" w:rsidRDefault="00E77831">
      <w:pPr>
        <w:spacing w:before="57" w:after="269"/>
        <w:ind w:left="120"/>
        <w:jc w:val="both"/>
        <w:rPr>
          <w:lang w:val="ca-ES"/>
        </w:rPr>
      </w:pPr>
      <w:r>
        <w:rPr>
          <w:rFonts w:ascii="Arial" w:hAnsi="Arial"/>
          <w:bCs/>
          <w:color w:val="737373"/>
          <w:sz w:val="20"/>
          <w:szCs w:val="20"/>
          <w:lang w:val="ca-ES"/>
        </w:rPr>
        <w:t>🛈 En cap cas es considera una reserva automàtica, caldrà consensuar la disponibilitat.</w:t>
      </w:r>
    </w:p>
    <w:p w14:paraId="0295DE66" w14:textId="77777777" w:rsidR="00D74508" w:rsidRDefault="00E77831">
      <w:pPr>
        <w:spacing w:after="269"/>
        <w:ind w:left="120"/>
        <w:rPr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 xml:space="preserve">Espai de celebració </w:t>
      </w:r>
    </w:p>
    <w:p w14:paraId="4A818FA6" w14:textId="77777777" w:rsidR="00D74508" w:rsidRDefault="00E77831">
      <w:pPr>
        <w:spacing w:before="57" w:after="57"/>
        <w:ind w:left="120"/>
        <w:jc w:val="both"/>
        <w:rPr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ab/>
      </w:r>
      <w:sdt>
        <w:sdtPr>
          <w:id w:val="127297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Arial" w:hAnsi="Arial"/>
              <w:b/>
              <w:bCs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b/>
          <w:bCs/>
          <w:color w:val="000000"/>
          <w:lang w:val="ca-ES"/>
        </w:rPr>
        <w:t xml:space="preserve"> </w:t>
      </w:r>
      <w:r>
        <w:rPr>
          <w:rFonts w:ascii="Arial" w:hAnsi="Arial"/>
          <w:color w:val="000000"/>
          <w:lang w:val="ca-ES"/>
        </w:rPr>
        <w:t>Sala d’actes amb cerimònia</w:t>
      </w:r>
    </w:p>
    <w:p w14:paraId="6770ADAB" w14:textId="77777777" w:rsidR="00D74508" w:rsidRDefault="00E77831">
      <w:pPr>
        <w:spacing w:before="57" w:after="57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ab/>
      </w:r>
      <w:sdt>
        <w:sdtPr>
          <w:id w:val="-194221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Arial" w:hAnsi="Arial"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color w:val="000000"/>
          <w:lang w:val="ca-ES"/>
        </w:rPr>
        <w:t xml:space="preserve"> Despatx d’alcaldia</w:t>
      </w:r>
    </w:p>
    <w:p w14:paraId="68C36C35" w14:textId="77777777" w:rsidR="00D74508" w:rsidRDefault="00E77831">
      <w:pPr>
        <w:spacing w:after="41"/>
        <w:jc w:val="both"/>
        <w:rPr>
          <w:lang w:val="ca-ES"/>
        </w:rPr>
      </w:pPr>
      <w:r>
        <w:rPr>
          <w:lang w:val="ca-ES"/>
        </w:rPr>
        <w:t xml:space="preserve">             </w:t>
      </w:r>
    </w:p>
    <w:p w14:paraId="2C1B2D75" w14:textId="0277A8E4" w:rsidR="00D74508" w:rsidRDefault="00E77831">
      <w:pPr>
        <w:spacing w:after="212"/>
        <w:ind w:left="120"/>
        <w:jc w:val="both"/>
        <w:rPr>
          <w:rFonts w:ascii="Arial" w:hAnsi="Arial"/>
          <w:color w:val="737373"/>
          <w:lang w:val="ca-ES"/>
        </w:rPr>
      </w:pPr>
      <w:r>
        <w:rPr>
          <w:rFonts w:ascii="Arial" w:hAnsi="Arial"/>
          <w:bCs/>
          <w:color w:val="737373"/>
          <w:sz w:val="20"/>
          <w:szCs w:val="20"/>
          <w:lang w:val="ca-ES"/>
        </w:rPr>
        <w:t>🛈 D’acord amb l’ordenança fiscal núm. 43, el lloguer de sales per la celebració de matrimonis civils té un cost de 153,15 € + IVA. Es concedirà una bonificació del 50% quan un membre de la parella estigui empadronat a Montornès, i ho sol·liciti expressament.</w:t>
      </w:r>
      <w:r>
        <w:rPr>
          <w:rFonts w:ascii="Arial" w:hAnsi="Arial"/>
          <w:b/>
          <w:bCs/>
          <w:color w:val="000000"/>
          <w:sz w:val="20"/>
          <w:szCs w:val="20"/>
          <w:lang w:val="ca-ES"/>
        </w:rPr>
        <w:t xml:space="preserve">    </w:t>
      </w:r>
      <w:r>
        <w:rPr>
          <w:rFonts w:ascii="Arial" w:hAnsi="Arial"/>
          <w:b/>
          <w:bCs/>
          <w:color w:val="000000"/>
          <w:lang w:val="ca-ES"/>
        </w:rPr>
        <w:t xml:space="preserve"> </w:t>
      </w:r>
      <w:r>
        <w:rPr>
          <w:rFonts w:ascii="Arial" w:hAnsi="Arial"/>
          <w:color w:val="737373"/>
          <w:lang w:val="ca-ES"/>
        </w:rPr>
        <w:t xml:space="preserve">         </w:t>
      </w:r>
    </w:p>
    <w:p w14:paraId="29ABB32D" w14:textId="77777777" w:rsidR="00D74508" w:rsidRDefault="00E77831">
      <w:pPr>
        <w:spacing w:after="212"/>
        <w:ind w:left="120"/>
        <w:jc w:val="both"/>
        <w:rPr>
          <w:rFonts w:ascii="Arial" w:hAnsi="Arial"/>
          <w:color w:val="737373"/>
          <w:lang w:val="ca-ES"/>
        </w:rPr>
      </w:pPr>
      <w:r>
        <w:rPr>
          <w:rFonts w:ascii="Arial" w:hAnsi="Arial"/>
          <w:color w:val="737373"/>
          <w:lang w:val="ca-ES"/>
        </w:rPr>
        <w:tab/>
      </w:r>
      <w:sdt>
        <w:sdtPr>
          <w:id w:val="20376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Arial" w:hAnsi="Arial"/>
              <w:color w:val="000000"/>
              <w:lang w:val="ca-ES"/>
            </w:rPr>
            <w:t>☐</w:t>
          </w:r>
        </w:sdtContent>
      </w:sdt>
      <w:r>
        <w:rPr>
          <w:rFonts w:ascii="Arial" w:hAnsi="Arial"/>
          <w:color w:val="000000"/>
          <w:lang w:val="ca-ES"/>
        </w:rPr>
        <w:t xml:space="preserve"> Sol·licito expressament l’aplicació de la bonificació del 50% de la taxa</w:t>
      </w:r>
    </w:p>
    <w:p w14:paraId="3B059EBD" w14:textId="77777777" w:rsidR="00D74508" w:rsidRDefault="00E77831">
      <w:pPr>
        <w:spacing w:after="0"/>
        <w:ind w:left="120"/>
        <w:jc w:val="both"/>
        <w:rPr>
          <w:b/>
          <w:bCs/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 xml:space="preserve">           </w:t>
      </w:r>
    </w:p>
    <w:p w14:paraId="61A786E2" w14:textId="77777777" w:rsidR="00D74508" w:rsidRDefault="00E77831">
      <w:pPr>
        <w:spacing w:after="269"/>
        <w:ind w:left="120"/>
        <w:jc w:val="both"/>
        <w:rPr>
          <w:b/>
          <w:bCs/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>Nombre de convidats</w:t>
      </w:r>
    </w:p>
    <w:p w14:paraId="72EE7E37" w14:textId="03B77ED1" w:rsidR="00D74508" w:rsidRDefault="00E77831">
      <w:pPr>
        <w:spacing w:before="114" w:after="114"/>
        <w:ind w:left="120"/>
        <w:jc w:val="right"/>
        <w:rPr>
          <w:lang w:val="ca-ES"/>
        </w:rPr>
      </w:pPr>
      <w:r>
        <w:object w:dxaOrig="225" w:dyaOrig="225" w14:anchorId="3366864A">
          <v:shape id="_x0000_i1131" type="#_x0000_t75" style="width:442.5pt;height:20.25pt" o:ole="">
            <v:imagedata r:id="rId7" o:title=""/>
          </v:shape>
          <w:control r:id="rId32" w:name="Nom i cognoms de la persona propietària21" w:shapeid="_x0000_i1131"/>
        </w:object>
      </w:r>
    </w:p>
    <w:p w14:paraId="426CF652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rFonts w:ascii="Arial" w:hAnsi="Arial"/>
          <w:color w:val="737373"/>
          <w:sz w:val="20"/>
          <w:szCs w:val="20"/>
          <w:lang w:val="ca-ES"/>
        </w:rPr>
        <w:t>🛈 En el cas de matrimonis de despatx, s’estableix un nombre màxim de 12 convidats.</w:t>
      </w:r>
    </w:p>
    <w:p w14:paraId="693288D2" w14:textId="77777777" w:rsidR="00D74508" w:rsidRDefault="00E77831">
      <w:pPr>
        <w:spacing w:after="269"/>
        <w:ind w:left="120"/>
        <w:rPr>
          <w:lang w:val="ca-ES"/>
        </w:rPr>
      </w:pPr>
      <w:r>
        <w:rPr>
          <w:rFonts w:ascii="Arial" w:hAnsi="Arial"/>
          <w:b/>
          <w:bCs/>
          <w:color w:val="000000"/>
          <w:lang w:val="ca-ES"/>
        </w:rPr>
        <w:t xml:space="preserve">Documentació a aportar </w:t>
      </w:r>
    </w:p>
    <w:p w14:paraId="52B7C2BE" w14:textId="77777777" w:rsidR="00D74508" w:rsidRDefault="00E77831">
      <w:pPr>
        <w:numPr>
          <w:ilvl w:val="0"/>
          <w:numId w:val="3"/>
        </w:numPr>
        <w:spacing w:after="269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Fotocòpia del document d’identitat dels dos contraents.</w:t>
      </w:r>
    </w:p>
    <w:p w14:paraId="6EB6E6C9" w14:textId="77777777" w:rsidR="00D74508" w:rsidRDefault="00E77831">
      <w:pPr>
        <w:numPr>
          <w:ilvl w:val="0"/>
          <w:numId w:val="3"/>
        </w:numPr>
        <w:spacing w:after="269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Fotocòpia del document d’identitat de dos testimonis majors d’edat, que entenguin el català o el castellà.</w:t>
      </w:r>
    </w:p>
    <w:p w14:paraId="79C09F35" w14:textId="77777777" w:rsidR="00D74508" w:rsidRDefault="00E77831">
      <w:pPr>
        <w:numPr>
          <w:ilvl w:val="0"/>
          <w:numId w:val="3"/>
        </w:numPr>
        <w:spacing w:after="269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Resolució del Registre Civil, per la qual s’autoritza la celebració del matrimoni civil sol·licitat pels contraents</w:t>
      </w:r>
      <w:r>
        <w:rPr>
          <w:rFonts w:ascii="Arial" w:hAnsi="Arial"/>
          <w:color w:val="737373"/>
          <w:lang w:val="ca-ES"/>
        </w:rPr>
        <w:t xml:space="preserve">.   </w:t>
      </w:r>
    </w:p>
    <w:p w14:paraId="6DA8AD8F" w14:textId="77777777" w:rsidR="00D74508" w:rsidRDefault="00D74508">
      <w:pPr>
        <w:spacing w:after="269"/>
        <w:ind w:left="840"/>
        <w:jc w:val="both"/>
        <w:rPr>
          <w:lang w:val="ca-ES"/>
        </w:rPr>
      </w:pPr>
    </w:p>
    <w:p w14:paraId="7B174A25" w14:textId="77777777" w:rsidR="00D74508" w:rsidRDefault="00E77831">
      <w:pPr>
        <w:spacing w:after="180"/>
        <w:ind w:left="113"/>
        <w:jc w:val="both"/>
        <w:rPr>
          <w:lang w:val="ca-ES"/>
        </w:rPr>
      </w:pPr>
      <w:r>
        <w:rPr>
          <w:rFonts w:ascii="Arial" w:hAnsi="Arial"/>
          <w:b/>
          <w:color w:val="000000"/>
          <w:sz w:val="30"/>
          <w:lang w:val="ca-ES"/>
        </w:rPr>
        <w:t>Dades a efectes de notificació/comunicació</w:t>
      </w:r>
    </w:p>
    <w:p w14:paraId="47846FBE" w14:textId="77777777" w:rsidR="00D74508" w:rsidRDefault="00E77831">
      <w:pPr>
        <w:spacing w:after="269"/>
        <w:ind w:left="113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T’avisarem de l’existència de notificacions o comunicacions relacionades amb aquesta sol·licitud per correu electrònic i SMS.</w:t>
      </w:r>
    </w:p>
    <w:p w14:paraId="3EBFA111" w14:textId="77777777" w:rsidR="00D74508" w:rsidRDefault="00E77831">
      <w:pPr>
        <w:spacing w:after="0"/>
        <w:ind w:left="120"/>
        <w:jc w:val="both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Telèfon Mòbil (Opcional)</w:t>
      </w:r>
    </w:p>
    <w:p w14:paraId="5892E93C" w14:textId="64FBFC65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7F3A9401">
          <v:shape id="_x0000_i1133" type="#_x0000_t75" style="width:442.5pt;height:20.25pt" o:ole="">
            <v:imagedata r:id="rId7" o:title=""/>
          </v:shape>
          <w:control r:id="rId33" w:name="Nom i cognoms de la persona propietària22" w:shapeid="_x0000_i1133"/>
        </w:object>
      </w:r>
    </w:p>
    <w:p w14:paraId="170A7765" w14:textId="77777777" w:rsidR="00D74508" w:rsidRDefault="00D74508">
      <w:pPr>
        <w:spacing w:after="0"/>
        <w:ind w:left="120"/>
        <w:jc w:val="both"/>
        <w:rPr>
          <w:lang w:val="ca-ES"/>
        </w:rPr>
      </w:pPr>
    </w:p>
    <w:p w14:paraId="079313F1" w14:textId="77777777" w:rsidR="00D74508" w:rsidRDefault="00E77831">
      <w:pPr>
        <w:spacing w:after="0"/>
        <w:ind w:left="120"/>
        <w:jc w:val="both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Correu electrònic</w:t>
      </w:r>
    </w:p>
    <w:p w14:paraId="3070CB82" w14:textId="4F8D1C43" w:rsidR="00D74508" w:rsidRDefault="00E77831">
      <w:pPr>
        <w:spacing w:after="0"/>
        <w:ind w:left="120"/>
        <w:jc w:val="right"/>
        <w:rPr>
          <w:lang w:val="ca-ES"/>
        </w:rPr>
      </w:pPr>
      <w:r>
        <w:object w:dxaOrig="225" w:dyaOrig="225" w14:anchorId="054CE360">
          <v:shape id="_x0000_i1135" type="#_x0000_t75" style="width:442.5pt;height:20.25pt" o:ole="">
            <v:imagedata r:id="rId7" o:title=""/>
          </v:shape>
          <w:control r:id="rId34" w:name="Nom i cognoms de la persona propietària23" w:shapeid="_x0000_i1135"/>
        </w:object>
      </w:r>
    </w:p>
    <w:p w14:paraId="723C1496" w14:textId="77777777" w:rsidR="00D74508" w:rsidRDefault="00D74508">
      <w:pPr>
        <w:spacing w:after="0"/>
        <w:ind w:left="113"/>
        <w:rPr>
          <w:lang w:val="ca-ES"/>
        </w:rPr>
      </w:pPr>
    </w:p>
    <w:p w14:paraId="05EEC0F2" w14:textId="77777777" w:rsidR="00D74508" w:rsidRDefault="00E77831">
      <w:pPr>
        <w:spacing w:after="0"/>
        <w:ind w:left="113"/>
        <w:rPr>
          <w:lang w:val="ca-ES"/>
        </w:rPr>
      </w:pPr>
      <w:r>
        <w:rPr>
          <w:rFonts w:ascii="Arial" w:hAnsi="Arial"/>
          <w:color w:val="000000"/>
          <w:lang w:val="ca-ES"/>
        </w:rPr>
        <w:t xml:space="preserve"> </w:t>
      </w:r>
      <w:sdt>
        <w:sdtPr>
          <w:id w:val="-207010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rPr>
          <w:rFonts w:ascii="Arial" w:hAnsi="Arial"/>
          <w:color w:val="000000"/>
          <w:lang w:val="ca-ES"/>
        </w:rPr>
        <w:t xml:space="preserve"> Per correu postal (Opcional)</w:t>
      </w:r>
    </w:p>
    <w:p w14:paraId="336CC088" w14:textId="77777777" w:rsidR="00D74508" w:rsidRDefault="00D74508">
      <w:pPr>
        <w:spacing w:after="0"/>
        <w:ind w:left="113"/>
        <w:rPr>
          <w:lang w:val="ca-ES"/>
        </w:rPr>
      </w:pPr>
    </w:p>
    <w:p w14:paraId="6E22F938" w14:textId="77777777" w:rsidR="00D74508" w:rsidRDefault="00E77831">
      <w:pPr>
        <w:spacing w:after="269"/>
        <w:ind w:left="615"/>
        <w:jc w:val="both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Aquest canal no està disponible per:</w:t>
      </w:r>
    </w:p>
    <w:p w14:paraId="4EBFD50D" w14:textId="77777777" w:rsidR="00D74508" w:rsidRDefault="00E77831">
      <w:pPr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Persones jurídiques.</w:t>
      </w:r>
    </w:p>
    <w:p w14:paraId="305D295E" w14:textId="77777777" w:rsidR="00D74508" w:rsidRDefault="00E77831">
      <w:pPr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0108C63B" w14:textId="77777777" w:rsidR="00D74508" w:rsidRDefault="00E77831">
      <w:pPr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48A9790F" w14:textId="77777777" w:rsidR="00D74508" w:rsidRDefault="00E77831">
      <w:pPr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28961410" w14:textId="77777777" w:rsidR="00D74508" w:rsidRDefault="00E77831">
      <w:pPr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208C6010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lang w:val="ca-ES"/>
        </w:rPr>
        <w:t xml:space="preserve">                   </w:t>
      </w:r>
    </w:p>
    <w:p w14:paraId="444E0CC5" w14:textId="77777777" w:rsidR="00D74508" w:rsidRDefault="00E77831">
      <w:pPr>
        <w:spacing w:after="0"/>
        <w:ind w:left="615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Adreça</w:t>
      </w:r>
    </w:p>
    <w:p w14:paraId="014CBBEF" w14:textId="6600BA36" w:rsidR="00D74508" w:rsidRDefault="00E77831">
      <w:pPr>
        <w:spacing w:after="0"/>
        <w:ind w:left="615"/>
        <w:rPr>
          <w:lang w:val="ca-ES"/>
        </w:rPr>
      </w:pPr>
      <w:r>
        <w:object w:dxaOrig="225" w:dyaOrig="225" w14:anchorId="71BB9AD6">
          <v:shape id="_x0000_i1137" type="#_x0000_t75" style="width:393.75pt;height:20.25pt" o:ole="">
            <v:imagedata r:id="rId24" o:title=""/>
          </v:shape>
          <w:control r:id="rId35" w:name="Nom i cognoms de la persona propietària24" w:shapeid="_x0000_i1137"/>
        </w:object>
      </w:r>
      <w:r>
        <w:t xml:space="preserve">           </w:t>
      </w:r>
    </w:p>
    <w:p w14:paraId="77D2758B" w14:textId="77777777" w:rsidR="00D74508" w:rsidRDefault="00D74508">
      <w:pPr>
        <w:spacing w:after="0"/>
        <w:ind w:left="615"/>
        <w:rPr>
          <w:lang w:val="ca-ES"/>
        </w:rPr>
      </w:pPr>
    </w:p>
    <w:p w14:paraId="5FF45EC4" w14:textId="77777777" w:rsidR="00D74508" w:rsidRDefault="00E77831">
      <w:pPr>
        <w:spacing w:after="0"/>
        <w:ind w:left="615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País</w:t>
      </w:r>
    </w:p>
    <w:p w14:paraId="3CE46197" w14:textId="1E97508E" w:rsidR="00D74508" w:rsidRDefault="00E77831">
      <w:pPr>
        <w:spacing w:after="0"/>
        <w:ind w:left="615"/>
        <w:rPr>
          <w:lang w:val="ca-ES"/>
        </w:rPr>
      </w:pPr>
      <w:r>
        <w:object w:dxaOrig="225" w:dyaOrig="225" w14:anchorId="452FF017">
          <v:shape id="_x0000_i1139" type="#_x0000_t75" style="width:393.75pt;height:20.25pt" o:ole="">
            <v:imagedata r:id="rId24" o:title=""/>
          </v:shape>
          <w:control r:id="rId36" w:name="Nom i cognoms de la persona propietària25" w:shapeid="_x0000_i1139"/>
        </w:object>
      </w:r>
    </w:p>
    <w:p w14:paraId="2080B646" w14:textId="77777777" w:rsidR="00D74508" w:rsidRDefault="00D74508">
      <w:pPr>
        <w:spacing w:after="0"/>
        <w:ind w:left="615"/>
        <w:rPr>
          <w:lang w:val="ca-ES"/>
        </w:rPr>
      </w:pPr>
    </w:p>
    <w:p w14:paraId="04DD5BCC" w14:textId="77777777" w:rsidR="00D74508" w:rsidRDefault="00E77831">
      <w:pPr>
        <w:spacing w:after="0"/>
        <w:ind w:left="615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Província</w:t>
      </w:r>
    </w:p>
    <w:p w14:paraId="3B1755B6" w14:textId="6283962E" w:rsidR="00D74508" w:rsidRDefault="00E77831">
      <w:pPr>
        <w:spacing w:after="0"/>
        <w:ind w:left="615"/>
        <w:rPr>
          <w:lang w:val="ca-ES"/>
        </w:rPr>
      </w:pPr>
      <w:r>
        <w:object w:dxaOrig="225" w:dyaOrig="225" w14:anchorId="5B1A6F01">
          <v:shape id="_x0000_i1141" type="#_x0000_t75" style="width:393.75pt;height:20.25pt" o:ole="">
            <v:imagedata r:id="rId24" o:title=""/>
          </v:shape>
          <w:control r:id="rId37" w:name="Nom i cognoms de la persona propietària26" w:shapeid="_x0000_i1141"/>
        </w:object>
      </w:r>
    </w:p>
    <w:p w14:paraId="093FEE3A" w14:textId="77777777" w:rsidR="00D74508" w:rsidRDefault="00D74508">
      <w:pPr>
        <w:spacing w:after="0"/>
        <w:ind w:left="615"/>
        <w:rPr>
          <w:lang w:val="ca-ES"/>
        </w:rPr>
      </w:pPr>
    </w:p>
    <w:p w14:paraId="74A2E901" w14:textId="77777777" w:rsidR="00D74508" w:rsidRDefault="00E77831">
      <w:pPr>
        <w:spacing w:after="0"/>
        <w:ind w:left="615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Municipi</w:t>
      </w:r>
    </w:p>
    <w:p w14:paraId="28D1C593" w14:textId="679E0BDF" w:rsidR="00D74508" w:rsidRDefault="00E77831">
      <w:pPr>
        <w:spacing w:after="0"/>
        <w:ind w:left="615"/>
        <w:rPr>
          <w:lang w:val="ca-ES"/>
        </w:rPr>
      </w:pPr>
      <w:r>
        <w:object w:dxaOrig="225" w:dyaOrig="225" w14:anchorId="20217299">
          <v:shape id="_x0000_i1143" type="#_x0000_t75" style="width:393.75pt;height:20.25pt" o:ole="">
            <v:imagedata r:id="rId24" o:title=""/>
          </v:shape>
          <w:control r:id="rId38" w:name="Nom i cognoms de la persona propietària27" w:shapeid="_x0000_i1143"/>
        </w:object>
      </w:r>
    </w:p>
    <w:p w14:paraId="129555C6" w14:textId="77777777" w:rsidR="00D74508" w:rsidRDefault="00D74508">
      <w:pPr>
        <w:spacing w:after="0"/>
        <w:ind w:left="615"/>
        <w:rPr>
          <w:lang w:val="ca-ES"/>
        </w:rPr>
      </w:pPr>
    </w:p>
    <w:p w14:paraId="06083758" w14:textId="77777777" w:rsidR="00D74508" w:rsidRDefault="00E77831">
      <w:pPr>
        <w:spacing w:after="0"/>
        <w:ind w:left="615"/>
        <w:rPr>
          <w:lang w:val="ca-ES"/>
        </w:rPr>
      </w:pPr>
      <w:r>
        <w:rPr>
          <w:rFonts w:ascii="Arial" w:hAnsi="Arial"/>
          <w:b/>
          <w:color w:val="000000"/>
          <w:lang w:val="ca-ES"/>
        </w:rPr>
        <w:t>Codi postal</w:t>
      </w:r>
    </w:p>
    <w:p w14:paraId="043FD71B" w14:textId="3A0FC3A8" w:rsidR="00D74508" w:rsidRDefault="00E77831">
      <w:pPr>
        <w:spacing w:after="0"/>
        <w:ind w:left="615"/>
        <w:rPr>
          <w:lang w:val="ca-ES"/>
        </w:rPr>
      </w:pPr>
      <w:r>
        <w:object w:dxaOrig="225" w:dyaOrig="225" w14:anchorId="3E362D60">
          <v:shape id="_x0000_i1145" type="#_x0000_t75" style="width:393.75pt;height:20.25pt" o:ole="">
            <v:imagedata r:id="rId24" o:title=""/>
          </v:shape>
          <w:control r:id="rId39" w:name="Nom i cognoms de la persona propietària28" w:shapeid="_x0000_i1145"/>
        </w:object>
      </w:r>
    </w:p>
    <w:p w14:paraId="202BD9C3" w14:textId="77777777" w:rsidR="00D74508" w:rsidRDefault="00D74508">
      <w:pPr>
        <w:spacing w:after="0"/>
        <w:ind w:left="615"/>
        <w:rPr>
          <w:lang w:val="ca-ES"/>
        </w:rPr>
      </w:pPr>
    </w:p>
    <w:p w14:paraId="4D4DD519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14:paraId="3DF4EFF5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Al respecte, s’indica que l'ens Ajuntament de Montornès del Vallès és el responsable del tractament d’aquestes dades personals, que conservarà de conformitat amb les disposicions legals i reglamentàries aplicables en cada cas.</w:t>
      </w:r>
    </w:p>
    <w:p w14:paraId="78A6559A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 xml:space="preserve">Així mateix s’informa de la possibilitat d’exercir els seus drets d’accés, rectificació, supressió, oposició i limitació mitjançant la remissió d’un escrit dirigit al Ajuntament de Montornès del Vallès per mitjans electrònics, o en format paper, ja sigui presencialment o per correu postal. </w:t>
      </w:r>
    </w:p>
    <w:p w14:paraId="202EFFB7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 xml:space="preserve">Per a més informació, consulti la nostra </w:t>
      </w:r>
      <w:hyperlink r:id="rId40">
        <w:r>
          <w:rPr>
            <w:rFonts w:ascii="Arial" w:hAnsi="Arial"/>
            <w:color w:val="0000FF"/>
            <w:u w:val="single"/>
            <w:lang w:val="ca-ES"/>
          </w:rPr>
          <w:t>política de privacitat</w:t>
        </w:r>
      </w:hyperlink>
      <w:r>
        <w:rPr>
          <w:rFonts w:ascii="Arial" w:hAnsi="Arial"/>
          <w:color w:val="000000"/>
          <w:lang w:val="ca-ES"/>
        </w:rPr>
        <w:t>.</w:t>
      </w:r>
    </w:p>
    <w:p w14:paraId="4614D23E" w14:textId="77777777" w:rsidR="00D74508" w:rsidRDefault="00E77831">
      <w:pPr>
        <w:spacing w:after="269"/>
        <w:ind w:left="120"/>
        <w:jc w:val="both"/>
        <w:rPr>
          <w:lang w:val="ca-ES"/>
        </w:rPr>
      </w:pPr>
      <w:r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27D2684C" w14:textId="77777777" w:rsidR="00D74508" w:rsidRDefault="00D74508">
      <w:pPr>
        <w:spacing w:before="114" w:after="269"/>
        <w:rPr>
          <w:rFonts w:ascii="Arial" w:hAnsi="Arial"/>
          <w:color w:val="000000"/>
          <w:lang w:val="ca-ES"/>
        </w:rPr>
      </w:pPr>
    </w:p>
    <w:p w14:paraId="4DF7E1EF" w14:textId="77777777" w:rsidR="00D74508" w:rsidRDefault="00E77831">
      <w:pPr>
        <w:spacing w:before="114" w:after="269"/>
        <w:ind w:firstLine="120"/>
        <w:rPr>
          <w:rFonts w:ascii="Arial" w:hAnsi="Arial"/>
          <w:color w:val="000000"/>
          <w:lang w:val="ca-ES"/>
        </w:rPr>
      </w:pPr>
      <w:r>
        <w:rPr>
          <w:rFonts w:ascii="Arial" w:hAnsi="Arial"/>
          <w:color w:val="000000"/>
          <w:lang w:val="ca-ES"/>
        </w:rPr>
        <w:t xml:space="preserve">Data i signatura                                          </w:t>
      </w:r>
    </w:p>
    <w:p w14:paraId="39A35BC0" w14:textId="7AA6E8F4" w:rsidR="00D74508" w:rsidRDefault="00E77831">
      <w:pPr>
        <w:spacing w:before="114" w:after="269"/>
        <w:ind w:firstLine="120"/>
        <w:rPr>
          <w:rFonts w:ascii="Arial" w:hAnsi="Arial"/>
          <w:color w:val="000000"/>
          <w:lang w:val="ca-ES"/>
        </w:rPr>
      </w:pPr>
      <w:r>
        <w:object w:dxaOrig="225" w:dyaOrig="225" w14:anchorId="3F7794E4">
          <v:shape id="_x0000_i1147" type="#_x0000_t75" style="width:442.5pt;height:63pt" o:ole="">
            <v:imagedata r:id="rId41" o:title=""/>
          </v:shape>
          <w:control r:id="rId42" w:name="Nom i cognoms de la persona propietària29" w:shapeid="_x0000_i1147"/>
        </w:object>
      </w:r>
    </w:p>
    <w:p w14:paraId="4B03AAFE" w14:textId="77777777" w:rsidR="00D74508" w:rsidRDefault="00E77831">
      <w:pPr>
        <w:spacing w:before="114" w:after="269"/>
        <w:ind w:firstLine="120"/>
        <w:rPr>
          <w:rFonts w:ascii="Arial" w:hAnsi="Arial"/>
          <w:color w:val="000000"/>
          <w:lang w:val="ca-ES"/>
        </w:rPr>
      </w:pPr>
      <w:r>
        <w:t xml:space="preserve">                                </w:t>
      </w:r>
    </w:p>
    <w:p w14:paraId="66C3AEBC" w14:textId="77777777" w:rsidR="00D74508" w:rsidRDefault="00D74508">
      <w:pPr>
        <w:spacing w:before="114" w:after="269"/>
        <w:ind w:firstLine="120"/>
        <w:rPr>
          <w:rFonts w:ascii="Arial" w:hAnsi="Arial"/>
          <w:color w:val="000000"/>
          <w:lang w:val="ca-ES"/>
        </w:rPr>
      </w:pPr>
    </w:p>
    <w:p w14:paraId="7C1341AD" w14:textId="77777777" w:rsidR="00D74508" w:rsidRDefault="00D74508">
      <w:pPr>
        <w:spacing w:before="114" w:after="269"/>
        <w:ind w:firstLine="120"/>
        <w:rPr>
          <w:rFonts w:ascii="Arial" w:hAnsi="Arial"/>
          <w:color w:val="000000"/>
          <w:lang w:val="ca-ES"/>
        </w:rPr>
      </w:pPr>
    </w:p>
    <w:p w14:paraId="09CB92D2" w14:textId="77777777" w:rsidR="00D74508" w:rsidRDefault="00D74508">
      <w:pPr>
        <w:spacing w:before="114" w:after="269"/>
        <w:ind w:firstLine="120"/>
        <w:rPr>
          <w:rFonts w:ascii="Arial" w:hAnsi="Arial"/>
          <w:color w:val="000000"/>
          <w:lang w:val="ca-ES"/>
        </w:rPr>
      </w:pPr>
    </w:p>
    <w:p w14:paraId="61CC3743" w14:textId="77777777" w:rsidR="00D74508" w:rsidRDefault="00D74508">
      <w:pPr>
        <w:spacing w:before="114" w:after="269"/>
        <w:ind w:firstLine="120"/>
        <w:rPr>
          <w:rFonts w:ascii="Arial" w:hAnsi="Arial"/>
          <w:color w:val="000000"/>
          <w:lang w:val="ca-ES"/>
        </w:rPr>
      </w:pPr>
    </w:p>
    <w:p w14:paraId="7270EF49" w14:textId="77777777" w:rsidR="00D74508" w:rsidRDefault="00D74508">
      <w:pPr>
        <w:spacing w:before="114" w:after="269"/>
        <w:ind w:firstLine="120"/>
        <w:rPr>
          <w:rFonts w:ascii="Arial" w:hAnsi="Arial"/>
          <w:color w:val="000000"/>
          <w:lang w:val="ca-ES"/>
        </w:rPr>
      </w:pPr>
    </w:p>
    <w:p w14:paraId="7198BD93" w14:textId="77777777" w:rsidR="00D74508" w:rsidRDefault="00E77831">
      <w:pPr>
        <w:spacing w:before="114" w:after="269"/>
        <w:ind w:firstLine="120"/>
        <w:rPr>
          <w:rFonts w:ascii="Arial" w:hAnsi="Arial"/>
          <w:color w:val="000000"/>
          <w:lang w:val="ca-ES"/>
        </w:rPr>
      </w:pPr>
      <w:r>
        <w:t xml:space="preserve">             </w:t>
      </w:r>
    </w:p>
    <w:sectPr w:rsidR="00D74508">
      <w:headerReference w:type="default" r:id="rId43"/>
      <w:footerReference w:type="default" r:id="rId44"/>
      <w:type w:val="continuous"/>
      <w:pgSz w:w="11906" w:h="16838"/>
      <w:pgMar w:top="1440" w:right="1440" w:bottom="1440" w:left="1440" w:header="0" w:footer="720" w:gutter="0"/>
      <w:cols w:space="720"/>
      <w:docGrid w:linePitch="1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F353" w14:textId="77777777" w:rsidR="00E77831" w:rsidRDefault="00E77831">
      <w:pPr>
        <w:spacing w:after="0" w:line="240" w:lineRule="auto"/>
      </w:pPr>
      <w:r>
        <w:separator/>
      </w:r>
    </w:p>
  </w:endnote>
  <w:endnote w:type="continuationSeparator" w:id="0">
    <w:p w14:paraId="6A12D077" w14:textId="77777777" w:rsidR="00E77831" w:rsidRDefault="00E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7093" w14:textId="77777777" w:rsidR="00D74508" w:rsidRDefault="00E77831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C093" w14:textId="77777777" w:rsidR="00E77831" w:rsidRDefault="00E77831">
      <w:pPr>
        <w:spacing w:after="0" w:line="240" w:lineRule="auto"/>
      </w:pPr>
      <w:r>
        <w:separator/>
      </w:r>
    </w:p>
  </w:footnote>
  <w:footnote w:type="continuationSeparator" w:id="0">
    <w:p w14:paraId="5607ADF1" w14:textId="77777777" w:rsidR="00E77831" w:rsidRDefault="00E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90B5" w14:textId="77777777" w:rsidR="00D74508" w:rsidRDefault="00D74508">
    <w:pPr>
      <w:pStyle w:val="Encabezado"/>
    </w:pPr>
  </w:p>
  <w:p w14:paraId="695454FB" w14:textId="77777777" w:rsidR="00D74508" w:rsidRDefault="00D74508">
    <w:pPr>
      <w:pStyle w:val="Encabezado"/>
      <w:spacing w:after="0"/>
    </w:pPr>
  </w:p>
  <w:p w14:paraId="634D0A3B" w14:textId="77777777" w:rsidR="00D74508" w:rsidRDefault="00E77831">
    <w:pPr>
      <w:jc w:val="right"/>
      <w:rPr>
        <w:rFonts w:ascii="Arial" w:hAnsi="Arial"/>
        <w:b/>
        <w:bCs/>
        <w:sz w:val="20"/>
        <w:szCs w:val="20"/>
        <w:lang w:val="ca-ES"/>
      </w:rPr>
    </w:pPr>
    <w:r>
      <w:rPr>
        <w:noProof/>
      </w:rPr>
      <w:drawing>
        <wp:anchor distT="0" distB="0" distL="0" distR="0" simplePos="0" relativeHeight="7" behindDoc="0" locked="0" layoutInCell="0" allowOverlap="1" wp14:anchorId="42720E7E" wp14:editId="2CA2C387">
          <wp:simplePos x="0" y="0"/>
          <wp:positionH relativeFrom="column">
            <wp:posOffset>70485</wp:posOffset>
          </wp:positionH>
          <wp:positionV relativeFrom="paragraph">
            <wp:posOffset>635</wp:posOffset>
          </wp:positionV>
          <wp:extent cx="1787525" cy="436245"/>
          <wp:effectExtent l="0" t="0" r="0" b="0"/>
          <wp:wrapSquare wrapText="righ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  <w:lang w:val="ca-ES"/>
      </w:rPr>
      <w:t>Gabinet d’Alcaldia</w:t>
    </w:r>
  </w:p>
  <w:p w14:paraId="1D8E6C9A" w14:textId="77777777" w:rsidR="00D74508" w:rsidRDefault="00E77831">
    <w:pPr>
      <w:spacing w:after="269"/>
      <w:ind w:left="120"/>
    </w:pPr>
    <w:r>
      <w:t xml:space="preserve">                                                 </w:t>
    </w:r>
  </w:p>
  <w:p w14:paraId="7BE90A63" w14:textId="77777777" w:rsidR="00D74508" w:rsidRDefault="00E77831">
    <w:pPr>
      <w:pStyle w:val="Encabezado"/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456"/>
    <w:multiLevelType w:val="multilevel"/>
    <w:tmpl w:val="1BB2EABE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61C2F87"/>
    <w:multiLevelType w:val="multilevel"/>
    <w:tmpl w:val="29842F9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57404D"/>
    <w:multiLevelType w:val="multilevel"/>
    <w:tmpl w:val="31F0391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UJlqjlMmUfW1eRPe2bDzTpUuTUeOeVa/Y//a5D2/FitqupMl+nmlCmjpRNNVQyeFX46g477nhcJyxFduHGV/gg==" w:salt="pNNnwB4MOIL/8jKwNh56eA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31"/>
    <w:rsid w:val="000269C2"/>
    <w:rsid w:val="0089702C"/>
    <w:rsid w:val="00AA4581"/>
    <w:rsid w:val="00CB558A"/>
    <w:rsid w:val="00D74508"/>
    <w:rsid w:val="00E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FD946B4"/>
  <w15:docId w15:val="{2360E287-F3DA-4263-9A9A-816B4DF9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Ttulo1Car">
    <w:name w:val="Título 1 Car"/>
    <w:basedOn w:val="Fuentedeprrafopredeter"/>
    <w:link w:val="Ttulo1"/>
    <w:qFormat/>
    <w:rPr>
      <w:rFonts w:ascii="Calibri Light" w:eastAsia="Calibri" w:hAnsi="Calibri Light" w:cs="Tahoma"/>
      <w:b/>
      <w:bCs/>
      <w:color w:val="2F5496"/>
      <w:sz w:val="28"/>
      <w:szCs w:val="28"/>
    </w:rPr>
  </w:style>
  <w:style w:type="character" w:customStyle="1" w:styleId="Ttulo2Car">
    <w:name w:val="Título 2 Car"/>
    <w:basedOn w:val="Fuentedeprrafopredeter"/>
    <w:link w:val="Ttulo2"/>
    <w:qFormat/>
    <w:rPr>
      <w:rFonts w:ascii="Calibri Light" w:eastAsia="Calibri" w:hAnsi="Calibri Light" w:cs="Tahoma"/>
      <w:b/>
      <w:bCs/>
      <w:color w:val="4472C4"/>
      <w:sz w:val="26"/>
      <w:szCs w:val="26"/>
    </w:rPr>
  </w:style>
  <w:style w:type="character" w:customStyle="1" w:styleId="Ttulo3Car">
    <w:name w:val="Título 3 Car"/>
    <w:basedOn w:val="Fuentedeprrafopredeter"/>
    <w:link w:val="Ttulo3"/>
    <w:qFormat/>
    <w:rPr>
      <w:rFonts w:ascii="Calibri Light" w:eastAsia="Calibri" w:hAnsi="Calibri Light" w:cs="Tahoma"/>
      <w:b/>
      <w:bCs/>
      <w:color w:val="4472C4"/>
    </w:rPr>
  </w:style>
  <w:style w:type="character" w:customStyle="1" w:styleId="Ttulo4Car">
    <w:name w:val="Título 4 Car"/>
    <w:basedOn w:val="Fuentedeprrafopredeter"/>
    <w:link w:val="Ttulo4"/>
    <w:qFormat/>
    <w:rPr>
      <w:rFonts w:ascii="Calibri Light" w:eastAsia="Calibri" w:hAnsi="Calibri Light" w:cs="Tahoma"/>
      <w:b/>
      <w:bCs/>
      <w:i/>
      <w:iCs/>
      <w:color w:val="4472C4"/>
    </w:rPr>
  </w:style>
  <w:style w:type="character" w:customStyle="1" w:styleId="SubttuloCar">
    <w:name w:val="Subtítulo Car"/>
    <w:basedOn w:val="Fuentedeprrafopredeter"/>
    <w:link w:val="Subttulo"/>
    <w:qFormat/>
    <w:rPr>
      <w:rFonts w:ascii="Calibri Light" w:eastAsia="Calibri" w:hAnsi="Calibri Light" w:cs="Tahoma"/>
      <w:i/>
      <w:iCs/>
      <w:color w:val="4472C4"/>
      <w:spacing w:val="15"/>
      <w:sz w:val="24"/>
      <w:szCs w:val="24"/>
    </w:rPr>
  </w:style>
  <w:style w:type="character" w:customStyle="1" w:styleId="TtuloCar">
    <w:name w:val="Título Car"/>
    <w:basedOn w:val="Fuentedeprrafopredeter"/>
    <w:link w:val="Ttulo"/>
    <w:qFormat/>
    <w:rPr>
      <w:rFonts w:ascii="Calibri Light" w:eastAsia="Calibri" w:hAnsi="Calibri Light" w:cs="Tahoma"/>
      <w:color w:val="323E4F"/>
      <w:spacing w:val="5"/>
      <w:kern w:val="2"/>
      <w:sz w:val="52"/>
      <w:szCs w:val="52"/>
    </w:rPr>
  </w:style>
  <w:style w:type="character" w:styleId="nfasis">
    <w:name w:val="Emphasis"/>
    <w:basedOn w:val="Fuentedeprrafopredeter"/>
    <w:qFormat/>
    <w:rPr>
      <w:i/>
      <w:i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link w:val="TtuloC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color w:val="323E4F"/>
      <w:spacing w:val="5"/>
      <w:kern w:val="2"/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qFormat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680"/>
        <w:tab w:val="right" w:pos="9360"/>
      </w:tabs>
    </w:pPr>
  </w:style>
  <w:style w:type="paragraph" w:styleId="Sangranormal">
    <w:name w:val="Normal Indent"/>
    <w:basedOn w:val="Normal"/>
    <w:qFormat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pPr>
      <w:ind w:left="86"/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anormal1">
    <w:name w:val="Tabla normal1"/>
    <w:qFormat/>
    <w:pPr>
      <w:spacing w:after="200" w:line="276" w:lineRule="auto"/>
    </w:pPr>
    <w:rPr>
      <w:rFonts w:eastAsia="Cambria Math" w:cs="Times New Roman"/>
    </w:rPr>
  </w:style>
  <w:style w:type="numbering" w:customStyle="1" w:styleId="Vieta">
    <w:name w:val="Viñeta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control" Target="activeX/activeX3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3.wmf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s://www.seu-e.cat/web/montornesdelvalles/tramits-i-gestions/politica-de-privacitat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theme" Target="theme/theme1.xml"/><Relationship Id="rId20" Type="http://schemas.openxmlformats.org/officeDocument/2006/relationships/control" Target="activeX/activeX12.xml"/><Relationship Id="rId4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caldia\Models%20documentaci&#243;%20casaments\Formulari%20de%20sol.licitud%20de%20casament%20civil%20protegi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 de sol.licitud de casament civil protegit</Template>
  <TotalTime>1</TotalTime>
  <Pages>6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ggamero</dc:creator>
  <dc:description/>
  <cp:lastModifiedBy>Juana Maria Lopez Conejo</cp:lastModifiedBy>
  <cp:revision>2</cp:revision>
  <cp:lastPrinted>2025-04-17T14:48:00Z</cp:lastPrinted>
  <dcterms:created xsi:type="dcterms:W3CDTF">2025-07-30T07:58:00Z</dcterms:created>
  <dcterms:modified xsi:type="dcterms:W3CDTF">2025-07-30T07:58:00Z</dcterms:modified>
  <dc:language>es-ES</dc:language>
</cp:coreProperties>
</file>