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96"/>
        <w:gridCol w:w="2389"/>
        <w:gridCol w:w="1876"/>
        <w:gridCol w:w="1880"/>
        <w:gridCol w:w="1880"/>
      </w:tblGrid>
      <w:tr w:rsidR="000B676D" w:rsidRPr="000B676D" w14:paraId="63FB0A54" w14:textId="77777777" w:rsidTr="000B676D">
        <w:trPr>
          <w:trHeight w:val="1212"/>
        </w:trPr>
        <w:tc>
          <w:tcPr>
            <w:tcW w:w="760" w:type="dxa"/>
            <w:hideMark/>
          </w:tcPr>
          <w:p w14:paraId="4E1482DF" w14:textId="77777777" w:rsidR="000B676D" w:rsidRPr="000B676D" w:rsidRDefault="000B676D" w:rsidP="000B676D">
            <w:pPr>
              <w:rPr>
                <w:b/>
                <w:bCs/>
                <w:lang w:val="es-ES"/>
              </w:rPr>
            </w:pPr>
            <w:r w:rsidRPr="000B676D">
              <w:rPr>
                <w:b/>
                <w:bCs/>
              </w:rPr>
              <w:t>CODI</w:t>
            </w:r>
          </w:p>
        </w:tc>
        <w:tc>
          <w:tcPr>
            <w:tcW w:w="3600" w:type="dxa"/>
            <w:hideMark/>
          </w:tcPr>
          <w:p w14:paraId="03ED7B55" w14:textId="77777777" w:rsidR="000B676D" w:rsidRPr="000B676D" w:rsidRDefault="000B676D">
            <w:pPr>
              <w:rPr>
                <w:b/>
                <w:bCs/>
              </w:rPr>
            </w:pPr>
            <w:r w:rsidRPr="000B676D">
              <w:rPr>
                <w:b/>
                <w:bCs/>
              </w:rPr>
              <w:t>NOM</w:t>
            </w:r>
          </w:p>
        </w:tc>
        <w:tc>
          <w:tcPr>
            <w:tcW w:w="2720" w:type="dxa"/>
            <w:hideMark/>
          </w:tcPr>
          <w:p w14:paraId="48A128F2" w14:textId="77777777" w:rsidR="000B676D" w:rsidRPr="000B676D" w:rsidRDefault="000B676D">
            <w:pPr>
              <w:rPr>
                <w:b/>
                <w:bCs/>
              </w:rPr>
            </w:pPr>
            <w:r w:rsidRPr="000B676D">
              <w:rPr>
                <w:b/>
                <w:bCs/>
              </w:rPr>
              <w:t>TIPUS</w:t>
            </w:r>
          </w:p>
        </w:tc>
        <w:tc>
          <w:tcPr>
            <w:tcW w:w="1880" w:type="dxa"/>
            <w:hideMark/>
          </w:tcPr>
          <w:p w14:paraId="69ACA72D" w14:textId="77777777" w:rsidR="000B676D" w:rsidRPr="000B676D" w:rsidRDefault="000B676D" w:rsidP="000B676D">
            <w:pPr>
              <w:jc w:val="center"/>
              <w:rPr>
                <w:b/>
                <w:bCs/>
              </w:rPr>
            </w:pPr>
            <w:r w:rsidRPr="000B676D">
              <w:rPr>
                <w:b/>
                <w:bCs/>
              </w:rPr>
              <w:t>SUPERFÍCIE ESTIMADA VEGETACIÓ A TRACTAR (ha)</w:t>
            </w:r>
          </w:p>
        </w:tc>
        <w:tc>
          <w:tcPr>
            <w:tcW w:w="1880" w:type="dxa"/>
            <w:hideMark/>
          </w:tcPr>
          <w:p w14:paraId="1F964C55" w14:textId="77777777" w:rsidR="000B676D" w:rsidRPr="000B676D" w:rsidRDefault="000B676D" w:rsidP="000B676D">
            <w:pPr>
              <w:jc w:val="center"/>
              <w:rPr>
                <w:b/>
                <w:bCs/>
              </w:rPr>
            </w:pPr>
            <w:r w:rsidRPr="000B676D">
              <w:rPr>
                <w:b/>
                <w:bCs/>
              </w:rPr>
              <w:t>EDIFICIS EN ESTAT NO FUNCIONAL (segons Cadastre)</w:t>
            </w:r>
          </w:p>
        </w:tc>
      </w:tr>
      <w:tr w:rsidR="000B676D" w:rsidRPr="000B676D" w14:paraId="5D77E8F6" w14:textId="77777777" w:rsidTr="000B676D">
        <w:trPr>
          <w:trHeight w:val="264"/>
        </w:trPr>
        <w:tc>
          <w:tcPr>
            <w:tcW w:w="760" w:type="dxa"/>
            <w:hideMark/>
          </w:tcPr>
          <w:p w14:paraId="30C83439" w14:textId="77777777" w:rsidR="000B676D" w:rsidRPr="000B676D" w:rsidRDefault="000B676D" w:rsidP="000B676D">
            <w:r w:rsidRPr="000B676D">
              <w:t>X680</w:t>
            </w:r>
          </w:p>
        </w:tc>
        <w:tc>
          <w:tcPr>
            <w:tcW w:w="3600" w:type="dxa"/>
            <w:hideMark/>
          </w:tcPr>
          <w:p w14:paraId="0B884447" w14:textId="77777777" w:rsidR="000B676D" w:rsidRPr="000B676D" w:rsidRDefault="000B676D">
            <w:r w:rsidRPr="000B676D">
              <w:t>Cal Riera</w:t>
            </w:r>
          </w:p>
        </w:tc>
        <w:tc>
          <w:tcPr>
            <w:tcW w:w="2720" w:type="dxa"/>
            <w:hideMark/>
          </w:tcPr>
          <w:p w14:paraId="05B01BE8" w14:textId="77777777" w:rsidR="000B676D" w:rsidRPr="000B676D" w:rsidRDefault="000B676D">
            <w:r w:rsidRPr="000B676D">
              <w:t>PPU</w:t>
            </w:r>
          </w:p>
        </w:tc>
        <w:tc>
          <w:tcPr>
            <w:tcW w:w="1880" w:type="dxa"/>
            <w:noWrap/>
            <w:hideMark/>
          </w:tcPr>
          <w:p w14:paraId="502B4B07" w14:textId="260AFB0C" w:rsidR="000B676D" w:rsidRPr="000B676D" w:rsidRDefault="000B676D" w:rsidP="000B676D">
            <w:pPr>
              <w:jc w:val="center"/>
            </w:pPr>
          </w:p>
        </w:tc>
        <w:tc>
          <w:tcPr>
            <w:tcW w:w="1880" w:type="dxa"/>
            <w:noWrap/>
            <w:hideMark/>
          </w:tcPr>
          <w:p w14:paraId="27EA2AC7" w14:textId="0E4DB761" w:rsidR="000B676D" w:rsidRPr="000B676D" w:rsidRDefault="000B676D" w:rsidP="000B676D">
            <w:pPr>
              <w:jc w:val="center"/>
            </w:pPr>
          </w:p>
        </w:tc>
      </w:tr>
      <w:tr w:rsidR="000B676D" w:rsidRPr="000B676D" w14:paraId="61171EFB" w14:textId="77777777" w:rsidTr="000B676D">
        <w:trPr>
          <w:trHeight w:val="264"/>
        </w:trPr>
        <w:tc>
          <w:tcPr>
            <w:tcW w:w="760" w:type="dxa"/>
            <w:hideMark/>
          </w:tcPr>
          <w:p w14:paraId="5C3108F2" w14:textId="77777777" w:rsidR="000B676D" w:rsidRPr="000B676D" w:rsidRDefault="000B676D" w:rsidP="000B676D">
            <w:r w:rsidRPr="000B676D">
              <w:t>X785</w:t>
            </w:r>
          </w:p>
        </w:tc>
        <w:tc>
          <w:tcPr>
            <w:tcW w:w="3600" w:type="dxa"/>
            <w:hideMark/>
          </w:tcPr>
          <w:p w14:paraId="6031151D" w14:textId="77777777" w:rsidR="000B676D" w:rsidRPr="000B676D" w:rsidRDefault="000B676D">
            <w:r w:rsidRPr="000B676D">
              <w:t>L'Ametlla de Merola</w:t>
            </w:r>
          </w:p>
        </w:tc>
        <w:tc>
          <w:tcPr>
            <w:tcW w:w="2720" w:type="dxa"/>
            <w:hideMark/>
          </w:tcPr>
          <w:p w14:paraId="5603D446" w14:textId="77777777" w:rsidR="000B676D" w:rsidRPr="000B676D" w:rsidRDefault="000B676D">
            <w:r w:rsidRPr="000B676D">
              <w:t>PPU</w:t>
            </w:r>
          </w:p>
        </w:tc>
        <w:tc>
          <w:tcPr>
            <w:tcW w:w="1880" w:type="dxa"/>
            <w:noWrap/>
            <w:hideMark/>
          </w:tcPr>
          <w:p w14:paraId="6BF359FE" w14:textId="5680CAAB" w:rsidR="000B676D" w:rsidRPr="000B676D" w:rsidRDefault="000B676D" w:rsidP="000B676D">
            <w:pPr>
              <w:jc w:val="center"/>
            </w:pPr>
          </w:p>
        </w:tc>
        <w:tc>
          <w:tcPr>
            <w:tcW w:w="1880" w:type="dxa"/>
            <w:noWrap/>
            <w:hideMark/>
          </w:tcPr>
          <w:p w14:paraId="71D059EF" w14:textId="25EBF86F" w:rsidR="000B676D" w:rsidRPr="000B676D" w:rsidRDefault="000B676D" w:rsidP="000B676D">
            <w:pPr>
              <w:jc w:val="center"/>
            </w:pPr>
          </w:p>
        </w:tc>
      </w:tr>
      <w:tr w:rsidR="000B676D" w:rsidRPr="000B676D" w14:paraId="62662351" w14:textId="77777777" w:rsidTr="000B676D">
        <w:trPr>
          <w:trHeight w:val="264"/>
        </w:trPr>
        <w:tc>
          <w:tcPr>
            <w:tcW w:w="760" w:type="dxa"/>
            <w:hideMark/>
          </w:tcPr>
          <w:p w14:paraId="4F0C7872" w14:textId="77777777" w:rsidR="000B676D" w:rsidRPr="000B676D" w:rsidRDefault="000B676D" w:rsidP="000B676D">
            <w:r w:rsidRPr="000B676D">
              <w:t>N1</w:t>
            </w:r>
          </w:p>
        </w:tc>
        <w:tc>
          <w:tcPr>
            <w:tcW w:w="3600" w:type="dxa"/>
            <w:hideMark/>
          </w:tcPr>
          <w:p w14:paraId="2C759185" w14:textId="77777777" w:rsidR="000B676D" w:rsidRPr="000B676D" w:rsidRDefault="000B676D">
            <w:r w:rsidRPr="000B676D">
              <w:t>Puig-reig</w:t>
            </w:r>
          </w:p>
        </w:tc>
        <w:tc>
          <w:tcPr>
            <w:tcW w:w="2720" w:type="dxa"/>
            <w:hideMark/>
          </w:tcPr>
          <w:p w14:paraId="355C6892" w14:textId="77777777" w:rsidR="000B676D" w:rsidRPr="000B676D" w:rsidRDefault="000B676D">
            <w:r w:rsidRPr="000B676D">
              <w:t>Nucli</w:t>
            </w:r>
          </w:p>
        </w:tc>
        <w:tc>
          <w:tcPr>
            <w:tcW w:w="1880" w:type="dxa"/>
            <w:noWrap/>
            <w:hideMark/>
          </w:tcPr>
          <w:p w14:paraId="352466EE" w14:textId="77777777" w:rsidR="000B676D" w:rsidRPr="000B676D" w:rsidRDefault="000B676D" w:rsidP="000B676D">
            <w:pPr>
              <w:jc w:val="center"/>
            </w:pPr>
            <w:r w:rsidRPr="000B676D">
              <w:t>10,681</w:t>
            </w:r>
          </w:p>
        </w:tc>
        <w:tc>
          <w:tcPr>
            <w:tcW w:w="1880" w:type="dxa"/>
            <w:noWrap/>
            <w:hideMark/>
          </w:tcPr>
          <w:p w14:paraId="508D93A6" w14:textId="68A68CE5" w:rsidR="000B676D" w:rsidRPr="000B676D" w:rsidRDefault="000B676D" w:rsidP="000B676D">
            <w:pPr>
              <w:jc w:val="center"/>
            </w:pPr>
          </w:p>
        </w:tc>
      </w:tr>
      <w:tr w:rsidR="000B676D" w:rsidRPr="000B676D" w14:paraId="5696632C" w14:textId="77777777" w:rsidTr="000B676D">
        <w:trPr>
          <w:trHeight w:val="264"/>
        </w:trPr>
        <w:tc>
          <w:tcPr>
            <w:tcW w:w="760" w:type="dxa"/>
            <w:hideMark/>
          </w:tcPr>
          <w:p w14:paraId="0365B65E" w14:textId="77777777" w:rsidR="000B676D" w:rsidRPr="000B676D" w:rsidRDefault="000B676D" w:rsidP="000B676D">
            <w:r w:rsidRPr="000B676D">
              <w:t>N2</w:t>
            </w:r>
          </w:p>
        </w:tc>
        <w:tc>
          <w:tcPr>
            <w:tcW w:w="3600" w:type="dxa"/>
            <w:hideMark/>
          </w:tcPr>
          <w:p w14:paraId="7011E2C0" w14:textId="77777777" w:rsidR="000B676D" w:rsidRPr="000B676D" w:rsidRDefault="000B676D">
            <w:r w:rsidRPr="000B676D">
              <w:t>Cal Prat</w:t>
            </w:r>
          </w:p>
        </w:tc>
        <w:tc>
          <w:tcPr>
            <w:tcW w:w="2720" w:type="dxa"/>
            <w:hideMark/>
          </w:tcPr>
          <w:p w14:paraId="7934DF33" w14:textId="77777777" w:rsidR="000B676D" w:rsidRPr="000B676D" w:rsidRDefault="000B676D">
            <w:r w:rsidRPr="000B676D">
              <w:t>Nucli</w:t>
            </w:r>
          </w:p>
        </w:tc>
        <w:tc>
          <w:tcPr>
            <w:tcW w:w="1880" w:type="dxa"/>
            <w:noWrap/>
            <w:hideMark/>
          </w:tcPr>
          <w:p w14:paraId="7C63A6AD" w14:textId="77777777" w:rsidR="000B676D" w:rsidRPr="000B676D" w:rsidRDefault="000B676D" w:rsidP="000B676D">
            <w:pPr>
              <w:jc w:val="center"/>
            </w:pPr>
            <w:r w:rsidRPr="000B676D">
              <w:t>1,666</w:t>
            </w:r>
          </w:p>
        </w:tc>
        <w:tc>
          <w:tcPr>
            <w:tcW w:w="1880" w:type="dxa"/>
            <w:noWrap/>
            <w:hideMark/>
          </w:tcPr>
          <w:p w14:paraId="15FE447E" w14:textId="58780D79" w:rsidR="000B676D" w:rsidRPr="000B676D" w:rsidRDefault="000B676D" w:rsidP="000B676D">
            <w:pPr>
              <w:jc w:val="center"/>
            </w:pPr>
          </w:p>
        </w:tc>
      </w:tr>
      <w:tr w:rsidR="000B676D" w:rsidRPr="000B676D" w14:paraId="244FE4F1" w14:textId="77777777" w:rsidTr="000B676D">
        <w:trPr>
          <w:trHeight w:val="264"/>
        </w:trPr>
        <w:tc>
          <w:tcPr>
            <w:tcW w:w="760" w:type="dxa"/>
            <w:hideMark/>
          </w:tcPr>
          <w:p w14:paraId="6267812C" w14:textId="77777777" w:rsidR="000B676D" w:rsidRPr="000B676D" w:rsidRDefault="000B676D" w:rsidP="000B676D">
            <w:r w:rsidRPr="000B676D">
              <w:t>N3</w:t>
            </w:r>
          </w:p>
        </w:tc>
        <w:tc>
          <w:tcPr>
            <w:tcW w:w="3600" w:type="dxa"/>
            <w:hideMark/>
          </w:tcPr>
          <w:p w14:paraId="37D36E4B" w14:textId="77777777" w:rsidR="000B676D" w:rsidRPr="000B676D" w:rsidRDefault="000B676D">
            <w:r w:rsidRPr="000B676D">
              <w:t>Cal Vidal</w:t>
            </w:r>
          </w:p>
        </w:tc>
        <w:tc>
          <w:tcPr>
            <w:tcW w:w="2720" w:type="dxa"/>
            <w:hideMark/>
          </w:tcPr>
          <w:p w14:paraId="453B1002" w14:textId="77777777" w:rsidR="000B676D" w:rsidRPr="000B676D" w:rsidRDefault="000B676D">
            <w:r w:rsidRPr="000B676D">
              <w:t>Nucli</w:t>
            </w:r>
          </w:p>
        </w:tc>
        <w:tc>
          <w:tcPr>
            <w:tcW w:w="1880" w:type="dxa"/>
            <w:noWrap/>
            <w:hideMark/>
          </w:tcPr>
          <w:p w14:paraId="05E1F1A0" w14:textId="77777777" w:rsidR="000B676D" w:rsidRPr="000B676D" w:rsidRDefault="000B676D" w:rsidP="000B676D">
            <w:pPr>
              <w:jc w:val="center"/>
            </w:pPr>
            <w:r w:rsidRPr="000B676D">
              <w:t>2,346</w:t>
            </w:r>
          </w:p>
        </w:tc>
        <w:tc>
          <w:tcPr>
            <w:tcW w:w="1880" w:type="dxa"/>
            <w:noWrap/>
            <w:hideMark/>
          </w:tcPr>
          <w:p w14:paraId="47FF32E2" w14:textId="10A9C476" w:rsidR="000B676D" w:rsidRPr="000B676D" w:rsidRDefault="000B676D" w:rsidP="000B676D">
            <w:pPr>
              <w:jc w:val="center"/>
            </w:pPr>
          </w:p>
        </w:tc>
      </w:tr>
      <w:tr w:rsidR="000B676D" w:rsidRPr="000B676D" w14:paraId="48A9CED4" w14:textId="77777777" w:rsidTr="000B676D">
        <w:trPr>
          <w:trHeight w:val="264"/>
        </w:trPr>
        <w:tc>
          <w:tcPr>
            <w:tcW w:w="760" w:type="dxa"/>
            <w:hideMark/>
          </w:tcPr>
          <w:p w14:paraId="280EA70D" w14:textId="77777777" w:rsidR="000B676D" w:rsidRPr="000B676D" w:rsidRDefault="000B676D" w:rsidP="000B676D">
            <w:r w:rsidRPr="000B676D">
              <w:t>N4</w:t>
            </w:r>
          </w:p>
        </w:tc>
        <w:tc>
          <w:tcPr>
            <w:tcW w:w="3600" w:type="dxa"/>
            <w:hideMark/>
          </w:tcPr>
          <w:p w14:paraId="552B6BB9" w14:textId="77777777" w:rsidR="000B676D" w:rsidRPr="000B676D" w:rsidRDefault="000B676D">
            <w:r w:rsidRPr="000B676D">
              <w:t>Cal Marçal</w:t>
            </w:r>
          </w:p>
        </w:tc>
        <w:tc>
          <w:tcPr>
            <w:tcW w:w="2720" w:type="dxa"/>
            <w:hideMark/>
          </w:tcPr>
          <w:p w14:paraId="7DD0756A" w14:textId="77777777" w:rsidR="000B676D" w:rsidRPr="000B676D" w:rsidRDefault="000B676D">
            <w:r w:rsidRPr="000B676D">
              <w:t>Nucli</w:t>
            </w:r>
          </w:p>
        </w:tc>
        <w:tc>
          <w:tcPr>
            <w:tcW w:w="1880" w:type="dxa"/>
            <w:noWrap/>
            <w:hideMark/>
          </w:tcPr>
          <w:p w14:paraId="41356236" w14:textId="77777777" w:rsidR="000B676D" w:rsidRPr="000B676D" w:rsidRDefault="000B676D" w:rsidP="000B676D">
            <w:pPr>
              <w:jc w:val="center"/>
            </w:pPr>
            <w:r w:rsidRPr="000B676D">
              <w:t>2,187</w:t>
            </w:r>
          </w:p>
        </w:tc>
        <w:tc>
          <w:tcPr>
            <w:tcW w:w="1880" w:type="dxa"/>
            <w:noWrap/>
            <w:hideMark/>
          </w:tcPr>
          <w:p w14:paraId="38059174" w14:textId="5BE28CC0" w:rsidR="000B676D" w:rsidRPr="000B676D" w:rsidRDefault="000B676D" w:rsidP="000B676D">
            <w:pPr>
              <w:jc w:val="center"/>
            </w:pPr>
          </w:p>
        </w:tc>
      </w:tr>
      <w:tr w:rsidR="000B676D" w:rsidRPr="000B676D" w14:paraId="14D3C2EE" w14:textId="77777777" w:rsidTr="000B676D">
        <w:trPr>
          <w:trHeight w:val="264"/>
        </w:trPr>
        <w:tc>
          <w:tcPr>
            <w:tcW w:w="760" w:type="dxa"/>
            <w:hideMark/>
          </w:tcPr>
          <w:p w14:paraId="357083FE" w14:textId="77777777" w:rsidR="000B676D" w:rsidRPr="000B676D" w:rsidRDefault="000B676D" w:rsidP="000B676D">
            <w:r w:rsidRPr="000B676D">
              <w:t>P1</w:t>
            </w:r>
          </w:p>
        </w:tc>
        <w:tc>
          <w:tcPr>
            <w:tcW w:w="3600" w:type="dxa"/>
            <w:hideMark/>
          </w:tcPr>
          <w:p w14:paraId="38846D1B" w14:textId="77777777" w:rsidR="000B676D" w:rsidRPr="000B676D" w:rsidRDefault="000B676D">
            <w:r w:rsidRPr="000B676D">
              <w:t>Cal Cases</w:t>
            </w:r>
          </w:p>
        </w:tc>
        <w:tc>
          <w:tcPr>
            <w:tcW w:w="2720" w:type="dxa"/>
            <w:hideMark/>
          </w:tcPr>
          <w:p w14:paraId="4B5A89BD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6B62E4D5" w14:textId="77777777" w:rsidR="000B676D" w:rsidRPr="000B676D" w:rsidRDefault="000B676D" w:rsidP="000B676D">
            <w:pPr>
              <w:jc w:val="center"/>
            </w:pPr>
            <w:r w:rsidRPr="000B676D">
              <w:t>0,184</w:t>
            </w:r>
          </w:p>
        </w:tc>
        <w:tc>
          <w:tcPr>
            <w:tcW w:w="1880" w:type="dxa"/>
            <w:noWrap/>
            <w:hideMark/>
          </w:tcPr>
          <w:p w14:paraId="4BF1C307" w14:textId="1D3E9032" w:rsidR="000B676D" w:rsidRPr="000B676D" w:rsidRDefault="000B676D" w:rsidP="000B676D">
            <w:pPr>
              <w:jc w:val="center"/>
            </w:pPr>
          </w:p>
        </w:tc>
      </w:tr>
      <w:tr w:rsidR="000B676D" w:rsidRPr="000B676D" w14:paraId="4E49B23F" w14:textId="77777777" w:rsidTr="000B676D">
        <w:trPr>
          <w:trHeight w:val="264"/>
        </w:trPr>
        <w:tc>
          <w:tcPr>
            <w:tcW w:w="760" w:type="dxa"/>
            <w:hideMark/>
          </w:tcPr>
          <w:p w14:paraId="1AE9E0B5" w14:textId="77777777" w:rsidR="000B676D" w:rsidRPr="000B676D" w:rsidRDefault="000B676D" w:rsidP="000B676D">
            <w:r w:rsidRPr="000B676D">
              <w:t>P2</w:t>
            </w:r>
          </w:p>
        </w:tc>
        <w:tc>
          <w:tcPr>
            <w:tcW w:w="3600" w:type="dxa"/>
            <w:hideMark/>
          </w:tcPr>
          <w:p w14:paraId="195E34BB" w14:textId="77777777" w:rsidR="000B676D" w:rsidRPr="000B676D" w:rsidRDefault="000B676D">
            <w:r w:rsidRPr="000B676D">
              <w:t>Cal Marçal</w:t>
            </w:r>
          </w:p>
        </w:tc>
        <w:tc>
          <w:tcPr>
            <w:tcW w:w="2720" w:type="dxa"/>
            <w:hideMark/>
          </w:tcPr>
          <w:p w14:paraId="4E19AD85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4A229B03" w14:textId="77777777" w:rsidR="000B676D" w:rsidRPr="000B676D" w:rsidRDefault="000B676D" w:rsidP="000B676D">
            <w:pPr>
              <w:jc w:val="center"/>
            </w:pPr>
            <w:r w:rsidRPr="000B676D">
              <w:t>1,587</w:t>
            </w:r>
          </w:p>
        </w:tc>
        <w:tc>
          <w:tcPr>
            <w:tcW w:w="1880" w:type="dxa"/>
            <w:noWrap/>
            <w:hideMark/>
          </w:tcPr>
          <w:p w14:paraId="2CA197CF" w14:textId="042E9DF7" w:rsidR="000B676D" w:rsidRPr="000B676D" w:rsidRDefault="000B676D" w:rsidP="000B676D">
            <w:pPr>
              <w:jc w:val="center"/>
            </w:pPr>
          </w:p>
        </w:tc>
      </w:tr>
      <w:tr w:rsidR="000B676D" w:rsidRPr="000B676D" w14:paraId="4887DD1F" w14:textId="77777777" w:rsidTr="000B676D">
        <w:trPr>
          <w:trHeight w:val="264"/>
        </w:trPr>
        <w:tc>
          <w:tcPr>
            <w:tcW w:w="760" w:type="dxa"/>
            <w:hideMark/>
          </w:tcPr>
          <w:p w14:paraId="7C47F0C0" w14:textId="77777777" w:rsidR="000B676D" w:rsidRPr="000B676D" w:rsidRDefault="000B676D" w:rsidP="000B676D">
            <w:r w:rsidRPr="000B676D">
              <w:t>P3</w:t>
            </w:r>
          </w:p>
        </w:tc>
        <w:tc>
          <w:tcPr>
            <w:tcW w:w="3600" w:type="dxa"/>
            <w:hideMark/>
          </w:tcPr>
          <w:p w14:paraId="6EEBFC18" w14:textId="77777777" w:rsidR="000B676D" w:rsidRPr="000B676D" w:rsidRDefault="000B676D">
            <w:r w:rsidRPr="000B676D">
              <w:t>Cal Prat</w:t>
            </w:r>
          </w:p>
        </w:tc>
        <w:tc>
          <w:tcPr>
            <w:tcW w:w="2720" w:type="dxa"/>
            <w:hideMark/>
          </w:tcPr>
          <w:p w14:paraId="6E3318C8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394A986F" w14:textId="77777777" w:rsidR="000B676D" w:rsidRPr="000B676D" w:rsidRDefault="000B676D" w:rsidP="000B676D">
            <w:pPr>
              <w:jc w:val="center"/>
            </w:pPr>
            <w:r w:rsidRPr="000B676D">
              <w:t>1,183</w:t>
            </w:r>
          </w:p>
        </w:tc>
        <w:tc>
          <w:tcPr>
            <w:tcW w:w="1880" w:type="dxa"/>
            <w:noWrap/>
            <w:hideMark/>
          </w:tcPr>
          <w:p w14:paraId="7DC6A3D3" w14:textId="0B6ED15E" w:rsidR="000B676D" w:rsidRPr="000B676D" w:rsidRDefault="000B676D" w:rsidP="000B676D">
            <w:pPr>
              <w:jc w:val="center"/>
            </w:pPr>
          </w:p>
        </w:tc>
      </w:tr>
      <w:tr w:rsidR="000B676D" w:rsidRPr="000B676D" w14:paraId="607CA99D" w14:textId="77777777" w:rsidTr="000B676D">
        <w:trPr>
          <w:trHeight w:val="264"/>
        </w:trPr>
        <w:tc>
          <w:tcPr>
            <w:tcW w:w="760" w:type="dxa"/>
            <w:hideMark/>
          </w:tcPr>
          <w:p w14:paraId="1F3AD7B0" w14:textId="77777777" w:rsidR="000B676D" w:rsidRPr="000B676D" w:rsidRDefault="000B676D" w:rsidP="000B676D">
            <w:r w:rsidRPr="000B676D">
              <w:t>P4</w:t>
            </w:r>
          </w:p>
        </w:tc>
        <w:tc>
          <w:tcPr>
            <w:tcW w:w="3600" w:type="dxa"/>
            <w:hideMark/>
          </w:tcPr>
          <w:p w14:paraId="2F714438" w14:textId="77777777" w:rsidR="000B676D" w:rsidRPr="000B676D" w:rsidRDefault="000B676D">
            <w:r w:rsidRPr="000B676D">
              <w:t>Cal Vidal</w:t>
            </w:r>
          </w:p>
        </w:tc>
        <w:tc>
          <w:tcPr>
            <w:tcW w:w="2720" w:type="dxa"/>
            <w:hideMark/>
          </w:tcPr>
          <w:p w14:paraId="2752E48C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32169E49" w14:textId="77777777" w:rsidR="000B676D" w:rsidRPr="000B676D" w:rsidRDefault="000B676D" w:rsidP="000B676D">
            <w:pPr>
              <w:jc w:val="center"/>
            </w:pPr>
            <w:r w:rsidRPr="000B676D">
              <w:t>1,722</w:t>
            </w:r>
          </w:p>
        </w:tc>
        <w:tc>
          <w:tcPr>
            <w:tcW w:w="1880" w:type="dxa"/>
            <w:noWrap/>
            <w:hideMark/>
          </w:tcPr>
          <w:p w14:paraId="28C31EAD" w14:textId="3562C550" w:rsidR="000B676D" w:rsidRPr="000B676D" w:rsidRDefault="000B676D" w:rsidP="000B676D">
            <w:pPr>
              <w:jc w:val="center"/>
            </w:pPr>
          </w:p>
        </w:tc>
      </w:tr>
      <w:tr w:rsidR="000B676D" w:rsidRPr="000B676D" w14:paraId="256C1F2D" w14:textId="77777777" w:rsidTr="000B676D">
        <w:trPr>
          <w:trHeight w:val="264"/>
        </w:trPr>
        <w:tc>
          <w:tcPr>
            <w:tcW w:w="760" w:type="dxa"/>
            <w:hideMark/>
          </w:tcPr>
          <w:p w14:paraId="2983D2EA" w14:textId="77777777" w:rsidR="000B676D" w:rsidRPr="000B676D" w:rsidRDefault="000B676D" w:rsidP="000B676D">
            <w:r w:rsidRPr="000B676D">
              <w:t>P5</w:t>
            </w:r>
          </w:p>
        </w:tc>
        <w:tc>
          <w:tcPr>
            <w:tcW w:w="3600" w:type="dxa"/>
            <w:hideMark/>
          </w:tcPr>
          <w:p w14:paraId="413F1D8B" w14:textId="77777777" w:rsidR="000B676D" w:rsidRPr="000B676D" w:rsidRDefault="000B676D">
            <w:r w:rsidRPr="000B676D">
              <w:t>Colònia Pons</w:t>
            </w:r>
          </w:p>
        </w:tc>
        <w:tc>
          <w:tcPr>
            <w:tcW w:w="2720" w:type="dxa"/>
            <w:hideMark/>
          </w:tcPr>
          <w:p w14:paraId="2D5D42BA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6DD59C41" w14:textId="77777777" w:rsidR="000B676D" w:rsidRPr="000B676D" w:rsidRDefault="000B676D" w:rsidP="000B676D">
            <w:pPr>
              <w:jc w:val="center"/>
            </w:pPr>
            <w:r w:rsidRPr="000B676D">
              <w:t>2,195</w:t>
            </w:r>
          </w:p>
        </w:tc>
        <w:tc>
          <w:tcPr>
            <w:tcW w:w="1880" w:type="dxa"/>
            <w:noWrap/>
            <w:hideMark/>
          </w:tcPr>
          <w:p w14:paraId="36D85CC7" w14:textId="29385073" w:rsidR="000B676D" w:rsidRPr="000B676D" w:rsidRDefault="000B676D" w:rsidP="000B676D">
            <w:pPr>
              <w:jc w:val="center"/>
            </w:pPr>
          </w:p>
        </w:tc>
      </w:tr>
      <w:tr w:rsidR="000B676D" w:rsidRPr="000B676D" w14:paraId="7A459215" w14:textId="77777777" w:rsidTr="000B676D">
        <w:trPr>
          <w:trHeight w:val="264"/>
        </w:trPr>
        <w:tc>
          <w:tcPr>
            <w:tcW w:w="760" w:type="dxa"/>
            <w:hideMark/>
          </w:tcPr>
          <w:p w14:paraId="3FF4D5DE" w14:textId="77777777" w:rsidR="000B676D" w:rsidRPr="000B676D" w:rsidRDefault="000B676D" w:rsidP="000B676D">
            <w:r w:rsidRPr="000B676D">
              <w:t>P6.1</w:t>
            </w:r>
          </w:p>
        </w:tc>
        <w:tc>
          <w:tcPr>
            <w:tcW w:w="3600" w:type="dxa"/>
            <w:hideMark/>
          </w:tcPr>
          <w:p w14:paraId="2EBD7B4B" w14:textId="77777777" w:rsidR="000B676D" w:rsidRPr="000B676D" w:rsidRDefault="000B676D">
            <w:r w:rsidRPr="000B676D">
              <w:t>Colònia Prat</w:t>
            </w:r>
          </w:p>
        </w:tc>
        <w:tc>
          <w:tcPr>
            <w:tcW w:w="2720" w:type="dxa"/>
            <w:hideMark/>
          </w:tcPr>
          <w:p w14:paraId="362FB753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5F98C524" w14:textId="77777777" w:rsidR="000B676D" w:rsidRPr="000B676D" w:rsidRDefault="000B676D" w:rsidP="000B676D">
            <w:pPr>
              <w:jc w:val="center"/>
            </w:pPr>
            <w:r w:rsidRPr="000B676D">
              <w:t>0,728</w:t>
            </w:r>
          </w:p>
        </w:tc>
        <w:tc>
          <w:tcPr>
            <w:tcW w:w="1880" w:type="dxa"/>
            <w:noWrap/>
            <w:hideMark/>
          </w:tcPr>
          <w:p w14:paraId="02CFD5B1" w14:textId="70732311" w:rsidR="000B676D" w:rsidRPr="000B676D" w:rsidRDefault="000B676D" w:rsidP="000B676D">
            <w:pPr>
              <w:jc w:val="center"/>
            </w:pPr>
          </w:p>
        </w:tc>
      </w:tr>
      <w:tr w:rsidR="000B676D" w:rsidRPr="000B676D" w14:paraId="5BDFE169" w14:textId="77777777" w:rsidTr="000B676D">
        <w:trPr>
          <w:trHeight w:val="264"/>
        </w:trPr>
        <w:tc>
          <w:tcPr>
            <w:tcW w:w="760" w:type="dxa"/>
            <w:hideMark/>
          </w:tcPr>
          <w:p w14:paraId="5A0224F8" w14:textId="77777777" w:rsidR="000B676D" w:rsidRPr="000B676D" w:rsidRDefault="000B676D" w:rsidP="000B676D">
            <w:r w:rsidRPr="000B676D">
              <w:t>P6.2</w:t>
            </w:r>
          </w:p>
        </w:tc>
        <w:tc>
          <w:tcPr>
            <w:tcW w:w="3600" w:type="dxa"/>
            <w:hideMark/>
          </w:tcPr>
          <w:p w14:paraId="1F5119E2" w14:textId="77777777" w:rsidR="000B676D" w:rsidRPr="000B676D" w:rsidRDefault="000B676D">
            <w:r w:rsidRPr="000B676D">
              <w:t>Colònia Prat</w:t>
            </w:r>
          </w:p>
        </w:tc>
        <w:tc>
          <w:tcPr>
            <w:tcW w:w="2720" w:type="dxa"/>
            <w:hideMark/>
          </w:tcPr>
          <w:p w14:paraId="055ABA23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04A38BB0" w14:textId="77777777" w:rsidR="000B676D" w:rsidRPr="000B676D" w:rsidRDefault="000B676D" w:rsidP="000B676D">
            <w:pPr>
              <w:jc w:val="center"/>
            </w:pPr>
            <w:r w:rsidRPr="000B676D">
              <w:t>0,342</w:t>
            </w:r>
          </w:p>
        </w:tc>
        <w:tc>
          <w:tcPr>
            <w:tcW w:w="1880" w:type="dxa"/>
            <w:noWrap/>
            <w:hideMark/>
          </w:tcPr>
          <w:p w14:paraId="1132908B" w14:textId="0C153479" w:rsidR="000B676D" w:rsidRPr="000B676D" w:rsidRDefault="000B676D" w:rsidP="000B676D">
            <w:pPr>
              <w:jc w:val="center"/>
            </w:pPr>
          </w:p>
        </w:tc>
      </w:tr>
      <w:tr w:rsidR="000B676D" w:rsidRPr="000B676D" w14:paraId="3A74CF3D" w14:textId="77777777" w:rsidTr="000B676D">
        <w:trPr>
          <w:trHeight w:val="264"/>
        </w:trPr>
        <w:tc>
          <w:tcPr>
            <w:tcW w:w="760" w:type="dxa"/>
            <w:hideMark/>
          </w:tcPr>
          <w:p w14:paraId="36D76CD6" w14:textId="77777777" w:rsidR="000B676D" w:rsidRPr="000B676D" w:rsidRDefault="000B676D" w:rsidP="000B676D">
            <w:r w:rsidRPr="000B676D">
              <w:t>P6.3</w:t>
            </w:r>
          </w:p>
        </w:tc>
        <w:tc>
          <w:tcPr>
            <w:tcW w:w="3600" w:type="dxa"/>
            <w:hideMark/>
          </w:tcPr>
          <w:p w14:paraId="0177129B" w14:textId="77777777" w:rsidR="000B676D" w:rsidRPr="000B676D" w:rsidRDefault="000B676D">
            <w:r w:rsidRPr="000B676D">
              <w:t>Colònia Prat</w:t>
            </w:r>
          </w:p>
        </w:tc>
        <w:tc>
          <w:tcPr>
            <w:tcW w:w="2720" w:type="dxa"/>
            <w:hideMark/>
          </w:tcPr>
          <w:p w14:paraId="50117503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48C2D07A" w14:textId="77777777" w:rsidR="000B676D" w:rsidRPr="000B676D" w:rsidRDefault="000B676D" w:rsidP="000B676D">
            <w:pPr>
              <w:jc w:val="center"/>
            </w:pPr>
            <w:r w:rsidRPr="000B676D">
              <w:t>0,77</w:t>
            </w:r>
          </w:p>
        </w:tc>
        <w:tc>
          <w:tcPr>
            <w:tcW w:w="1880" w:type="dxa"/>
            <w:noWrap/>
            <w:hideMark/>
          </w:tcPr>
          <w:p w14:paraId="74C4BC32" w14:textId="248AABA6" w:rsidR="000B676D" w:rsidRPr="000B676D" w:rsidRDefault="000B676D" w:rsidP="000B676D">
            <w:pPr>
              <w:jc w:val="center"/>
            </w:pPr>
          </w:p>
        </w:tc>
      </w:tr>
      <w:tr w:rsidR="000B676D" w:rsidRPr="000B676D" w14:paraId="10C1F578" w14:textId="77777777" w:rsidTr="000B676D">
        <w:trPr>
          <w:trHeight w:val="264"/>
        </w:trPr>
        <w:tc>
          <w:tcPr>
            <w:tcW w:w="760" w:type="dxa"/>
            <w:hideMark/>
          </w:tcPr>
          <w:p w14:paraId="2E3F216A" w14:textId="77777777" w:rsidR="000B676D" w:rsidRPr="000B676D" w:rsidRDefault="000B676D" w:rsidP="000B676D">
            <w:r w:rsidRPr="000B676D">
              <w:t>P7.1</w:t>
            </w:r>
          </w:p>
        </w:tc>
        <w:tc>
          <w:tcPr>
            <w:tcW w:w="3600" w:type="dxa"/>
            <w:hideMark/>
          </w:tcPr>
          <w:p w14:paraId="46F1B992" w14:textId="77777777" w:rsidR="000B676D" w:rsidRPr="000B676D" w:rsidRDefault="000B676D">
            <w:r w:rsidRPr="000B676D">
              <w:t>Colònia Vidal</w:t>
            </w:r>
          </w:p>
        </w:tc>
        <w:tc>
          <w:tcPr>
            <w:tcW w:w="2720" w:type="dxa"/>
            <w:hideMark/>
          </w:tcPr>
          <w:p w14:paraId="4268FC9E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50B0066D" w14:textId="77777777" w:rsidR="000B676D" w:rsidRPr="000B676D" w:rsidRDefault="000B676D" w:rsidP="000B676D">
            <w:pPr>
              <w:jc w:val="center"/>
            </w:pPr>
            <w:r w:rsidRPr="000B676D">
              <w:t>0,169</w:t>
            </w:r>
          </w:p>
        </w:tc>
        <w:tc>
          <w:tcPr>
            <w:tcW w:w="1880" w:type="dxa"/>
            <w:noWrap/>
            <w:hideMark/>
          </w:tcPr>
          <w:p w14:paraId="0BF352F3" w14:textId="76E7C0CA" w:rsidR="000B676D" w:rsidRPr="000B676D" w:rsidRDefault="000B676D" w:rsidP="000B676D">
            <w:pPr>
              <w:jc w:val="center"/>
            </w:pPr>
          </w:p>
        </w:tc>
      </w:tr>
      <w:tr w:rsidR="000B676D" w:rsidRPr="000B676D" w14:paraId="0A29D65D" w14:textId="77777777" w:rsidTr="000B676D">
        <w:trPr>
          <w:trHeight w:val="264"/>
        </w:trPr>
        <w:tc>
          <w:tcPr>
            <w:tcW w:w="760" w:type="dxa"/>
            <w:hideMark/>
          </w:tcPr>
          <w:p w14:paraId="7BF2B11D" w14:textId="77777777" w:rsidR="000B676D" w:rsidRPr="000B676D" w:rsidRDefault="000B676D" w:rsidP="000B676D">
            <w:r w:rsidRPr="000B676D">
              <w:t>P7.2</w:t>
            </w:r>
          </w:p>
        </w:tc>
        <w:tc>
          <w:tcPr>
            <w:tcW w:w="3600" w:type="dxa"/>
            <w:hideMark/>
          </w:tcPr>
          <w:p w14:paraId="2881B267" w14:textId="77777777" w:rsidR="000B676D" w:rsidRPr="000B676D" w:rsidRDefault="000B676D">
            <w:r w:rsidRPr="000B676D">
              <w:t>Colònia Vidal</w:t>
            </w:r>
          </w:p>
        </w:tc>
        <w:tc>
          <w:tcPr>
            <w:tcW w:w="2720" w:type="dxa"/>
            <w:hideMark/>
          </w:tcPr>
          <w:p w14:paraId="12A5DF7B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007B1ECB" w14:textId="77777777" w:rsidR="000B676D" w:rsidRPr="000B676D" w:rsidRDefault="000B676D" w:rsidP="000B676D">
            <w:pPr>
              <w:jc w:val="center"/>
            </w:pPr>
            <w:r w:rsidRPr="000B676D">
              <w:t>0,89</w:t>
            </w:r>
          </w:p>
        </w:tc>
        <w:tc>
          <w:tcPr>
            <w:tcW w:w="1880" w:type="dxa"/>
            <w:noWrap/>
            <w:hideMark/>
          </w:tcPr>
          <w:p w14:paraId="0E591290" w14:textId="33DBFC25" w:rsidR="000B676D" w:rsidRPr="000B676D" w:rsidRDefault="000B676D" w:rsidP="000B676D">
            <w:pPr>
              <w:jc w:val="center"/>
            </w:pPr>
          </w:p>
        </w:tc>
      </w:tr>
      <w:tr w:rsidR="000B676D" w:rsidRPr="000B676D" w14:paraId="4D289DC8" w14:textId="77777777" w:rsidTr="000B676D">
        <w:trPr>
          <w:trHeight w:val="264"/>
        </w:trPr>
        <w:tc>
          <w:tcPr>
            <w:tcW w:w="760" w:type="dxa"/>
            <w:hideMark/>
          </w:tcPr>
          <w:p w14:paraId="021167AC" w14:textId="77777777" w:rsidR="000B676D" w:rsidRPr="000B676D" w:rsidRDefault="000B676D" w:rsidP="000B676D">
            <w:r w:rsidRPr="000B676D">
              <w:t>P8.1</w:t>
            </w:r>
          </w:p>
        </w:tc>
        <w:tc>
          <w:tcPr>
            <w:tcW w:w="3600" w:type="dxa"/>
            <w:hideMark/>
          </w:tcPr>
          <w:p w14:paraId="70C2DDF4" w14:textId="77777777" w:rsidR="000B676D" w:rsidRPr="000B676D" w:rsidRDefault="000B676D">
            <w:r w:rsidRPr="000B676D">
              <w:t>El Saltet</w:t>
            </w:r>
          </w:p>
        </w:tc>
        <w:tc>
          <w:tcPr>
            <w:tcW w:w="2720" w:type="dxa"/>
            <w:hideMark/>
          </w:tcPr>
          <w:p w14:paraId="7EC9BF21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1CB65A4A" w14:textId="77777777" w:rsidR="000B676D" w:rsidRPr="000B676D" w:rsidRDefault="000B676D" w:rsidP="000B676D">
            <w:pPr>
              <w:jc w:val="center"/>
            </w:pPr>
            <w:r w:rsidRPr="000B676D">
              <w:t>3,459</w:t>
            </w:r>
          </w:p>
        </w:tc>
        <w:tc>
          <w:tcPr>
            <w:tcW w:w="1880" w:type="dxa"/>
            <w:noWrap/>
            <w:hideMark/>
          </w:tcPr>
          <w:p w14:paraId="1AB281C2" w14:textId="1964ED89" w:rsidR="000B676D" w:rsidRPr="000B676D" w:rsidRDefault="000B676D" w:rsidP="000B676D">
            <w:pPr>
              <w:jc w:val="center"/>
            </w:pPr>
          </w:p>
        </w:tc>
      </w:tr>
      <w:tr w:rsidR="000B676D" w:rsidRPr="000B676D" w14:paraId="25632729" w14:textId="77777777" w:rsidTr="000B676D">
        <w:trPr>
          <w:trHeight w:val="264"/>
        </w:trPr>
        <w:tc>
          <w:tcPr>
            <w:tcW w:w="760" w:type="dxa"/>
            <w:hideMark/>
          </w:tcPr>
          <w:p w14:paraId="2A39E53D" w14:textId="77777777" w:rsidR="000B676D" w:rsidRPr="000B676D" w:rsidRDefault="000B676D" w:rsidP="000B676D">
            <w:r w:rsidRPr="000B676D">
              <w:t>P8.2</w:t>
            </w:r>
          </w:p>
        </w:tc>
        <w:tc>
          <w:tcPr>
            <w:tcW w:w="3600" w:type="dxa"/>
            <w:hideMark/>
          </w:tcPr>
          <w:p w14:paraId="0A1C1800" w14:textId="77777777" w:rsidR="000B676D" w:rsidRPr="000B676D" w:rsidRDefault="000B676D">
            <w:r w:rsidRPr="000B676D">
              <w:t>El Saltet</w:t>
            </w:r>
          </w:p>
        </w:tc>
        <w:tc>
          <w:tcPr>
            <w:tcW w:w="2720" w:type="dxa"/>
            <w:hideMark/>
          </w:tcPr>
          <w:p w14:paraId="72D16C5F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67377770" w14:textId="77777777" w:rsidR="000B676D" w:rsidRPr="000B676D" w:rsidRDefault="000B676D" w:rsidP="000B676D">
            <w:pPr>
              <w:jc w:val="center"/>
            </w:pPr>
            <w:r w:rsidRPr="000B676D">
              <w:t>0,842</w:t>
            </w:r>
          </w:p>
        </w:tc>
        <w:tc>
          <w:tcPr>
            <w:tcW w:w="1880" w:type="dxa"/>
            <w:noWrap/>
            <w:hideMark/>
          </w:tcPr>
          <w:p w14:paraId="55EDF880" w14:textId="4FF96F4B" w:rsidR="000B676D" w:rsidRPr="000B676D" w:rsidRDefault="000B676D" w:rsidP="000B676D">
            <w:pPr>
              <w:jc w:val="center"/>
            </w:pPr>
          </w:p>
        </w:tc>
      </w:tr>
      <w:tr w:rsidR="000B676D" w:rsidRPr="000B676D" w14:paraId="3E5B2ECC" w14:textId="77777777" w:rsidTr="000B676D">
        <w:trPr>
          <w:trHeight w:val="264"/>
        </w:trPr>
        <w:tc>
          <w:tcPr>
            <w:tcW w:w="760" w:type="dxa"/>
            <w:hideMark/>
          </w:tcPr>
          <w:p w14:paraId="67E20F82" w14:textId="77777777" w:rsidR="000B676D" w:rsidRPr="000B676D" w:rsidRDefault="000B676D" w:rsidP="000B676D">
            <w:r w:rsidRPr="000B676D">
              <w:t>P9</w:t>
            </w:r>
          </w:p>
        </w:tc>
        <w:tc>
          <w:tcPr>
            <w:tcW w:w="3600" w:type="dxa"/>
            <w:hideMark/>
          </w:tcPr>
          <w:p w14:paraId="6679D03B" w14:textId="77777777" w:rsidR="000B676D" w:rsidRPr="000B676D" w:rsidRDefault="000B676D">
            <w:r w:rsidRPr="000B676D">
              <w:t>La Sala</w:t>
            </w:r>
          </w:p>
        </w:tc>
        <w:tc>
          <w:tcPr>
            <w:tcW w:w="2720" w:type="dxa"/>
            <w:hideMark/>
          </w:tcPr>
          <w:p w14:paraId="6A3657C0" w14:textId="77777777" w:rsidR="000B676D" w:rsidRPr="000B676D" w:rsidRDefault="000B676D">
            <w:r w:rsidRPr="000B676D">
              <w:t>Polígon d'activitat econòmica</w:t>
            </w:r>
          </w:p>
        </w:tc>
        <w:tc>
          <w:tcPr>
            <w:tcW w:w="1880" w:type="dxa"/>
            <w:noWrap/>
            <w:hideMark/>
          </w:tcPr>
          <w:p w14:paraId="41D1454E" w14:textId="77777777" w:rsidR="000B676D" w:rsidRPr="000B676D" w:rsidRDefault="000B676D" w:rsidP="000B676D">
            <w:pPr>
              <w:jc w:val="center"/>
            </w:pPr>
            <w:r w:rsidRPr="000B676D">
              <w:t>0,866</w:t>
            </w:r>
          </w:p>
        </w:tc>
        <w:tc>
          <w:tcPr>
            <w:tcW w:w="1880" w:type="dxa"/>
            <w:noWrap/>
            <w:hideMark/>
          </w:tcPr>
          <w:p w14:paraId="145C9209" w14:textId="2F2F77E0" w:rsidR="000B676D" w:rsidRPr="000B676D" w:rsidRDefault="000B676D" w:rsidP="000B676D">
            <w:pPr>
              <w:jc w:val="center"/>
            </w:pPr>
          </w:p>
        </w:tc>
      </w:tr>
      <w:tr w:rsidR="000B676D" w:rsidRPr="000B676D" w14:paraId="1F73627B" w14:textId="77777777" w:rsidTr="000B676D">
        <w:trPr>
          <w:trHeight w:val="264"/>
        </w:trPr>
        <w:tc>
          <w:tcPr>
            <w:tcW w:w="760" w:type="dxa"/>
            <w:hideMark/>
          </w:tcPr>
          <w:p w14:paraId="4B1F258B" w14:textId="77777777" w:rsidR="000B676D" w:rsidRPr="000B676D" w:rsidRDefault="000B676D" w:rsidP="000B676D">
            <w:r w:rsidRPr="000B676D">
              <w:t>1</w:t>
            </w:r>
          </w:p>
        </w:tc>
        <w:tc>
          <w:tcPr>
            <w:tcW w:w="3600" w:type="dxa"/>
            <w:hideMark/>
          </w:tcPr>
          <w:p w14:paraId="04F032BF" w14:textId="77777777" w:rsidR="000B676D" w:rsidRPr="000B676D" w:rsidRDefault="000B676D">
            <w:r w:rsidRPr="000B676D">
              <w:t>Serradora Boix</w:t>
            </w:r>
          </w:p>
        </w:tc>
        <w:tc>
          <w:tcPr>
            <w:tcW w:w="2720" w:type="dxa"/>
            <w:hideMark/>
          </w:tcPr>
          <w:p w14:paraId="0DD7766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noWrap/>
            <w:hideMark/>
          </w:tcPr>
          <w:p w14:paraId="1DE6C715" w14:textId="77777777" w:rsidR="000B676D" w:rsidRPr="000B676D" w:rsidRDefault="000B676D" w:rsidP="000B676D">
            <w:pPr>
              <w:jc w:val="center"/>
            </w:pPr>
            <w:r w:rsidRPr="000B676D">
              <w:t>1,063</w:t>
            </w:r>
          </w:p>
        </w:tc>
        <w:tc>
          <w:tcPr>
            <w:tcW w:w="1880" w:type="dxa"/>
            <w:noWrap/>
            <w:hideMark/>
          </w:tcPr>
          <w:p w14:paraId="39702CCC" w14:textId="4B1687DE" w:rsidR="000B676D" w:rsidRPr="000B676D" w:rsidRDefault="000B676D" w:rsidP="000B676D">
            <w:pPr>
              <w:jc w:val="center"/>
            </w:pPr>
          </w:p>
        </w:tc>
      </w:tr>
      <w:tr w:rsidR="000B676D" w:rsidRPr="000B676D" w14:paraId="0EE1D3B4" w14:textId="77777777" w:rsidTr="000B676D">
        <w:trPr>
          <w:trHeight w:val="264"/>
        </w:trPr>
        <w:tc>
          <w:tcPr>
            <w:tcW w:w="760" w:type="dxa"/>
            <w:hideMark/>
          </w:tcPr>
          <w:p w14:paraId="2895D064" w14:textId="77777777" w:rsidR="000B676D" w:rsidRPr="000B676D" w:rsidRDefault="000B676D" w:rsidP="000B676D">
            <w:r w:rsidRPr="000B676D">
              <w:t>8</w:t>
            </w:r>
          </w:p>
        </w:tc>
        <w:tc>
          <w:tcPr>
            <w:tcW w:w="3600" w:type="dxa"/>
            <w:hideMark/>
          </w:tcPr>
          <w:p w14:paraId="16685FA7" w14:textId="77777777" w:rsidR="000B676D" w:rsidRPr="000B676D" w:rsidRDefault="000B676D">
            <w:r w:rsidRPr="000B676D">
              <w:t>Santa Maria de Merola</w:t>
            </w:r>
          </w:p>
        </w:tc>
        <w:tc>
          <w:tcPr>
            <w:tcW w:w="2720" w:type="dxa"/>
            <w:hideMark/>
          </w:tcPr>
          <w:p w14:paraId="3D2A3C8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noWrap/>
            <w:hideMark/>
          </w:tcPr>
          <w:p w14:paraId="18618727" w14:textId="77777777" w:rsidR="000B676D" w:rsidRPr="000B676D" w:rsidRDefault="000B676D" w:rsidP="000B676D">
            <w:pPr>
              <w:jc w:val="center"/>
            </w:pPr>
            <w:r w:rsidRPr="000B676D">
              <w:t>0,311</w:t>
            </w:r>
          </w:p>
        </w:tc>
        <w:tc>
          <w:tcPr>
            <w:tcW w:w="1880" w:type="dxa"/>
            <w:noWrap/>
            <w:hideMark/>
          </w:tcPr>
          <w:p w14:paraId="708A90CC" w14:textId="3A673208" w:rsidR="000B676D" w:rsidRPr="000B676D" w:rsidRDefault="000B676D" w:rsidP="000B676D">
            <w:pPr>
              <w:jc w:val="center"/>
            </w:pPr>
          </w:p>
        </w:tc>
      </w:tr>
      <w:tr w:rsidR="000B676D" w:rsidRPr="000B676D" w14:paraId="3A84C3F1" w14:textId="77777777" w:rsidTr="000B676D">
        <w:trPr>
          <w:trHeight w:val="264"/>
        </w:trPr>
        <w:tc>
          <w:tcPr>
            <w:tcW w:w="760" w:type="dxa"/>
            <w:hideMark/>
          </w:tcPr>
          <w:p w14:paraId="088361F5" w14:textId="77777777" w:rsidR="000B676D" w:rsidRPr="000B676D" w:rsidRDefault="000B676D" w:rsidP="000B676D">
            <w:r w:rsidRPr="000B676D">
              <w:t>9</w:t>
            </w:r>
          </w:p>
        </w:tc>
        <w:tc>
          <w:tcPr>
            <w:tcW w:w="3600" w:type="dxa"/>
            <w:hideMark/>
          </w:tcPr>
          <w:p w14:paraId="3351A502" w14:textId="77777777" w:rsidR="000B676D" w:rsidRPr="000B676D" w:rsidRDefault="000B676D">
            <w:r w:rsidRPr="000B676D">
              <w:t>Cal Fuster / Sant Sadurní de Fonollet</w:t>
            </w:r>
          </w:p>
        </w:tc>
        <w:tc>
          <w:tcPr>
            <w:tcW w:w="2720" w:type="dxa"/>
            <w:hideMark/>
          </w:tcPr>
          <w:p w14:paraId="5E340F9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noWrap/>
            <w:hideMark/>
          </w:tcPr>
          <w:p w14:paraId="0E48350F" w14:textId="77777777" w:rsidR="000B676D" w:rsidRPr="000B676D" w:rsidRDefault="000B676D" w:rsidP="000B676D">
            <w:pPr>
              <w:jc w:val="center"/>
            </w:pPr>
            <w:r w:rsidRPr="000B676D">
              <w:t>0,027</w:t>
            </w:r>
          </w:p>
        </w:tc>
        <w:tc>
          <w:tcPr>
            <w:tcW w:w="1880" w:type="dxa"/>
            <w:noWrap/>
            <w:hideMark/>
          </w:tcPr>
          <w:p w14:paraId="03284251" w14:textId="23F72357" w:rsidR="000B676D" w:rsidRPr="000B676D" w:rsidRDefault="000B676D" w:rsidP="000B676D">
            <w:pPr>
              <w:jc w:val="center"/>
            </w:pPr>
          </w:p>
        </w:tc>
      </w:tr>
      <w:tr w:rsidR="000B676D" w:rsidRPr="000B676D" w14:paraId="2E668A5E" w14:textId="77777777" w:rsidTr="000B676D">
        <w:trPr>
          <w:trHeight w:val="264"/>
        </w:trPr>
        <w:tc>
          <w:tcPr>
            <w:tcW w:w="760" w:type="dxa"/>
            <w:hideMark/>
          </w:tcPr>
          <w:p w14:paraId="125DB5F8" w14:textId="77777777" w:rsidR="000B676D" w:rsidRPr="000B676D" w:rsidRDefault="000B676D" w:rsidP="000B676D">
            <w:r w:rsidRPr="000B676D">
              <w:lastRenderedPageBreak/>
              <w:t>11</w:t>
            </w:r>
          </w:p>
        </w:tc>
        <w:tc>
          <w:tcPr>
            <w:tcW w:w="3600" w:type="dxa"/>
            <w:hideMark/>
          </w:tcPr>
          <w:p w14:paraId="301AA52A" w14:textId="77777777" w:rsidR="000B676D" w:rsidRPr="000B676D" w:rsidRDefault="000B676D">
            <w:r w:rsidRPr="000B676D">
              <w:t>la Granota</w:t>
            </w:r>
          </w:p>
        </w:tc>
        <w:tc>
          <w:tcPr>
            <w:tcW w:w="2720" w:type="dxa"/>
            <w:hideMark/>
          </w:tcPr>
          <w:p w14:paraId="093F0D5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2EF3DE2" w14:textId="77777777" w:rsidR="000B676D" w:rsidRPr="000B676D" w:rsidRDefault="000B676D" w:rsidP="000B676D">
            <w:pPr>
              <w:jc w:val="center"/>
            </w:pPr>
            <w:r w:rsidRPr="000B676D">
              <w:t>0,098</w:t>
            </w:r>
          </w:p>
        </w:tc>
        <w:tc>
          <w:tcPr>
            <w:tcW w:w="1880" w:type="dxa"/>
            <w:hideMark/>
          </w:tcPr>
          <w:p w14:paraId="3F25F64C" w14:textId="5B13908D" w:rsidR="000B676D" w:rsidRPr="000B676D" w:rsidRDefault="000B676D" w:rsidP="000B676D">
            <w:pPr>
              <w:jc w:val="center"/>
            </w:pPr>
          </w:p>
        </w:tc>
      </w:tr>
      <w:tr w:rsidR="000B676D" w:rsidRPr="000B676D" w14:paraId="5A6C6321" w14:textId="77777777" w:rsidTr="000B676D">
        <w:trPr>
          <w:trHeight w:val="264"/>
        </w:trPr>
        <w:tc>
          <w:tcPr>
            <w:tcW w:w="760" w:type="dxa"/>
            <w:hideMark/>
          </w:tcPr>
          <w:p w14:paraId="2ED6F9F0" w14:textId="77777777" w:rsidR="000B676D" w:rsidRPr="000B676D" w:rsidRDefault="000B676D" w:rsidP="000B676D">
            <w:r w:rsidRPr="000B676D">
              <w:t>14</w:t>
            </w:r>
          </w:p>
        </w:tc>
        <w:tc>
          <w:tcPr>
            <w:tcW w:w="3600" w:type="dxa"/>
            <w:hideMark/>
          </w:tcPr>
          <w:p w14:paraId="083F3219" w14:textId="77777777" w:rsidR="000B676D" w:rsidRPr="000B676D" w:rsidRDefault="000B676D">
            <w:r w:rsidRPr="000B676D">
              <w:t>Cal Rovira</w:t>
            </w:r>
          </w:p>
        </w:tc>
        <w:tc>
          <w:tcPr>
            <w:tcW w:w="2720" w:type="dxa"/>
            <w:hideMark/>
          </w:tcPr>
          <w:p w14:paraId="7B71AE9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344AC74" w14:textId="77777777" w:rsidR="000B676D" w:rsidRPr="000B676D" w:rsidRDefault="000B676D" w:rsidP="000B676D">
            <w:pPr>
              <w:jc w:val="center"/>
            </w:pPr>
            <w:r w:rsidRPr="000B676D">
              <w:t>0,433</w:t>
            </w:r>
          </w:p>
        </w:tc>
        <w:tc>
          <w:tcPr>
            <w:tcW w:w="1880" w:type="dxa"/>
            <w:hideMark/>
          </w:tcPr>
          <w:p w14:paraId="0C98BBE1" w14:textId="189D6A29" w:rsidR="000B676D" w:rsidRPr="000B676D" w:rsidRDefault="000B676D" w:rsidP="000B676D">
            <w:pPr>
              <w:jc w:val="center"/>
            </w:pPr>
          </w:p>
        </w:tc>
      </w:tr>
      <w:tr w:rsidR="000B676D" w:rsidRPr="000B676D" w14:paraId="613343E3" w14:textId="77777777" w:rsidTr="000B676D">
        <w:trPr>
          <w:trHeight w:val="264"/>
        </w:trPr>
        <w:tc>
          <w:tcPr>
            <w:tcW w:w="760" w:type="dxa"/>
            <w:hideMark/>
          </w:tcPr>
          <w:p w14:paraId="0B23D244" w14:textId="77777777" w:rsidR="000B676D" w:rsidRPr="000B676D" w:rsidRDefault="000B676D" w:rsidP="000B676D">
            <w:r w:rsidRPr="000B676D">
              <w:t>16</w:t>
            </w:r>
          </w:p>
        </w:tc>
        <w:tc>
          <w:tcPr>
            <w:tcW w:w="3600" w:type="dxa"/>
            <w:hideMark/>
          </w:tcPr>
          <w:p w14:paraId="7846360B" w14:textId="77777777" w:rsidR="000B676D" w:rsidRPr="000B676D" w:rsidRDefault="000B676D">
            <w:r w:rsidRPr="000B676D">
              <w:t>Cal Cortina</w:t>
            </w:r>
          </w:p>
        </w:tc>
        <w:tc>
          <w:tcPr>
            <w:tcW w:w="2720" w:type="dxa"/>
            <w:hideMark/>
          </w:tcPr>
          <w:p w14:paraId="38943EC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A3A3396" w14:textId="77777777" w:rsidR="000B676D" w:rsidRPr="000B676D" w:rsidRDefault="000B676D" w:rsidP="000B676D">
            <w:pPr>
              <w:jc w:val="center"/>
            </w:pPr>
            <w:r w:rsidRPr="000B676D">
              <w:t>0</w:t>
            </w:r>
          </w:p>
        </w:tc>
        <w:tc>
          <w:tcPr>
            <w:tcW w:w="1880" w:type="dxa"/>
            <w:hideMark/>
          </w:tcPr>
          <w:p w14:paraId="15D9D7AA" w14:textId="69FE60D0" w:rsidR="000B676D" w:rsidRPr="000B676D" w:rsidRDefault="000B676D" w:rsidP="000B676D">
            <w:pPr>
              <w:jc w:val="center"/>
            </w:pPr>
          </w:p>
        </w:tc>
      </w:tr>
      <w:tr w:rsidR="000B676D" w:rsidRPr="000B676D" w14:paraId="48FE4D25" w14:textId="77777777" w:rsidTr="000B676D">
        <w:trPr>
          <w:trHeight w:val="264"/>
        </w:trPr>
        <w:tc>
          <w:tcPr>
            <w:tcW w:w="760" w:type="dxa"/>
            <w:hideMark/>
          </w:tcPr>
          <w:p w14:paraId="06C03EF9" w14:textId="77777777" w:rsidR="000B676D" w:rsidRPr="000B676D" w:rsidRDefault="000B676D" w:rsidP="000B676D">
            <w:r w:rsidRPr="000B676D">
              <w:t>18</w:t>
            </w:r>
          </w:p>
        </w:tc>
        <w:tc>
          <w:tcPr>
            <w:tcW w:w="3600" w:type="dxa"/>
            <w:hideMark/>
          </w:tcPr>
          <w:p w14:paraId="183C9254" w14:textId="77777777" w:rsidR="000B676D" w:rsidRPr="000B676D" w:rsidRDefault="000B676D">
            <w:r w:rsidRPr="000B676D">
              <w:t>Vilafresca</w:t>
            </w:r>
          </w:p>
        </w:tc>
        <w:tc>
          <w:tcPr>
            <w:tcW w:w="2720" w:type="dxa"/>
            <w:hideMark/>
          </w:tcPr>
          <w:p w14:paraId="66C65902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251A047" w14:textId="77777777" w:rsidR="000B676D" w:rsidRPr="000B676D" w:rsidRDefault="000B676D" w:rsidP="000B676D">
            <w:pPr>
              <w:jc w:val="center"/>
            </w:pPr>
            <w:r w:rsidRPr="000B676D">
              <w:t>0,3071</w:t>
            </w:r>
          </w:p>
        </w:tc>
        <w:tc>
          <w:tcPr>
            <w:tcW w:w="1880" w:type="dxa"/>
            <w:hideMark/>
          </w:tcPr>
          <w:p w14:paraId="707EBBFA" w14:textId="5ED4F50F" w:rsidR="000B676D" w:rsidRPr="000B676D" w:rsidRDefault="000B676D" w:rsidP="000B676D">
            <w:pPr>
              <w:jc w:val="center"/>
            </w:pPr>
          </w:p>
        </w:tc>
      </w:tr>
      <w:tr w:rsidR="000B676D" w:rsidRPr="000B676D" w14:paraId="722AEE75" w14:textId="77777777" w:rsidTr="000B676D">
        <w:trPr>
          <w:trHeight w:val="264"/>
        </w:trPr>
        <w:tc>
          <w:tcPr>
            <w:tcW w:w="760" w:type="dxa"/>
            <w:hideMark/>
          </w:tcPr>
          <w:p w14:paraId="5EE270DC" w14:textId="77777777" w:rsidR="000B676D" w:rsidRPr="000B676D" w:rsidRDefault="000B676D" w:rsidP="000B676D">
            <w:r w:rsidRPr="000B676D">
              <w:t>19</w:t>
            </w:r>
          </w:p>
        </w:tc>
        <w:tc>
          <w:tcPr>
            <w:tcW w:w="3600" w:type="dxa"/>
            <w:hideMark/>
          </w:tcPr>
          <w:p w14:paraId="3010A1C2" w14:textId="77777777" w:rsidR="000B676D" w:rsidRPr="000B676D" w:rsidRDefault="000B676D">
            <w:r w:rsidRPr="000B676D">
              <w:t>Casa del Puntes</w:t>
            </w:r>
          </w:p>
        </w:tc>
        <w:tc>
          <w:tcPr>
            <w:tcW w:w="2720" w:type="dxa"/>
            <w:hideMark/>
          </w:tcPr>
          <w:p w14:paraId="091A504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187054B" w14:textId="77777777" w:rsidR="000B676D" w:rsidRPr="000B676D" w:rsidRDefault="000B676D" w:rsidP="000B676D">
            <w:pPr>
              <w:jc w:val="center"/>
            </w:pPr>
            <w:r w:rsidRPr="000B676D">
              <w:t>0,1703</w:t>
            </w:r>
          </w:p>
        </w:tc>
        <w:tc>
          <w:tcPr>
            <w:tcW w:w="1880" w:type="dxa"/>
            <w:hideMark/>
          </w:tcPr>
          <w:p w14:paraId="43E2E2FD" w14:textId="2ACA3710" w:rsidR="000B676D" w:rsidRPr="000B676D" w:rsidRDefault="000B676D" w:rsidP="000B676D">
            <w:pPr>
              <w:jc w:val="center"/>
            </w:pPr>
          </w:p>
        </w:tc>
      </w:tr>
      <w:tr w:rsidR="000B676D" w:rsidRPr="000B676D" w14:paraId="1BEF3A04" w14:textId="77777777" w:rsidTr="000B676D">
        <w:trPr>
          <w:trHeight w:val="264"/>
        </w:trPr>
        <w:tc>
          <w:tcPr>
            <w:tcW w:w="760" w:type="dxa"/>
            <w:hideMark/>
          </w:tcPr>
          <w:p w14:paraId="740AE394" w14:textId="77777777" w:rsidR="000B676D" w:rsidRPr="000B676D" w:rsidRDefault="000B676D" w:rsidP="000B676D">
            <w:r w:rsidRPr="000B676D">
              <w:t>20</w:t>
            </w:r>
          </w:p>
        </w:tc>
        <w:tc>
          <w:tcPr>
            <w:tcW w:w="3600" w:type="dxa"/>
            <w:hideMark/>
          </w:tcPr>
          <w:p w14:paraId="60C9A651" w14:textId="77777777" w:rsidR="000B676D" w:rsidRPr="000B676D" w:rsidRDefault="000B676D">
            <w:r w:rsidRPr="000B676D">
              <w:t>Cal Pere</w:t>
            </w:r>
          </w:p>
        </w:tc>
        <w:tc>
          <w:tcPr>
            <w:tcW w:w="2720" w:type="dxa"/>
            <w:hideMark/>
          </w:tcPr>
          <w:p w14:paraId="32FE4D8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0F07D7E" w14:textId="77777777" w:rsidR="000B676D" w:rsidRPr="000B676D" w:rsidRDefault="000B676D" w:rsidP="000B676D">
            <w:pPr>
              <w:jc w:val="center"/>
            </w:pPr>
            <w:r w:rsidRPr="000B676D">
              <w:t>0,2942</w:t>
            </w:r>
          </w:p>
        </w:tc>
        <w:tc>
          <w:tcPr>
            <w:tcW w:w="1880" w:type="dxa"/>
            <w:hideMark/>
          </w:tcPr>
          <w:p w14:paraId="050B41FD" w14:textId="2AAF28E5" w:rsidR="000B676D" w:rsidRPr="000B676D" w:rsidRDefault="000B676D" w:rsidP="000B676D">
            <w:pPr>
              <w:jc w:val="center"/>
            </w:pPr>
          </w:p>
        </w:tc>
      </w:tr>
      <w:tr w:rsidR="000B676D" w:rsidRPr="000B676D" w14:paraId="17AD2AE3" w14:textId="77777777" w:rsidTr="000B676D">
        <w:trPr>
          <w:trHeight w:val="264"/>
        </w:trPr>
        <w:tc>
          <w:tcPr>
            <w:tcW w:w="760" w:type="dxa"/>
            <w:hideMark/>
          </w:tcPr>
          <w:p w14:paraId="43915A49" w14:textId="77777777" w:rsidR="000B676D" w:rsidRPr="000B676D" w:rsidRDefault="000B676D" w:rsidP="000B676D">
            <w:r w:rsidRPr="000B676D">
              <w:t>21</w:t>
            </w:r>
          </w:p>
        </w:tc>
        <w:tc>
          <w:tcPr>
            <w:tcW w:w="3600" w:type="dxa"/>
            <w:hideMark/>
          </w:tcPr>
          <w:p w14:paraId="3A416A27" w14:textId="77777777" w:rsidR="000B676D" w:rsidRPr="000B676D" w:rsidRDefault="000B676D">
            <w:r w:rsidRPr="000B676D">
              <w:t>el Carme de Periques / Periques</w:t>
            </w:r>
          </w:p>
        </w:tc>
        <w:tc>
          <w:tcPr>
            <w:tcW w:w="2720" w:type="dxa"/>
            <w:hideMark/>
          </w:tcPr>
          <w:p w14:paraId="7A92268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3DC99AD" w14:textId="77777777" w:rsidR="000B676D" w:rsidRPr="000B676D" w:rsidRDefault="000B676D" w:rsidP="000B676D">
            <w:pPr>
              <w:jc w:val="center"/>
            </w:pPr>
            <w:r w:rsidRPr="000B676D">
              <w:t>0,5387</w:t>
            </w:r>
          </w:p>
        </w:tc>
        <w:tc>
          <w:tcPr>
            <w:tcW w:w="1880" w:type="dxa"/>
            <w:hideMark/>
          </w:tcPr>
          <w:p w14:paraId="51006846" w14:textId="1CC0A8FE" w:rsidR="000B676D" w:rsidRPr="000B676D" w:rsidRDefault="000B676D" w:rsidP="000B676D">
            <w:pPr>
              <w:jc w:val="center"/>
            </w:pPr>
          </w:p>
        </w:tc>
      </w:tr>
      <w:tr w:rsidR="000B676D" w:rsidRPr="000B676D" w14:paraId="658C7DEC" w14:textId="77777777" w:rsidTr="000B676D">
        <w:trPr>
          <w:trHeight w:val="264"/>
        </w:trPr>
        <w:tc>
          <w:tcPr>
            <w:tcW w:w="760" w:type="dxa"/>
            <w:hideMark/>
          </w:tcPr>
          <w:p w14:paraId="6952F7B1" w14:textId="77777777" w:rsidR="000B676D" w:rsidRPr="000B676D" w:rsidRDefault="000B676D" w:rsidP="000B676D">
            <w:r w:rsidRPr="000B676D">
              <w:t>22</w:t>
            </w:r>
          </w:p>
        </w:tc>
        <w:tc>
          <w:tcPr>
            <w:tcW w:w="3600" w:type="dxa"/>
            <w:hideMark/>
          </w:tcPr>
          <w:p w14:paraId="2EF5281B" w14:textId="77777777" w:rsidR="000B676D" w:rsidRPr="000B676D" w:rsidRDefault="000B676D">
            <w:r w:rsidRPr="000B676D">
              <w:t>Cal Baucells</w:t>
            </w:r>
          </w:p>
        </w:tc>
        <w:tc>
          <w:tcPr>
            <w:tcW w:w="2720" w:type="dxa"/>
            <w:hideMark/>
          </w:tcPr>
          <w:p w14:paraId="0E104F6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2C1FF3A" w14:textId="77777777" w:rsidR="000B676D" w:rsidRPr="000B676D" w:rsidRDefault="000B676D" w:rsidP="000B676D">
            <w:pPr>
              <w:jc w:val="center"/>
            </w:pPr>
            <w:r w:rsidRPr="000B676D">
              <w:t>1,1029</w:t>
            </w:r>
          </w:p>
        </w:tc>
        <w:tc>
          <w:tcPr>
            <w:tcW w:w="1880" w:type="dxa"/>
            <w:hideMark/>
          </w:tcPr>
          <w:p w14:paraId="07691663" w14:textId="261FDCE9" w:rsidR="000B676D" w:rsidRPr="000B676D" w:rsidRDefault="000B676D" w:rsidP="000B676D">
            <w:pPr>
              <w:jc w:val="center"/>
            </w:pPr>
          </w:p>
        </w:tc>
      </w:tr>
      <w:tr w:rsidR="000B676D" w:rsidRPr="000B676D" w14:paraId="1F01BEAB" w14:textId="77777777" w:rsidTr="000B676D">
        <w:trPr>
          <w:trHeight w:val="264"/>
        </w:trPr>
        <w:tc>
          <w:tcPr>
            <w:tcW w:w="760" w:type="dxa"/>
            <w:hideMark/>
          </w:tcPr>
          <w:p w14:paraId="59C7BC25" w14:textId="77777777" w:rsidR="000B676D" w:rsidRPr="000B676D" w:rsidRDefault="000B676D" w:rsidP="000B676D">
            <w:r w:rsidRPr="000B676D">
              <w:t>33</w:t>
            </w:r>
          </w:p>
        </w:tc>
        <w:tc>
          <w:tcPr>
            <w:tcW w:w="3600" w:type="dxa"/>
            <w:hideMark/>
          </w:tcPr>
          <w:p w14:paraId="5E89C97B" w14:textId="77777777" w:rsidR="000B676D" w:rsidRPr="000B676D" w:rsidRDefault="000B676D">
            <w:r w:rsidRPr="000B676D">
              <w:t>Caseta Negra</w:t>
            </w:r>
          </w:p>
        </w:tc>
        <w:tc>
          <w:tcPr>
            <w:tcW w:w="2720" w:type="dxa"/>
            <w:hideMark/>
          </w:tcPr>
          <w:p w14:paraId="67035F0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7628118" w14:textId="77777777" w:rsidR="000B676D" w:rsidRPr="000B676D" w:rsidRDefault="000B676D" w:rsidP="000B676D">
            <w:pPr>
              <w:jc w:val="center"/>
            </w:pPr>
            <w:r w:rsidRPr="000B676D">
              <w:t>0,7295</w:t>
            </w:r>
          </w:p>
        </w:tc>
        <w:tc>
          <w:tcPr>
            <w:tcW w:w="1880" w:type="dxa"/>
            <w:hideMark/>
          </w:tcPr>
          <w:p w14:paraId="68FF237F" w14:textId="2F6A98CF" w:rsidR="000B676D" w:rsidRPr="000B676D" w:rsidRDefault="000B676D" w:rsidP="000B676D">
            <w:pPr>
              <w:jc w:val="center"/>
            </w:pPr>
          </w:p>
        </w:tc>
      </w:tr>
      <w:tr w:rsidR="000B676D" w:rsidRPr="000B676D" w14:paraId="06F36619" w14:textId="77777777" w:rsidTr="000B676D">
        <w:trPr>
          <w:trHeight w:val="264"/>
        </w:trPr>
        <w:tc>
          <w:tcPr>
            <w:tcW w:w="760" w:type="dxa"/>
            <w:hideMark/>
          </w:tcPr>
          <w:p w14:paraId="20FC5F72" w14:textId="77777777" w:rsidR="000B676D" w:rsidRPr="000B676D" w:rsidRDefault="000B676D" w:rsidP="000B676D">
            <w:r w:rsidRPr="000B676D">
              <w:t>36</w:t>
            </w:r>
          </w:p>
        </w:tc>
        <w:tc>
          <w:tcPr>
            <w:tcW w:w="3600" w:type="dxa"/>
            <w:hideMark/>
          </w:tcPr>
          <w:p w14:paraId="0CE64A2B" w14:textId="77777777" w:rsidR="000B676D" w:rsidRPr="000B676D" w:rsidRDefault="000B676D">
            <w:r w:rsidRPr="000B676D">
              <w:t>Viaducte de Puig-reig</w:t>
            </w:r>
          </w:p>
        </w:tc>
        <w:tc>
          <w:tcPr>
            <w:tcW w:w="2720" w:type="dxa"/>
            <w:hideMark/>
          </w:tcPr>
          <w:p w14:paraId="79B81E79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775F368" w14:textId="77777777" w:rsidR="000B676D" w:rsidRPr="000B676D" w:rsidRDefault="000B676D" w:rsidP="000B676D">
            <w:pPr>
              <w:jc w:val="center"/>
            </w:pPr>
            <w:r w:rsidRPr="000B676D">
              <w:t>0,3192</w:t>
            </w:r>
          </w:p>
        </w:tc>
        <w:tc>
          <w:tcPr>
            <w:tcW w:w="1880" w:type="dxa"/>
            <w:hideMark/>
          </w:tcPr>
          <w:p w14:paraId="7307A289" w14:textId="2774FF96" w:rsidR="000B676D" w:rsidRPr="000B676D" w:rsidRDefault="000B676D" w:rsidP="000B676D">
            <w:pPr>
              <w:jc w:val="center"/>
            </w:pPr>
          </w:p>
        </w:tc>
      </w:tr>
      <w:tr w:rsidR="000B676D" w:rsidRPr="000B676D" w14:paraId="6DD0B7DE" w14:textId="77777777" w:rsidTr="000B676D">
        <w:trPr>
          <w:trHeight w:val="264"/>
        </w:trPr>
        <w:tc>
          <w:tcPr>
            <w:tcW w:w="760" w:type="dxa"/>
            <w:hideMark/>
          </w:tcPr>
          <w:p w14:paraId="42A0782A" w14:textId="77777777" w:rsidR="000B676D" w:rsidRPr="000B676D" w:rsidRDefault="000B676D" w:rsidP="000B676D">
            <w:r w:rsidRPr="000B676D">
              <w:t>38</w:t>
            </w:r>
          </w:p>
        </w:tc>
        <w:tc>
          <w:tcPr>
            <w:tcW w:w="3600" w:type="dxa"/>
            <w:hideMark/>
          </w:tcPr>
          <w:p w14:paraId="212ECE1C" w14:textId="77777777" w:rsidR="000B676D" w:rsidRPr="000B676D" w:rsidRDefault="000B676D">
            <w:r w:rsidRPr="000B676D">
              <w:t>les Comes</w:t>
            </w:r>
          </w:p>
        </w:tc>
        <w:tc>
          <w:tcPr>
            <w:tcW w:w="2720" w:type="dxa"/>
            <w:hideMark/>
          </w:tcPr>
          <w:p w14:paraId="1BA5BC6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0395FAF" w14:textId="77777777" w:rsidR="000B676D" w:rsidRPr="000B676D" w:rsidRDefault="000B676D" w:rsidP="000B676D">
            <w:pPr>
              <w:jc w:val="center"/>
            </w:pPr>
            <w:r w:rsidRPr="000B676D">
              <w:t>0,0000</w:t>
            </w:r>
          </w:p>
        </w:tc>
        <w:tc>
          <w:tcPr>
            <w:tcW w:w="1880" w:type="dxa"/>
            <w:hideMark/>
          </w:tcPr>
          <w:p w14:paraId="7418931D" w14:textId="4E7DF4C8" w:rsidR="000B676D" w:rsidRPr="000B676D" w:rsidRDefault="000B676D" w:rsidP="000B676D">
            <w:pPr>
              <w:jc w:val="center"/>
            </w:pPr>
          </w:p>
        </w:tc>
      </w:tr>
      <w:tr w:rsidR="000B676D" w:rsidRPr="000B676D" w14:paraId="596CEE9C" w14:textId="77777777" w:rsidTr="000B676D">
        <w:trPr>
          <w:trHeight w:val="264"/>
        </w:trPr>
        <w:tc>
          <w:tcPr>
            <w:tcW w:w="760" w:type="dxa"/>
            <w:hideMark/>
          </w:tcPr>
          <w:p w14:paraId="7B2AB50F" w14:textId="77777777" w:rsidR="000B676D" w:rsidRPr="000B676D" w:rsidRDefault="000B676D" w:rsidP="000B676D">
            <w:r w:rsidRPr="000B676D">
              <w:t>39</w:t>
            </w:r>
          </w:p>
        </w:tc>
        <w:tc>
          <w:tcPr>
            <w:tcW w:w="3600" w:type="dxa"/>
            <w:hideMark/>
          </w:tcPr>
          <w:p w14:paraId="3070F291" w14:textId="77777777" w:rsidR="000B676D" w:rsidRPr="000B676D" w:rsidRDefault="000B676D">
            <w:r w:rsidRPr="000B676D">
              <w:t>Camí de Cal Pallot</w:t>
            </w:r>
          </w:p>
        </w:tc>
        <w:tc>
          <w:tcPr>
            <w:tcW w:w="2720" w:type="dxa"/>
            <w:hideMark/>
          </w:tcPr>
          <w:p w14:paraId="781670B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FEF776D" w14:textId="77777777" w:rsidR="000B676D" w:rsidRPr="000B676D" w:rsidRDefault="000B676D" w:rsidP="000B676D">
            <w:pPr>
              <w:jc w:val="center"/>
            </w:pPr>
            <w:r w:rsidRPr="000B676D">
              <w:t>0,4002</w:t>
            </w:r>
          </w:p>
        </w:tc>
        <w:tc>
          <w:tcPr>
            <w:tcW w:w="1880" w:type="dxa"/>
            <w:hideMark/>
          </w:tcPr>
          <w:p w14:paraId="70C53AC8" w14:textId="51248DF2" w:rsidR="000B676D" w:rsidRPr="000B676D" w:rsidRDefault="000B676D" w:rsidP="000B676D">
            <w:pPr>
              <w:jc w:val="center"/>
            </w:pPr>
          </w:p>
        </w:tc>
      </w:tr>
      <w:tr w:rsidR="000B676D" w:rsidRPr="000B676D" w14:paraId="43D56350" w14:textId="77777777" w:rsidTr="000B676D">
        <w:trPr>
          <w:trHeight w:val="264"/>
        </w:trPr>
        <w:tc>
          <w:tcPr>
            <w:tcW w:w="760" w:type="dxa"/>
            <w:hideMark/>
          </w:tcPr>
          <w:p w14:paraId="430ABC80" w14:textId="77777777" w:rsidR="000B676D" w:rsidRPr="000B676D" w:rsidRDefault="000B676D" w:rsidP="000B676D">
            <w:r w:rsidRPr="000B676D">
              <w:t>42</w:t>
            </w:r>
          </w:p>
        </w:tc>
        <w:tc>
          <w:tcPr>
            <w:tcW w:w="3600" w:type="dxa"/>
            <w:hideMark/>
          </w:tcPr>
          <w:p w14:paraId="0DEE4E93" w14:textId="77777777" w:rsidR="000B676D" w:rsidRPr="000B676D" w:rsidRDefault="000B676D">
            <w:r w:rsidRPr="000B676D">
              <w:t>Cal Pallot</w:t>
            </w:r>
          </w:p>
        </w:tc>
        <w:tc>
          <w:tcPr>
            <w:tcW w:w="2720" w:type="dxa"/>
            <w:hideMark/>
          </w:tcPr>
          <w:p w14:paraId="0A49093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EF4269A" w14:textId="77777777" w:rsidR="000B676D" w:rsidRPr="000B676D" w:rsidRDefault="000B676D" w:rsidP="000B676D">
            <w:pPr>
              <w:jc w:val="center"/>
            </w:pPr>
            <w:r w:rsidRPr="000B676D">
              <w:t>0,1730</w:t>
            </w:r>
          </w:p>
        </w:tc>
        <w:tc>
          <w:tcPr>
            <w:tcW w:w="1880" w:type="dxa"/>
            <w:hideMark/>
          </w:tcPr>
          <w:p w14:paraId="6779B9AF" w14:textId="77777777" w:rsidR="000B676D" w:rsidRPr="000B676D" w:rsidRDefault="000B676D" w:rsidP="000B676D">
            <w:pPr>
              <w:jc w:val="center"/>
            </w:pPr>
            <w:r w:rsidRPr="000B676D">
              <w:t>X</w:t>
            </w:r>
          </w:p>
        </w:tc>
      </w:tr>
      <w:tr w:rsidR="000B676D" w:rsidRPr="000B676D" w14:paraId="47A8B20C" w14:textId="77777777" w:rsidTr="000B676D">
        <w:trPr>
          <w:trHeight w:val="264"/>
        </w:trPr>
        <w:tc>
          <w:tcPr>
            <w:tcW w:w="760" w:type="dxa"/>
            <w:hideMark/>
          </w:tcPr>
          <w:p w14:paraId="6C4FCDC0" w14:textId="77777777" w:rsidR="000B676D" w:rsidRPr="000B676D" w:rsidRDefault="000B676D" w:rsidP="000B676D">
            <w:r w:rsidRPr="000B676D">
              <w:t>43</w:t>
            </w:r>
          </w:p>
        </w:tc>
        <w:tc>
          <w:tcPr>
            <w:tcW w:w="3600" w:type="dxa"/>
            <w:hideMark/>
          </w:tcPr>
          <w:p w14:paraId="4C9528D9" w14:textId="77777777" w:rsidR="000B676D" w:rsidRPr="000B676D" w:rsidRDefault="000B676D">
            <w:r w:rsidRPr="000B676D">
              <w:t>Sant Andreu</w:t>
            </w:r>
          </w:p>
        </w:tc>
        <w:tc>
          <w:tcPr>
            <w:tcW w:w="2720" w:type="dxa"/>
            <w:hideMark/>
          </w:tcPr>
          <w:p w14:paraId="114CEE7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F6518B5" w14:textId="77777777" w:rsidR="000B676D" w:rsidRPr="000B676D" w:rsidRDefault="000B676D" w:rsidP="000B676D">
            <w:pPr>
              <w:jc w:val="center"/>
            </w:pPr>
            <w:r w:rsidRPr="000B676D">
              <w:t>0,2252</w:t>
            </w:r>
          </w:p>
        </w:tc>
        <w:tc>
          <w:tcPr>
            <w:tcW w:w="1880" w:type="dxa"/>
            <w:hideMark/>
          </w:tcPr>
          <w:p w14:paraId="7471AA8C" w14:textId="77777777" w:rsidR="000B676D" w:rsidRPr="000B676D" w:rsidRDefault="000B676D" w:rsidP="000B676D">
            <w:pPr>
              <w:jc w:val="center"/>
            </w:pPr>
            <w:r w:rsidRPr="000B676D">
              <w:t>X</w:t>
            </w:r>
          </w:p>
        </w:tc>
      </w:tr>
      <w:tr w:rsidR="000B676D" w:rsidRPr="000B676D" w14:paraId="1150281B" w14:textId="77777777" w:rsidTr="000B676D">
        <w:trPr>
          <w:trHeight w:val="264"/>
        </w:trPr>
        <w:tc>
          <w:tcPr>
            <w:tcW w:w="760" w:type="dxa"/>
            <w:hideMark/>
          </w:tcPr>
          <w:p w14:paraId="2DC3537F" w14:textId="77777777" w:rsidR="000B676D" w:rsidRPr="000B676D" w:rsidRDefault="000B676D" w:rsidP="000B676D">
            <w:r w:rsidRPr="000B676D">
              <w:t>47</w:t>
            </w:r>
          </w:p>
        </w:tc>
        <w:tc>
          <w:tcPr>
            <w:tcW w:w="3600" w:type="dxa"/>
            <w:hideMark/>
          </w:tcPr>
          <w:p w14:paraId="39670082" w14:textId="77777777" w:rsidR="000B676D" w:rsidRPr="000B676D" w:rsidRDefault="000B676D">
            <w:r w:rsidRPr="000B676D">
              <w:t>Camps de la Parada / Casa Vinyots</w:t>
            </w:r>
          </w:p>
        </w:tc>
        <w:tc>
          <w:tcPr>
            <w:tcW w:w="2720" w:type="dxa"/>
            <w:hideMark/>
          </w:tcPr>
          <w:p w14:paraId="3F8B5F1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0CC6D84" w14:textId="77777777" w:rsidR="000B676D" w:rsidRPr="000B676D" w:rsidRDefault="000B676D" w:rsidP="000B676D">
            <w:pPr>
              <w:jc w:val="center"/>
            </w:pPr>
            <w:r w:rsidRPr="000B676D">
              <w:t>0,0018</w:t>
            </w:r>
          </w:p>
        </w:tc>
        <w:tc>
          <w:tcPr>
            <w:tcW w:w="1880" w:type="dxa"/>
            <w:hideMark/>
          </w:tcPr>
          <w:p w14:paraId="1D925193" w14:textId="02666F55" w:rsidR="000B676D" w:rsidRPr="000B676D" w:rsidRDefault="000B676D" w:rsidP="000B676D">
            <w:pPr>
              <w:jc w:val="center"/>
            </w:pPr>
          </w:p>
        </w:tc>
      </w:tr>
      <w:tr w:rsidR="000B676D" w:rsidRPr="000B676D" w14:paraId="7230FDAE" w14:textId="77777777" w:rsidTr="000B676D">
        <w:trPr>
          <w:trHeight w:val="264"/>
        </w:trPr>
        <w:tc>
          <w:tcPr>
            <w:tcW w:w="760" w:type="dxa"/>
            <w:hideMark/>
          </w:tcPr>
          <w:p w14:paraId="4B1F5406" w14:textId="77777777" w:rsidR="000B676D" w:rsidRPr="000B676D" w:rsidRDefault="000B676D" w:rsidP="000B676D">
            <w:r w:rsidRPr="000B676D">
              <w:t>48</w:t>
            </w:r>
          </w:p>
        </w:tc>
        <w:tc>
          <w:tcPr>
            <w:tcW w:w="3600" w:type="dxa"/>
            <w:hideMark/>
          </w:tcPr>
          <w:p w14:paraId="0BE73736" w14:textId="77777777" w:rsidR="000B676D" w:rsidRPr="000B676D" w:rsidRDefault="000B676D">
            <w:r w:rsidRPr="000B676D">
              <w:t>Camps de la Parada</w:t>
            </w:r>
          </w:p>
        </w:tc>
        <w:tc>
          <w:tcPr>
            <w:tcW w:w="2720" w:type="dxa"/>
            <w:hideMark/>
          </w:tcPr>
          <w:p w14:paraId="403DBB9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B52EA80" w14:textId="77777777" w:rsidR="000B676D" w:rsidRPr="000B676D" w:rsidRDefault="000B676D" w:rsidP="000B676D">
            <w:pPr>
              <w:jc w:val="center"/>
            </w:pPr>
            <w:r w:rsidRPr="000B676D">
              <w:t>0,3702</w:t>
            </w:r>
          </w:p>
        </w:tc>
        <w:tc>
          <w:tcPr>
            <w:tcW w:w="1880" w:type="dxa"/>
            <w:hideMark/>
          </w:tcPr>
          <w:p w14:paraId="56FAE506" w14:textId="2EC9D15E" w:rsidR="000B676D" w:rsidRPr="000B676D" w:rsidRDefault="000B676D" w:rsidP="000B676D">
            <w:pPr>
              <w:jc w:val="center"/>
            </w:pPr>
          </w:p>
        </w:tc>
      </w:tr>
      <w:tr w:rsidR="000B676D" w:rsidRPr="000B676D" w14:paraId="115B5336" w14:textId="77777777" w:rsidTr="000B676D">
        <w:trPr>
          <w:trHeight w:val="264"/>
        </w:trPr>
        <w:tc>
          <w:tcPr>
            <w:tcW w:w="760" w:type="dxa"/>
            <w:hideMark/>
          </w:tcPr>
          <w:p w14:paraId="5C80E8A1" w14:textId="77777777" w:rsidR="000B676D" w:rsidRPr="000B676D" w:rsidRDefault="000B676D" w:rsidP="000B676D">
            <w:r w:rsidRPr="000B676D">
              <w:t>52</w:t>
            </w:r>
          </w:p>
        </w:tc>
        <w:tc>
          <w:tcPr>
            <w:tcW w:w="3600" w:type="dxa"/>
            <w:hideMark/>
          </w:tcPr>
          <w:p w14:paraId="58696265" w14:textId="77777777" w:rsidR="000B676D" w:rsidRPr="000B676D" w:rsidRDefault="000B676D">
            <w:r w:rsidRPr="000B676D">
              <w:t>el Bardaix / el Bardaix Nou</w:t>
            </w:r>
          </w:p>
        </w:tc>
        <w:tc>
          <w:tcPr>
            <w:tcW w:w="2720" w:type="dxa"/>
            <w:hideMark/>
          </w:tcPr>
          <w:p w14:paraId="5DF0AAD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4D6AE07" w14:textId="77777777" w:rsidR="000B676D" w:rsidRPr="000B676D" w:rsidRDefault="000B676D" w:rsidP="000B676D">
            <w:pPr>
              <w:jc w:val="center"/>
            </w:pPr>
            <w:r w:rsidRPr="000B676D">
              <w:t>1,3486</w:t>
            </w:r>
          </w:p>
        </w:tc>
        <w:tc>
          <w:tcPr>
            <w:tcW w:w="1880" w:type="dxa"/>
            <w:hideMark/>
          </w:tcPr>
          <w:p w14:paraId="6ADF3E06" w14:textId="0F71D38D" w:rsidR="000B676D" w:rsidRPr="000B676D" w:rsidRDefault="000B676D" w:rsidP="000B676D">
            <w:pPr>
              <w:jc w:val="center"/>
            </w:pPr>
          </w:p>
        </w:tc>
      </w:tr>
      <w:tr w:rsidR="000B676D" w:rsidRPr="000B676D" w14:paraId="52A4D466" w14:textId="77777777" w:rsidTr="000B676D">
        <w:trPr>
          <w:trHeight w:val="264"/>
        </w:trPr>
        <w:tc>
          <w:tcPr>
            <w:tcW w:w="760" w:type="dxa"/>
            <w:hideMark/>
          </w:tcPr>
          <w:p w14:paraId="7793E8CC" w14:textId="77777777" w:rsidR="000B676D" w:rsidRPr="000B676D" w:rsidRDefault="000B676D" w:rsidP="000B676D">
            <w:r w:rsidRPr="000B676D">
              <w:t>53</w:t>
            </w:r>
          </w:p>
        </w:tc>
        <w:tc>
          <w:tcPr>
            <w:tcW w:w="3600" w:type="dxa"/>
            <w:hideMark/>
          </w:tcPr>
          <w:p w14:paraId="0056E46E" w14:textId="77777777" w:rsidR="000B676D" w:rsidRPr="000B676D" w:rsidRDefault="000B676D">
            <w:r w:rsidRPr="000B676D">
              <w:t>Cal Banquillo / Pou de Cal Banquillo</w:t>
            </w:r>
          </w:p>
        </w:tc>
        <w:tc>
          <w:tcPr>
            <w:tcW w:w="2720" w:type="dxa"/>
            <w:hideMark/>
          </w:tcPr>
          <w:p w14:paraId="20860F6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20A9CAB" w14:textId="77777777" w:rsidR="000B676D" w:rsidRPr="000B676D" w:rsidRDefault="000B676D" w:rsidP="000B676D">
            <w:pPr>
              <w:jc w:val="center"/>
            </w:pPr>
            <w:r w:rsidRPr="000B676D">
              <w:t>0,5043</w:t>
            </w:r>
          </w:p>
        </w:tc>
        <w:tc>
          <w:tcPr>
            <w:tcW w:w="1880" w:type="dxa"/>
            <w:hideMark/>
          </w:tcPr>
          <w:p w14:paraId="7C292CB3" w14:textId="1CCD8EE2" w:rsidR="000B676D" w:rsidRPr="000B676D" w:rsidRDefault="000B676D" w:rsidP="000B676D">
            <w:pPr>
              <w:jc w:val="center"/>
            </w:pPr>
          </w:p>
        </w:tc>
      </w:tr>
      <w:tr w:rsidR="000B676D" w:rsidRPr="000B676D" w14:paraId="0089FFAB" w14:textId="77777777" w:rsidTr="000B676D">
        <w:trPr>
          <w:trHeight w:val="264"/>
        </w:trPr>
        <w:tc>
          <w:tcPr>
            <w:tcW w:w="760" w:type="dxa"/>
            <w:hideMark/>
          </w:tcPr>
          <w:p w14:paraId="1875332F" w14:textId="77777777" w:rsidR="000B676D" w:rsidRPr="000B676D" w:rsidRDefault="000B676D" w:rsidP="000B676D">
            <w:r w:rsidRPr="000B676D">
              <w:t>55</w:t>
            </w:r>
          </w:p>
        </w:tc>
        <w:tc>
          <w:tcPr>
            <w:tcW w:w="3600" w:type="dxa"/>
            <w:hideMark/>
          </w:tcPr>
          <w:p w14:paraId="63395BA7" w14:textId="77777777" w:rsidR="000B676D" w:rsidRPr="000B676D" w:rsidRDefault="000B676D">
            <w:r w:rsidRPr="000B676D">
              <w:t>la Taverna</w:t>
            </w:r>
          </w:p>
        </w:tc>
        <w:tc>
          <w:tcPr>
            <w:tcW w:w="2720" w:type="dxa"/>
            <w:hideMark/>
          </w:tcPr>
          <w:p w14:paraId="2A7DFDB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E7C4754" w14:textId="77777777" w:rsidR="000B676D" w:rsidRPr="000B676D" w:rsidRDefault="000B676D" w:rsidP="000B676D">
            <w:pPr>
              <w:jc w:val="center"/>
            </w:pPr>
            <w:r w:rsidRPr="000B676D">
              <w:t>0,0330</w:t>
            </w:r>
          </w:p>
        </w:tc>
        <w:tc>
          <w:tcPr>
            <w:tcW w:w="1880" w:type="dxa"/>
            <w:hideMark/>
          </w:tcPr>
          <w:p w14:paraId="40C92B2C" w14:textId="14EF3298" w:rsidR="000B676D" w:rsidRPr="000B676D" w:rsidRDefault="000B676D" w:rsidP="000B676D">
            <w:pPr>
              <w:jc w:val="center"/>
            </w:pPr>
          </w:p>
        </w:tc>
      </w:tr>
      <w:tr w:rsidR="000B676D" w:rsidRPr="000B676D" w14:paraId="27A528A8" w14:textId="77777777" w:rsidTr="000B676D">
        <w:trPr>
          <w:trHeight w:val="264"/>
        </w:trPr>
        <w:tc>
          <w:tcPr>
            <w:tcW w:w="760" w:type="dxa"/>
            <w:hideMark/>
          </w:tcPr>
          <w:p w14:paraId="4921FDF1" w14:textId="77777777" w:rsidR="000B676D" w:rsidRPr="000B676D" w:rsidRDefault="000B676D" w:rsidP="000B676D">
            <w:r w:rsidRPr="000B676D">
              <w:t>56</w:t>
            </w:r>
          </w:p>
        </w:tc>
        <w:tc>
          <w:tcPr>
            <w:tcW w:w="3600" w:type="dxa"/>
            <w:hideMark/>
          </w:tcPr>
          <w:p w14:paraId="3817D095" w14:textId="77777777" w:rsidR="000B676D" w:rsidRPr="000B676D" w:rsidRDefault="000B676D">
            <w:r w:rsidRPr="000B676D">
              <w:t>Becs</w:t>
            </w:r>
          </w:p>
        </w:tc>
        <w:tc>
          <w:tcPr>
            <w:tcW w:w="2720" w:type="dxa"/>
            <w:hideMark/>
          </w:tcPr>
          <w:p w14:paraId="04A9B4C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D8814AB" w14:textId="77777777" w:rsidR="000B676D" w:rsidRPr="000B676D" w:rsidRDefault="000B676D" w:rsidP="000B676D">
            <w:pPr>
              <w:jc w:val="center"/>
            </w:pPr>
            <w:r w:rsidRPr="000B676D">
              <w:t>0,2936</w:t>
            </w:r>
          </w:p>
        </w:tc>
        <w:tc>
          <w:tcPr>
            <w:tcW w:w="1880" w:type="dxa"/>
            <w:hideMark/>
          </w:tcPr>
          <w:p w14:paraId="688DEC0A" w14:textId="3774B76D" w:rsidR="000B676D" w:rsidRPr="000B676D" w:rsidRDefault="000B676D" w:rsidP="000B676D">
            <w:pPr>
              <w:jc w:val="center"/>
            </w:pPr>
          </w:p>
        </w:tc>
      </w:tr>
      <w:tr w:rsidR="000B676D" w:rsidRPr="000B676D" w14:paraId="5501989A" w14:textId="77777777" w:rsidTr="000B676D">
        <w:trPr>
          <w:trHeight w:val="264"/>
        </w:trPr>
        <w:tc>
          <w:tcPr>
            <w:tcW w:w="760" w:type="dxa"/>
            <w:hideMark/>
          </w:tcPr>
          <w:p w14:paraId="06157386" w14:textId="77777777" w:rsidR="000B676D" w:rsidRPr="000B676D" w:rsidRDefault="000B676D" w:rsidP="000B676D">
            <w:r w:rsidRPr="000B676D">
              <w:t>57</w:t>
            </w:r>
          </w:p>
        </w:tc>
        <w:tc>
          <w:tcPr>
            <w:tcW w:w="3600" w:type="dxa"/>
            <w:hideMark/>
          </w:tcPr>
          <w:p w14:paraId="7FFDA1E2" w14:textId="77777777" w:rsidR="000B676D" w:rsidRPr="000B676D" w:rsidRDefault="000B676D">
            <w:r w:rsidRPr="000B676D">
              <w:t>el Vilar</w:t>
            </w:r>
          </w:p>
        </w:tc>
        <w:tc>
          <w:tcPr>
            <w:tcW w:w="2720" w:type="dxa"/>
            <w:hideMark/>
          </w:tcPr>
          <w:p w14:paraId="403862D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E35E3F2" w14:textId="77777777" w:rsidR="000B676D" w:rsidRPr="000B676D" w:rsidRDefault="000B676D" w:rsidP="000B676D">
            <w:pPr>
              <w:jc w:val="center"/>
            </w:pPr>
            <w:r w:rsidRPr="000B676D">
              <w:t>0,1452</w:t>
            </w:r>
          </w:p>
        </w:tc>
        <w:tc>
          <w:tcPr>
            <w:tcW w:w="1880" w:type="dxa"/>
            <w:hideMark/>
          </w:tcPr>
          <w:p w14:paraId="04769A14" w14:textId="13ADB202" w:rsidR="000B676D" w:rsidRPr="000B676D" w:rsidRDefault="000B676D" w:rsidP="000B676D">
            <w:pPr>
              <w:jc w:val="center"/>
            </w:pPr>
          </w:p>
        </w:tc>
      </w:tr>
      <w:tr w:rsidR="000B676D" w:rsidRPr="000B676D" w14:paraId="6A6AE5C7" w14:textId="77777777" w:rsidTr="000B676D">
        <w:trPr>
          <w:trHeight w:val="264"/>
        </w:trPr>
        <w:tc>
          <w:tcPr>
            <w:tcW w:w="760" w:type="dxa"/>
            <w:hideMark/>
          </w:tcPr>
          <w:p w14:paraId="394833A6" w14:textId="77777777" w:rsidR="000B676D" w:rsidRPr="000B676D" w:rsidRDefault="000B676D" w:rsidP="000B676D">
            <w:r w:rsidRPr="000B676D">
              <w:t>58</w:t>
            </w:r>
          </w:p>
        </w:tc>
        <w:tc>
          <w:tcPr>
            <w:tcW w:w="3600" w:type="dxa"/>
            <w:hideMark/>
          </w:tcPr>
          <w:p w14:paraId="21F229C5" w14:textId="77777777" w:rsidR="000B676D" w:rsidRPr="000B676D" w:rsidRDefault="000B676D">
            <w:r w:rsidRPr="000B676D">
              <w:t>Casa Vinyots</w:t>
            </w:r>
          </w:p>
        </w:tc>
        <w:tc>
          <w:tcPr>
            <w:tcW w:w="2720" w:type="dxa"/>
            <w:hideMark/>
          </w:tcPr>
          <w:p w14:paraId="6239227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4EBF60A" w14:textId="77777777" w:rsidR="000B676D" w:rsidRPr="000B676D" w:rsidRDefault="000B676D" w:rsidP="000B676D">
            <w:pPr>
              <w:jc w:val="center"/>
            </w:pPr>
            <w:r w:rsidRPr="000B676D">
              <w:t>0,1529</w:t>
            </w:r>
          </w:p>
        </w:tc>
        <w:tc>
          <w:tcPr>
            <w:tcW w:w="1880" w:type="dxa"/>
            <w:hideMark/>
          </w:tcPr>
          <w:p w14:paraId="2B4AAA10" w14:textId="0992AF4D" w:rsidR="000B676D" w:rsidRPr="000B676D" w:rsidRDefault="000B676D" w:rsidP="000B676D">
            <w:pPr>
              <w:jc w:val="center"/>
            </w:pPr>
          </w:p>
        </w:tc>
      </w:tr>
      <w:tr w:rsidR="000B676D" w:rsidRPr="000B676D" w14:paraId="1739A819" w14:textId="77777777" w:rsidTr="000B676D">
        <w:trPr>
          <w:trHeight w:val="264"/>
        </w:trPr>
        <w:tc>
          <w:tcPr>
            <w:tcW w:w="760" w:type="dxa"/>
            <w:hideMark/>
          </w:tcPr>
          <w:p w14:paraId="21FDE574" w14:textId="77777777" w:rsidR="000B676D" w:rsidRPr="000B676D" w:rsidRDefault="000B676D" w:rsidP="000B676D">
            <w:r w:rsidRPr="000B676D">
              <w:lastRenderedPageBreak/>
              <w:t>65</w:t>
            </w:r>
          </w:p>
        </w:tc>
        <w:tc>
          <w:tcPr>
            <w:tcW w:w="3600" w:type="dxa"/>
            <w:hideMark/>
          </w:tcPr>
          <w:p w14:paraId="245844AC" w14:textId="77777777" w:rsidR="000B676D" w:rsidRPr="000B676D" w:rsidRDefault="000B676D">
            <w:r w:rsidRPr="000B676D">
              <w:t>Càmping Puig-reig</w:t>
            </w:r>
          </w:p>
        </w:tc>
        <w:tc>
          <w:tcPr>
            <w:tcW w:w="2720" w:type="dxa"/>
            <w:hideMark/>
          </w:tcPr>
          <w:p w14:paraId="694F306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E01E3C6" w14:textId="77777777" w:rsidR="000B676D" w:rsidRPr="000B676D" w:rsidRDefault="000B676D" w:rsidP="000B676D">
            <w:pPr>
              <w:jc w:val="center"/>
            </w:pPr>
            <w:r w:rsidRPr="000B676D">
              <w:t>2,0499</w:t>
            </w:r>
          </w:p>
        </w:tc>
        <w:tc>
          <w:tcPr>
            <w:tcW w:w="1880" w:type="dxa"/>
            <w:hideMark/>
          </w:tcPr>
          <w:p w14:paraId="498BE76A" w14:textId="5B5BD5C4" w:rsidR="000B676D" w:rsidRPr="000B676D" w:rsidRDefault="000B676D" w:rsidP="000B676D">
            <w:pPr>
              <w:jc w:val="center"/>
            </w:pPr>
          </w:p>
        </w:tc>
      </w:tr>
      <w:tr w:rsidR="000B676D" w:rsidRPr="000B676D" w14:paraId="7479317B" w14:textId="77777777" w:rsidTr="000B676D">
        <w:trPr>
          <w:trHeight w:val="528"/>
        </w:trPr>
        <w:tc>
          <w:tcPr>
            <w:tcW w:w="760" w:type="dxa"/>
            <w:hideMark/>
          </w:tcPr>
          <w:p w14:paraId="19F291B7" w14:textId="77777777" w:rsidR="000B676D" w:rsidRPr="000B676D" w:rsidRDefault="000B676D" w:rsidP="000B676D">
            <w:r w:rsidRPr="000B676D">
              <w:t>66</w:t>
            </w:r>
          </w:p>
        </w:tc>
        <w:tc>
          <w:tcPr>
            <w:tcW w:w="3600" w:type="dxa"/>
            <w:hideMark/>
          </w:tcPr>
          <w:p w14:paraId="09CCC9AA" w14:textId="77777777" w:rsidR="000B676D" w:rsidRPr="000B676D" w:rsidRDefault="000B676D">
            <w:r w:rsidRPr="000B676D">
              <w:t>la Casanova de la Cortada / les Feixetes</w:t>
            </w:r>
          </w:p>
        </w:tc>
        <w:tc>
          <w:tcPr>
            <w:tcW w:w="2720" w:type="dxa"/>
            <w:hideMark/>
          </w:tcPr>
          <w:p w14:paraId="10612A5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AA3270B" w14:textId="77777777" w:rsidR="000B676D" w:rsidRPr="000B676D" w:rsidRDefault="000B676D" w:rsidP="000B676D">
            <w:pPr>
              <w:jc w:val="center"/>
            </w:pPr>
            <w:r w:rsidRPr="000B676D">
              <w:t>0,3365</w:t>
            </w:r>
          </w:p>
        </w:tc>
        <w:tc>
          <w:tcPr>
            <w:tcW w:w="1880" w:type="dxa"/>
            <w:hideMark/>
          </w:tcPr>
          <w:p w14:paraId="601DDB76" w14:textId="6D24B444" w:rsidR="000B676D" w:rsidRPr="000B676D" w:rsidRDefault="000B676D" w:rsidP="000B676D">
            <w:pPr>
              <w:jc w:val="center"/>
            </w:pPr>
          </w:p>
        </w:tc>
      </w:tr>
      <w:tr w:rsidR="000B676D" w:rsidRPr="000B676D" w14:paraId="6D164CCA" w14:textId="77777777" w:rsidTr="000B676D">
        <w:trPr>
          <w:trHeight w:val="264"/>
        </w:trPr>
        <w:tc>
          <w:tcPr>
            <w:tcW w:w="760" w:type="dxa"/>
            <w:hideMark/>
          </w:tcPr>
          <w:p w14:paraId="686C1FEF" w14:textId="77777777" w:rsidR="000B676D" w:rsidRPr="000B676D" w:rsidRDefault="000B676D" w:rsidP="000B676D">
            <w:r w:rsidRPr="000B676D">
              <w:t>68</w:t>
            </w:r>
          </w:p>
        </w:tc>
        <w:tc>
          <w:tcPr>
            <w:tcW w:w="3600" w:type="dxa"/>
            <w:hideMark/>
          </w:tcPr>
          <w:p w14:paraId="17121587" w14:textId="77777777" w:rsidR="000B676D" w:rsidRPr="000B676D" w:rsidRDefault="000B676D">
            <w:r w:rsidRPr="000B676D">
              <w:t>Sant Miquel de la Cortada</w:t>
            </w:r>
          </w:p>
        </w:tc>
        <w:tc>
          <w:tcPr>
            <w:tcW w:w="2720" w:type="dxa"/>
            <w:hideMark/>
          </w:tcPr>
          <w:p w14:paraId="2BD09FA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D88B72E" w14:textId="77777777" w:rsidR="000B676D" w:rsidRPr="000B676D" w:rsidRDefault="000B676D" w:rsidP="000B676D">
            <w:pPr>
              <w:jc w:val="center"/>
            </w:pPr>
            <w:r w:rsidRPr="000B676D">
              <w:t>0,8491</w:t>
            </w:r>
          </w:p>
        </w:tc>
        <w:tc>
          <w:tcPr>
            <w:tcW w:w="1880" w:type="dxa"/>
            <w:hideMark/>
          </w:tcPr>
          <w:p w14:paraId="00E85BCC" w14:textId="34247C68" w:rsidR="000B676D" w:rsidRPr="000B676D" w:rsidRDefault="000B676D" w:rsidP="000B676D">
            <w:pPr>
              <w:jc w:val="center"/>
            </w:pPr>
          </w:p>
        </w:tc>
      </w:tr>
      <w:tr w:rsidR="000B676D" w:rsidRPr="000B676D" w14:paraId="6DFCA9A7" w14:textId="77777777" w:rsidTr="000B676D">
        <w:trPr>
          <w:trHeight w:val="264"/>
        </w:trPr>
        <w:tc>
          <w:tcPr>
            <w:tcW w:w="760" w:type="dxa"/>
            <w:hideMark/>
          </w:tcPr>
          <w:p w14:paraId="0B8CDD9E" w14:textId="77777777" w:rsidR="000B676D" w:rsidRPr="000B676D" w:rsidRDefault="000B676D" w:rsidP="000B676D">
            <w:r w:rsidRPr="000B676D">
              <w:t>73</w:t>
            </w:r>
          </w:p>
        </w:tc>
        <w:tc>
          <w:tcPr>
            <w:tcW w:w="3600" w:type="dxa"/>
            <w:hideMark/>
          </w:tcPr>
          <w:p w14:paraId="361EBB8F" w14:textId="77777777" w:rsidR="000B676D" w:rsidRPr="000B676D" w:rsidRDefault="000B676D">
            <w:r w:rsidRPr="000B676D">
              <w:t>Cal Saginer</w:t>
            </w:r>
          </w:p>
        </w:tc>
        <w:tc>
          <w:tcPr>
            <w:tcW w:w="2720" w:type="dxa"/>
            <w:hideMark/>
          </w:tcPr>
          <w:p w14:paraId="540E298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E5BEBF2" w14:textId="77777777" w:rsidR="000B676D" w:rsidRPr="000B676D" w:rsidRDefault="000B676D" w:rsidP="000B676D">
            <w:pPr>
              <w:jc w:val="center"/>
            </w:pPr>
            <w:r w:rsidRPr="000B676D">
              <w:t>0,4034</w:t>
            </w:r>
          </w:p>
        </w:tc>
        <w:tc>
          <w:tcPr>
            <w:tcW w:w="1880" w:type="dxa"/>
            <w:hideMark/>
          </w:tcPr>
          <w:p w14:paraId="67777CD3" w14:textId="76C5643D" w:rsidR="000B676D" w:rsidRPr="000B676D" w:rsidRDefault="000B676D" w:rsidP="000B676D">
            <w:pPr>
              <w:jc w:val="center"/>
            </w:pPr>
          </w:p>
        </w:tc>
      </w:tr>
      <w:tr w:rsidR="000B676D" w:rsidRPr="000B676D" w14:paraId="580E53E6" w14:textId="77777777" w:rsidTr="000B676D">
        <w:trPr>
          <w:trHeight w:val="264"/>
        </w:trPr>
        <w:tc>
          <w:tcPr>
            <w:tcW w:w="760" w:type="dxa"/>
            <w:hideMark/>
          </w:tcPr>
          <w:p w14:paraId="1105674E" w14:textId="77777777" w:rsidR="000B676D" w:rsidRPr="000B676D" w:rsidRDefault="000B676D" w:rsidP="000B676D">
            <w:r w:rsidRPr="000B676D">
              <w:t>75</w:t>
            </w:r>
          </w:p>
        </w:tc>
        <w:tc>
          <w:tcPr>
            <w:tcW w:w="3600" w:type="dxa"/>
            <w:hideMark/>
          </w:tcPr>
          <w:p w14:paraId="1758C3BA" w14:textId="77777777" w:rsidR="000B676D" w:rsidRPr="000B676D" w:rsidRDefault="000B676D">
            <w:r w:rsidRPr="000B676D">
              <w:t>Gravera de Puig-reig</w:t>
            </w:r>
          </w:p>
        </w:tc>
        <w:tc>
          <w:tcPr>
            <w:tcW w:w="2720" w:type="dxa"/>
            <w:hideMark/>
          </w:tcPr>
          <w:p w14:paraId="43596660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7B9465E" w14:textId="77777777" w:rsidR="000B676D" w:rsidRPr="000B676D" w:rsidRDefault="000B676D" w:rsidP="000B676D">
            <w:pPr>
              <w:jc w:val="center"/>
            </w:pPr>
            <w:r w:rsidRPr="000B676D">
              <w:t>1,3042</w:t>
            </w:r>
          </w:p>
        </w:tc>
        <w:tc>
          <w:tcPr>
            <w:tcW w:w="1880" w:type="dxa"/>
            <w:hideMark/>
          </w:tcPr>
          <w:p w14:paraId="79CD67A6" w14:textId="0DA37CC9" w:rsidR="000B676D" w:rsidRPr="000B676D" w:rsidRDefault="000B676D" w:rsidP="000B676D">
            <w:pPr>
              <w:jc w:val="center"/>
            </w:pPr>
          </w:p>
        </w:tc>
      </w:tr>
      <w:tr w:rsidR="000B676D" w:rsidRPr="000B676D" w14:paraId="56965C25" w14:textId="77777777" w:rsidTr="000B676D">
        <w:trPr>
          <w:trHeight w:val="264"/>
        </w:trPr>
        <w:tc>
          <w:tcPr>
            <w:tcW w:w="760" w:type="dxa"/>
            <w:hideMark/>
          </w:tcPr>
          <w:p w14:paraId="38B57D7D" w14:textId="77777777" w:rsidR="000B676D" w:rsidRPr="000B676D" w:rsidRDefault="000B676D" w:rsidP="000B676D">
            <w:r w:rsidRPr="000B676D">
              <w:t>76</w:t>
            </w:r>
          </w:p>
        </w:tc>
        <w:tc>
          <w:tcPr>
            <w:tcW w:w="3600" w:type="dxa"/>
            <w:hideMark/>
          </w:tcPr>
          <w:p w14:paraId="259C0392" w14:textId="77777777" w:rsidR="000B676D" w:rsidRPr="000B676D" w:rsidRDefault="000B676D">
            <w:r w:rsidRPr="000B676D">
              <w:t>Llardenosa</w:t>
            </w:r>
          </w:p>
        </w:tc>
        <w:tc>
          <w:tcPr>
            <w:tcW w:w="2720" w:type="dxa"/>
            <w:hideMark/>
          </w:tcPr>
          <w:p w14:paraId="6D41C5B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F4BCB5D" w14:textId="77777777" w:rsidR="000B676D" w:rsidRPr="000B676D" w:rsidRDefault="000B676D" w:rsidP="000B676D">
            <w:pPr>
              <w:jc w:val="center"/>
            </w:pPr>
            <w:r w:rsidRPr="000B676D">
              <w:t>0,4764</w:t>
            </w:r>
          </w:p>
        </w:tc>
        <w:tc>
          <w:tcPr>
            <w:tcW w:w="1880" w:type="dxa"/>
            <w:hideMark/>
          </w:tcPr>
          <w:p w14:paraId="69C5713F" w14:textId="53F6F1FA" w:rsidR="000B676D" w:rsidRPr="000B676D" w:rsidRDefault="000B676D" w:rsidP="000B676D">
            <w:pPr>
              <w:jc w:val="center"/>
            </w:pPr>
          </w:p>
        </w:tc>
      </w:tr>
      <w:tr w:rsidR="000B676D" w:rsidRPr="000B676D" w14:paraId="71330285" w14:textId="77777777" w:rsidTr="000B676D">
        <w:trPr>
          <w:trHeight w:val="264"/>
        </w:trPr>
        <w:tc>
          <w:tcPr>
            <w:tcW w:w="760" w:type="dxa"/>
            <w:hideMark/>
          </w:tcPr>
          <w:p w14:paraId="6159E49C" w14:textId="77777777" w:rsidR="000B676D" w:rsidRPr="000B676D" w:rsidRDefault="000B676D" w:rsidP="000B676D">
            <w:r w:rsidRPr="000B676D">
              <w:t>77</w:t>
            </w:r>
          </w:p>
        </w:tc>
        <w:tc>
          <w:tcPr>
            <w:tcW w:w="3600" w:type="dxa"/>
            <w:hideMark/>
          </w:tcPr>
          <w:p w14:paraId="50A42776" w14:textId="77777777" w:rsidR="000B676D" w:rsidRPr="000B676D" w:rsidRDefault="000B676D">
            <w:r w:rsidRPr="000B676D">
              <w:t>Camí de la Cortada</w:t>
            </w:r>
          </w:p>
        </w:tc>
        <w:tc>
          <w:tcPr>
            <w:tcW w:w="2720" w:type="dxa"/>
            <w:hideMark/>
          </w:tcPr>
          <w:p w14:paraId="448ABE32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9AF6653" w14:textId="77777777" w:rsidR="000B676D" w:rsidRPr="000B676D" w:rsidRDefault="000B676D" w:rsidP="000B676D">
            <w:pPr>
              <w:jc w:val="center"/>
            </w:pPr>
            <w:r w:rsidRPr="000B676D">
              <w:t>0,1671</w:t>
            </w:r>
          </w:p>
        </w:tc>
        <w:tc>
          <w:tcPr>
            <w:tcW w:w="1880" w:type="dxa"/>
            <w:hideMark/>
          </w:tcPr>
          <w:p w14:paraId="78F52FAD" w14:textId="43ADDE2F" w:rsidR="000B676D" w:rsidRPr="000B676D" w:rsidRDefault="000B676D" w:rsidP="000B676D">
            <w:pPr>
              <w:jc w:val="center"/>
            </w:pPr>
          </w:p>
        </w:tc>
      </w:tr>
      <w:tr w:rsidR="000B676D" w:rsidRPr="000B676D" w14:paraId="70EA15D9" w14:textId="77777777" w:rsidTr="000B676D">
        <w:trPr>
          <w:trHeight w:val="264"/>
        </w:trPr>
        <w:tc>
          <w:tcPr>
            <w:tcW w:w="760" w:type="dxa"/>
            <w:hideMark/>
          </w:tcPr>
          <w:p w14:paraId="4CF4A020" w14:textId="77777777" w:rsidR="000B676D" w:rsidRPr="000B676D" w:rsidRDefault="000B676D" w:rsidP="000B676D">
            <w:r w:rsidRPr="000B676D">
              <w:t>81</w:t>
            </w:r>
          </w:p>
        </w:tc>
        <w:tc>
          <w:tcPr>
            <w:tcW w:w="3600" w:type="dxa"/>
            <w:hideMark/>
          </w:tcPr>
          <w:p w14:paraId="5FAFD68C" w14:textId="77777777" w:rsidR="000B676D" w:rsidRPr="000B676D" w:rsidRDefault="000B676D">
            <w:r w:rsidRPr="000B676D">
              <w:t>la Serra</w:t>
            </w:r>
          </w:p>
        </w:tc>
        <w:tc>
          <w:tcPr>
            <w:tcW w:w="2720" w:type="dxa"/>
            <w:hideMark/>
          </w:tcPr>
          <w:p w14:paraId="77C69A6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91EC162" w14:textId="77777777" w:rsidR="000B676D" w:rsidRPr="000B676D" w:rsidRDefault="000B676D" w:rsidP="000B676D">
            <w:pPr>
              <w:jc w:val="center"/>
            </w:pPr>
            <w:r w:rsidRPr="000B676D">
              <w:t>0,0525</w:t>
            </w:r>
          </w:p>
        </w:tc>
        <w:tc>
          <w:tcPr>
            <w:tcW w:w="1880" w:type="dxa"/>
            <w:hideMark/>
          </w:tcPr>
          <w:p w14:paraId="4BED7D3B" w14:textId="00318D2A" w:rsidR="000B676D" w:rsidRPr="000B676D" w:rsidRDefault="000B676D" w:rsidP="000B676D">
            <w:pPr>
              <w:jc w:val="center"/>
            </w:pPr>
          </w:p>
        </w:tc>
      </w:tr>
      <w:tr w:rsidR="000B676D" w:rsidRPr="000B676D" w14:paraId="7F3F0756" w14:textId="77777777" w:rsidTr="000B676D">
        <w:trPr>
          <w:trHeight w:val="264"/>
        </w:trPr>
        <w:tc>
          <w:tcPr>
            <w:tcW w:w="760" w:type="dxa"/>
            <w:hideMark/>
          </w:tcPr>
          <w:p w14:paraId="5F5528BB" w14:textId="77777777" w:rsidR="000B676D" w:rsidRPr="000B676D" w:rsidRDefault="000B676D" w:rsidP="000B676D">
            <w:r w:rsidRPr="000B676D">
              <w:t>85</w:t>
            </w:r>
          </w:p>
        </w:tc>
        <w:tc>
          <w:tcPr>
            <w:tcW w:w="3600" w:type="dxa"/>
            <w:hideMark/>
          </w:tcPr>
          <w:p w14:paraId="6108745C" w14:textId="77777777" w:rsidR="000B676D" w:rsidRPr="000B676D" w:rsidRDefault="000B676D">
            <w:r w:rsidRPr="000B676D">
              <w:t>Depuradora de Puig-reig</w:t>
            </w:r>
          </w:p>
        </w:tc>
        <w:tc>
          <w:tcPr>
            <w:tcW w:w="2720" w:type="dxa"/>
            <w:hideMark/>
          </w:tcPr>
          <w:p w14:paraId="1C64D2E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2FAB2F7" w14:textId="77777777" w:rsidR="000B676D" w:rsidRPr="000B676D" w:rsidRDefault="000B676D" w:rsidP="000B676D">
            <w:pPr>
              <w:jc w:val="center"/>
            </w:pPr>
            <w:r w:rsidRPr="000B676D">
              <w:t>0,5038</w:t>
            </w:r>
          </w:p>
        </w:tc>
        <w:tc>
          <w:tcPr>
            <w:tcW w:w="1880" w:type="dxa"/>
            <w:hideMark/>
          </w:tcPr>
          <w:p w14:paraId="46B09488" w14:textId="080140CE" w:rsidR="000B676D" w:rsidRPr="000B676D" w:rsidRDefault="000B676D" w:rsidP="000B676D">
            <w:pPr>
              <w:jc w:val="center"/>
            </w:pPr>
          </w:p>
        </w:tc>
      </w:tr>
      <w:tr w:rsidR="000B676D" w:rsidRPr="000B676D" w14:paraId="6EA7B8BF" w14:textId="77777777" w:rsidTr="000B676D">
        <w:trPr>
          <w:trHeight w:val="264"/>
        </w:trPr>
        <w:tc>
          <w:tcPr>
            <w:tcW w:w="760" w:type="dxa"/>
            <w:hideMark/>
          </w:tcPr>
          <w:p w14:paraId="30095798" w14:textId="77777777" w:rsidR="000B676D" w:rsidRPr="000B676D" w:rsidRDefault="000B676D" w:rsidP="000B676D">
            <w:r w:rsidRPr="000B676D">
              <w:t>86</w:t>
            </w:r>
          </w:p>
        </w:tc>
        <w:tc>
          <w:tcPr>
            <w:tcW w:w="3600" w:type="dxa"/>
            <w:hideMark/>
          </w:tcPr>
          <w:p w14:paraId="717224AD" w14:textId="77777777" w:rsidR="000B676D" w:rsidRPr="000B676D" w:rsidRDefault="000B676D">
            <w:r w:rsidRPr="000B676D">
              <w:t>Cal Mingo</w:t>
            </w:r>
          </w:p>
        </w:tc>
        <w:tc>
          <w:tcPr>
            <w:tcW w:w="2720" w:type="dxa"/>
            <w:hideMark/>
          </w:tcPr>
          <w:p w14:paraId="42F60579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33CB9E9" w14:textId="77777777" w:rsidR="000B676D" w:rsidRPr="000B676D" w:rsidRDefault="000B676D" w:rsidP="000B676D">
            <w:pPr>
              <w:jc w:val="center"/>
            </w:pPr>
            <w:r w:rsidRPr="000B676D">
              <w:t>0,0919</w:t>
            </w:r>
          </w:p>
        </w:tc>
        <w:tc>
          <w:tcPr>
            <w:tcW w:w="1880" w:type="dxa"/>
            <w:hideMark/>
          </w:tcPr>
          <w:p w14:paraId="7BB5205E" w14:textId="331FC953" w:rsidR="000B676D" w:rsidRPr="000B676D" w:rsidRDefault="000B676D" w:rsidP="000B676D">
            <w:pPr>
              <w:jc w:val="center"/>
            </w:pPr>
          </w:p>
        </w:tc>
      </w:tr>
      <w:tr w:rsidR="000B676D" w:rsidRPr="000B676D" w14:paraId="64BE1640" w14:textId="77777777" w:rsidTr="000B676D">
        <w:trPr>
          <w:trHeight w:val="264"/>
        </w:trPr>
        <w:tc>
          <w:tcPr>
            <w:tcW w:w="760" w:type="dxa"/>
            <w:hideMark/>
          </w:tcPr>
          <w:p w14:paraId="3367684E" w14:textId="77777777" w:rsidR="000B676D" w:rsidRPr="000B676D" w:rsidRDefault="000B676D" w:rsidP="000B676D">
            <w:r w:rsidRPr="000B676D">
              <w:t>88</w:t>
            </w:r>
          </w:p>
        </w:tc>
        <w:tc>
          <w:tcPr>
            <w:tcW w:w="3600" w:type="dxa"/>
            <w:hideMark/>
          </w:tcPr>
          <w:p w14:paraId="211947FD" w14:textId="77777777" w:rsidR="000B676D" w:rsidRPr="000B676D" w:rsidRDefault="000B676D">
            <w:r w:rsidRPr="000B676D">
              <w:t>Cal Mingo / Horts de l'Ametlla</w:t>
            </w:r>
          </w:p>
        </w:tc>
        <w:tc>
          <w:tcPr>
            <w:tcW w:w="2720" w:type="dxa"/>
            <w:hideMark/>
          </w:tcPr>
          <w:p w14:paraId="61EB6B9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F8C0A14" w14:textId="77777777" w:rsidR="000B676D" w:rsidRPr="000B676D" w:rsidRDefault="000B676D" w:rsidP="000B676D">
            <w:pPr>
              <w:jc w:val="center"/>
            </w:pPr>
            <w:r w:rsidRPr="000B676D">
              <w:t>0,3540</w:t>
            </w:r>
          </w:p>
        </w:tc>
        <w:tc>
          <w:tcPr>
            <w:tcW w:w="1880" w:type="dxa"/>
            <w:hideMark/>
          </w:tcPr>
          <w:p w14:paraId="5A6B62E7" w14:textId="657B36A1" w:rsidR="000B676D" w:rsidRPr="000B676D" w:rsidRDefault="000B676D" w:rsidP="000B676D">
            <w:pPr>
              <w:jc w:val="center"/>
            </w:pPr>
          </w:p>
        </w:tc>
      </w:tr>
      <w:tr w:rsidR="000B676D" w:rsidRPr="000B676D" w14:paraId="1EC3BDAA" w14:textId="77777777" w:rsidTr="000B676D">
        <w:trPr>
          <w:trHeight w:val="264"/>
        </w:trPr>
        <w:tc>
          <w:tcPr>
            <w:tcW w:w="760" w:type="dxa"/>
            <w:hideMark/>
          </w:tcPr>
          <w:p w14:paraId="6B688963" w14:textId="77777777" w:rsidR="000B676D" w:rsidRPr="000B676D" w:rsidRDefault="000B676D" w:rsidP="000B676D">
            <w:r w:rsidRPr="000B676D">
              <w:t>89</w:t>
            </w:r>
          </w:p>
        </w:tc>
        <w:tc>
          <w:tcPr>
            <w:tcW w:w="3600" w:type="dxa"/>
            <w:hideMark/>
          </w:tcPr>
          <w:p w14:paraId="246B89A3" w14:textId="77777777" w:rsidR="000B676D" w:rsidRPr="000B676D" w:rsidRDefault="000B676D">
            <w:r w:rsidRPr="000B676D">
              <w:t>l'Ametlla de Merola</w:t>
            </w:r>
          </w:p>
        </w:tc>
        <w:tc>
          <w:tcPr>
            <w:tcW w:w="2720" w:type="dxa"/>
            <w:hideMark/>
          </w:tcPr>
          <w:p w14:paraId="4C8BF0A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F9B3618" w14:textId="77777777" w:rsidR="000B676D" w:rsidRPr="000B676D" w:rsidRDefault="000B676D" w:rsidP="000B676D">
            <w:pPr>
              <w:jc w:val="center"/>
            </w:pPr>
            <w:r w:rsidRPr="000B676D">
              <w:t>0,2965</w:t>
            </w:r>
          </w:p>
        </w:tc>
        <w:tc>
          <w:tcPr>
            <w:tcW w:w="1880" w:type="dxa"/>
            <w:hideMark/>
          </w:tcPr>
          <w:p w14:paraId="7076F5E1" w14:textId="42EBA600" w:rsidR="000B676D" w:rsidRPr="000B676D" w:rsidRDefault="000B676D" w:rsidP="000B676D">
            <w:pPr>
              <w:jc w:val="center"/>
            </w:pPr>
          </w:p>
        </w:tc>
      </w:tr>
      <w:tr w:rsidR="000B676D" w:rsidRPr="000B676D" w14:paraId="2F50B753" w14:textId="77777777" w:rsidTr="000B676D">
        <w:trPr>
          <w:trHeight w:val="264"/>
        </w:trPr>
        <w:tc>
          <w:tcPr>
            <w:tcW w:w="760" w:type="dxa"/>
            <w:hideMark/>
          </w:tcPr>
          <w:p w14:paraId="564FDF39" w14:textId="77777777" w:rsidR="000B676D" w:rsidRPr="000B676D" w:rsidRDefault="000B676D" w:rsidP="000B676D">
            <w:r w:rsidRPr="000B676D">
              <w:t>90</w:t>
            </w:r>
          </w:p>
        </w:tc>
        <w:tc>
          <w:tcPr>
            <w:tcW w:w="3600" w:type="dxa"/>
            <w:hideMark/>
          </w:tcPr>
          <w:p w14:paraId="51337DF3" w14:textId="77777777" w:rsidR="000B676D" w:rsidRPr="000B676D" w:rsidRDefault="000B676D">
            <w:r w:rsidRPr="000B676D">
              <w:t>l'Alzina de Merola</w:t>
            </w:r>
          </w:p>
        </w:tc>
        <w:tc>
          <w:tcPr>
            <w:tcW w:w="2720" w:type="dxa"/>
            <w:hideMark/>
          </w:tcPr>
          <w:p w14:paraId="3F73B0D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454E31A" w14:textId="77777777" w:rsidR="000B676D" w:rsidRPr="000B676D" w:rsidRDefault="000B676D" w:rsidP="000B676D">
            <w:pPr>
              <w:jc w:val="center"/>
            </w:pPr>
            <w:r w:rsidRPr="000B676D">
              <w:t>0,6235</w:t>
            </w:r>
          </w:p>
        </w:tc>
        <w:tc>
          <w:tcPr>
            <w:tcW w:w="1880" w:type="dxa"/>
            <w:hideMark/>
          </w:tcPr>
          <w:p w14:paraId="57994DF6" w14:textId="654C388C" w:rsidR="000B676D" w:rsidRPr="000B676D" w:rsidRDefault="000B676D" w:rsidP="000B676D">
            <w:pPr>
              <w:jc w:val="center"/>
            </w:pPr>
          </w:p>
        </w:tc>
      </w:tr>
      <w:tr w:rsidR="000B676D" w:rsidRPr="000B676D" w14:paraId="3C6205FC" w14:textId="77777777" w:rsidTr="000B676D">
        <w:trPr>
          <w:trHeight w:val="264"/>
        </w:trPr>
        <w:tc>
          <w:tcPr>
            <w:tcW w:w="760" w:type="dxa"/>
            <w:hideMark/>
          </w:tcPr>
          <w:p w14:paraId="4695C6A4" w14:textId="77777777" w:rsidR="000B676D" w:rsidRPr="000B676D" w:rsidRDefault="000B676D" w:rsidP="000B676D">
            <w:r w:rsidRPr="000B676D">
              <w:t>92</w:t>
            </w:r>
          </w:p>
        </w:tc>
        <w:tc>
          <w:tcPr>
            <w:tcW w:w="3600" w:type="dxa"/>
            <w:hideMark/>
          </w:tcPr>
          <w:p w14:paraId="7AF25319" w14:textId="77777777" w:rsidR="000B676D" w:rsidRPr="000B676D" w:rsidRDefault="000B676D">
            <w:r w:rsidRPr="000B676D">
              <w:t>Riera de Merola</w:t>
            </w:r>
          </w:p>
        </w:tc>
        <w:tc>
          <w:tcPr>
            <w:tcW w:w="2720" w:type="dxa"/>
            <w:hideMark/>
          </w:tcPr>
          <w:p w14:paraId="3D6AD7E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6E96919" w14:textId="77777777" w:rsidR="000B676D" w:rsidRPr="000B676D" w:rsidRDefault="000B676D" w:rsidP="000B676D">
            <w:pPr>
              <w:jc w:val="center"/>
            </w:pPr>
            <w:r w:rsidRPr="000B676D">
              <w:t>0,3353</w:t>
            </w:r>
          </w:p>
        </w:tc>
        <w:tc>
          <w:tcPr>
            <w:tcW w:w="1880" w:type="dxa"/>
            <w:hideMark/>
          </w:tcPr>
          <w:p w14:paraId="0371B60F" w14:textId="382237F0" w:rsidR="000B676D" w:rsidRPr="000B676D" w:rsidRDefault="000B676D" w:rsidP="000B676D">
            <w:pPr>
              <w:jc w:val="center"/>
            </w:pPr>
          </w:p>
        </w:tc>
      </w:tr>
      <w:tr w:rsidR="000B676D" w:rsidRPr="000B676D" w14:paraId="37E52123" w14:textId="77777777" w:rsidTr="000B676D">
        <w:trPr>
          <w:trHeight w:val="264"/>
        </w:trPr>
        <w:tc>
          <w:tcPr>
            <w:tcW w:w="760" w:type="dxa"/>
            <w:hideMark/>
          </w:tcPr>
          <w:p w14:paraId="178C78A7" w14:textId="77777777" w:rsidR="000B676D" w:rsidRPr="000B676D" w:rsidRDefault="000B676D" w:rsidP="000B676D">
            <w:r w:rsidRPr="000B676D">
              <w:t>95</w:t>
            </w:r>
          </w:p>
        </w:tc>
        <w:tc>
          <w:tcPr>
            <w:tcW w:w="3600" w:type="dxa"/>
            <w:hideMark/>
          </w:tcPr>
          <w:p w14:paraId="02FD6BEC" w14:textId="77777777" w:rsidR="000B676D" w:rsidRPr="000B676D" w:rsidRDefault="000B676D">
            <w:r w:rsidRPr="000B676D">
              <w:t>el Grapal</w:t>
            </w:r>
          </w:p>
        </w:tc>
        <w:tc>
          <w:tcPr>
            <w:tcW w:w="2720" w:type="dxa"/>
            <w:hideMark/>
          </w:tcPr>
          <w:p w14:paraId="4F21FAA0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598A750" w14:textId="77777777" w:rsidR="000B676D" w:rsidRPr="000B676D" w:rsidRDefault="000B676D" w:rsidP="000B676D">
            <w:pPr>
              <w:jc w:val="center"/>
            </w:pPr>
            <w:r w:rsidRPr="000B676D">
              <w:t>0,2393</w:t>
            </w:r>
          </w:p>
        </w:tc>
        <w:tc>
          <w:tcPr>
            <w:tcW w:w="1880" w:type="dxa"/>
            <w:hideMark/>
          </w:tcPr>
          <w:p w14:paraId="2C579B14" w14:textId="13C8CD4E" w:rsidR="000B676D" w:rsidRPr="000B676D" w:rsidRDefault="000B676D" w:rsidP="000B676D">
            <w:pPr>
              <w:jc w:val="center"/>
            </w:pPr>
          </w:p>
        </w:tc>
      </w:tr>
      <w:tr w:rsidR="000B676D" w:rsidRPr="000B676D" w14:paraId="75471484" w14:textId="77777777" w:rsidTr="000B676D">
        <w:trPr>
          <w:trHeight w:val="264"/>
        </w:trPr>
        <w:tc>
          <w:tcPr>
            <w:tcW w:w="760" w:type="dxa"/>
            <w:hideMark/>
          </w:tcPr>
          <w:p w14:paraId="6C351181" w14:textId="77777777" w:rsidR="000B676D" w:rsidRPr="000B676D" w:rsidRDefault="000B676D" w:rsidP="000B676D">
            <w:r w:rsidRPr="000B676D">
              <w:t>98</w:t>
            </w:r>
          </w:p>
        </w:tc>
        <w:tc>
          <w:tcPr>
            <w:tcW w:w="3600" w:type="dxa"/>
            <w:hideMark/>
          </w:tcPr>
          <w:p w14:paraId="4AED813E" w14:textId="77777777" w:rsidR="000B676D" w:rsidRPr="000B676D" w:rsidRDefault="000B676D">
            <w:r w:rsidRPr="000B676D">
              <w:t>Barraca del Grapal</w:t>
            </w:r>
          </w:p>
        </w:tc>
        <w:tc>
          <w:tcPr>
            <w:tcW w:w="2720" w:type="dxa"/>
            <w:hideMark/>
          </w:tcPr>
          <w:p w14:paraId="1483F94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5FEAC6D" w14:textId="77777777" w:rsidR="000B676D" w:rsidRPr="000B676D" w:rsidRDefault="000B676D" w:rsidP="000B676D">
            <w:pPr>
              <w:jc w:val="center"/>
            </w:pPr>
            <w:r w:rsidRPr="000B676D">
              <w:t>0,0000</w:t>
            </w:r>
          </w:p>
        </w:tc>
        <w:tc>
          <w:tcPr>
            <w:tcW w:w="1880" w:type="dxa"/>
            <w:hideMark/>
          </w:tcPr>
          <w:p w14:paraId="36299BB4" w14:textId="1978D805" w:rsidR="000B676D" w:rsidRPr="000B676D" w:rsidRDefault="000B676D" w:rsidP="000B676D">
            <w:pPr>
              <w:jc w:val="center"/>
            </w:pPr>
          </w:p>
        </w:tc>
      </w:tr>
      <w:tr w:rsidR="000B676D" w:rsidRPr="000B676D" w14:paraId="4307CB1C" w14:textId="77777777" w:rsidTr="000B676D">
        <w:trPr>
          <w:trHeight w:val="264"/>
        </w:trPr>
        <w:tc>
          <w:tcPr>
            <w:tcW w:w="760" w:type="dxa"/>
            <w:hideMark/>
          </w:tcPr>
          <w:p w14:paraId="42EAFAC6" w14:textId="77777777" w:rsidR="000B676D" w:rsidRPr="000B676D" w:rsidRDefault="000B676D" w:rsidP="000B676D">
            <w:r w:rsidRPr="000B676D">
              <w:t>99</w:t>
            </w:r>
          </w:p>
        </w:tc>
        <w:tc>
          <w:tcPr>
            <w:tcW w:w="3600" w:type="dxa"/>
            <w:hideMark/>
          </w:tcPr>
          <w:p w14:paraId="4BA34A48" w14:textId="77777777" w:rsidR="000B676D" w:rsidRPr="000B676D" w:rsidRDefault="000B676D">
            <w:r w:rsidRPr="000B676D">
              <w:t>Font de Sant Josep</w:t>
            </w:r>
          </w:p>
        </w:tc>
        <w:tc>
          <w:tcPr>
            <w:tcW w:w="2720" w:type="dxa"/>
            <w:hideMark/>
          </w:tcPr>
          <w:p w14:paraId="5265898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C59733C" w14:textId="77777777" w:rsidR="000B676D" w:rsidRPr="000B676D" w:rsidRDefault="000B676D" w:rsidP="000B676D">
            <w:pPr>
              <w:jc w:val="center"/>
            </w:pPr>
            <w:r w:rsidRPr="000B676D">
              <w:t>0,2488</w:t>
            </w:r>
          </w:p>
        </w:tc>
        <w:tc>
          <w:tcPr>
            <w:tcW w:w="1880" w:type="dxa"/>
            <w:hideMark/>
          </w:tcPr>
          <w:p w14:paraId="2EA675F4" w14:textId="4C03F183" w:rsidR="000B676D" w:rsidRPr="000B676D" w:rsidRDefault="000B676D" w:rsidP="000B676D">
            <w:pPr>
              <w:jc w:val="center"/>
            </w:pPr>
          </w:p>
        </w:tc>
      </w:tr>
      <w:tr w:rsidR="000B676D" w:rsidRPr="000B676D" w14:paraId="4ECFB488" w14:textId="77777777" w:rsidTr="000B676D">
        <w:trPr>
          <w:trHeight w:val="528"/>
        </w:trPr>
        <w:tc>
          <w:tcPr>
            <w:tcW w:w="760" w:type="dxa"/>
            <w:hideMark/>
          </w:tcPr>
          <w:p w14:paraId="1D07D73A" w14:textId="77777777" w:rsidR="000B676D" w:rsidRPr="000B676D" w:rsidRDefault="000B676D" w:rsidP="000B676D">
            <w:r w:rsidRPr="000B676D">
              <w:t>100</w:t>
            </w:r>
          </w:p>
        </w:tc>
        <w:tc>
          <w:tcPr>
            <w:tcW w:w="3600" w:type="dxa"/>
            <w:hideMark/>
          </w:tcPr>
          <w:p w14:paraId="50D88EAE" w14:textId="77777777" w:rsidR="000B676D" w:rsidRPr="000B676D" w:rsidRDefault="000B676D">
            <w:r w:rsidRPr="000B676D">
              <w:t>Mas del Grapal / Casa el Grapal / el Grapal / l'Alzina de Graells / Cal Vila</w:t>
            </w:r>
          </w:p>
        </w:tc>
        <w:tc>
          <w:tcPr>
            <w:tcW w:w="2720" w:type="dxa"/>
            <w:hideMark/>
          </w:tcPr>
          <w:p w14:paraId="1EE69569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EFE9BB7" w14:textId="77777777" w:rsidR="000B676D" w:rsidRPr="000B676D" w:rsidRDefault="000B676D" w:rsidP="000B676D">
            <w:pPr>
              <w:jc w:val="center"/>
            </w:pPr>
            <w:r w:rsidRPr="000B676D">
              <w:t>2,2939</w:t>
            </w:r>
          </w:p>
        </w:tc>
        <w:tc>
          <w:tcPr>
            <w:tcW w:w="1880" w:type="dxa"/>
            <w:hideMark/>
          </w:tcPr>
          <w:p w14:paraId="58A8624B" w14:textId="4E55032F" w:rsidR="000B676D" w:rsidRPr="000B676D" w:rsidRDefault="000B676D" w:rsidP="000B676D">
            <w:pPr>
              <w:jc w:val="center"/>
            </w:pPr>
          </w:p>
        </w:tc>
      </w:tr>
      <w:tr w:rsidR="000B676D" w:rsidRPr="000B676D" w14:paraId="4425BA80" w14:textId="77777777" w:rsidTr="000B676D">
        <w:trPr>
          <w:trHeight w:val="264"/>
        </w:trPr>
        <w:tc>
          <w:tcPr>
            <w:tcW w:w="760" w:type="dxa"/>
            <w:hideMark/>
          </w:tcPr>
          <w:p w14:paraId="114DA4B8" w14:textId="77777777" w:rsidR="000B676D" w:rsidRPr="000B676D" w:rsidRDefault="000B676D" w:rsidP="000B676D">
            <w:r w:rsidRPr="000B676D">
              <w:t>115</w:t>
            </w:r>
          </w:p>
        </w:tc>
        <w:tc>
          <w:tcPr>
            <w:tcW w:w="3600" w:type="dxa"/>
            <w:hideMark/>
          </w:tcPr>
          <w:p w14:paraId="6AB4DC1E" w14:textId="77777777" w:rsidR="000B676D" w:rsidRPr="000B676D" w:rsidRDefault="000B676D">
            <w:r w:rsidRPr="000B676D">
              <w:t>Cementiri de Santa Maria de Merola</w:t>
            </w:r>
          </w:p>
        </w:tc>
        <w:tc>
          <w:tcPr>
            <w:tcW w:w="2720" w:type="dxa"/>
            <w:hideMark/>
          </w:tcPr>
          <w:p w14:paraId="376D4A5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6CA6EA1" w14:textId="77777777" w:rsidR="000B676D" w:rsidRPr="000B676D" w:rsidRDefault="000B676D" w:rsidP="000B676D">
            <w:pPr>
              <w:jc w:val="center"/>
            </w:pPr>
            <w:r w:rsidRPr="000B676D">
              <w:t>0,5968</w:t>
            </w:r>
          </w:p>
        </w:tc>
        <w:tc>
          <w:tcPr>
            <w:tcW w:w="1880" w:type="dxa"/>
            <w:hideMark/>
          </w:tcPr>
          <w:p w14:paraId="4F031411" w14:textId="2E67FEB0" w:rsidR="000B676D" w:rsidRPr="000B676D" w:rsidRDefault="000B676D" w:rsidP="000B676D">
            <w:pPr>
              <w:jc w:val="center"/>
            </w:pPr>
          </w:p>
        </w:tc>
      </w:tr>
      <w:tr w:rsidR="000B676D" w:rsidRPr="000B676D" w14:paraId="3AD954D2" w14:textId="77777777" w:rsidTr="000B676D">
        <w:trPr>
          <w:trHeight w:val="264"/>
        </w:trPr>
        <w:tc>
          <w:tcPr>
            <w:tcW w:w="760" w:type="dxa"/>
            <w:hideMark/>
          </w:tcPr>
          <w:p w14:paraId="767090AC" w14:textId="77777777" w:rsidR="000B676D" w:rsidRPr="000B676D" w:rsidRDefault="000B676D" w:rsidP="000B676D">
            <w:r w:rsidRPr="000B676D">
              <w:t>116</w:t>
            </w:r>
          </w:p>
        </w:tc>
        <w:tc>
          <w:tcPr>
            <w:tcW w:w="3600" w:type="dxa"/>
            <w:hideMark/>
          </w:tcPr>
          <w:p w14:paraId="576AFDF6" w14:textId="77777777" w:rsidR="000B676D" w:rsidRPr="000B676D" w:rsidRDefault="000B676D">
            <w:r w:rsidRPr="000B676D">
              <w:t>la Garsa</w:t>
            </w:r>
          </w:p>
        </w:tc>
        <w:tc>
          <w:tcPr>
            <w:tcW w:w="2720" w:type="dxa"/>
            <w:hideMark/>
          </w:tcPr>
          <w:p w14:paraId="3E9D9A5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F37AD03" w14:textId="77777777" w:rsidR="000B676D" w:rsidRPr="000B676D" w:rsidRDefault="000B676D" w:rsidP="000B676D">
            <w:pPr>
              <w:jc w:val="center"/>
            </w:pPr>
            <w:r w:rsidRPr="000B676D">
              <w:t>0,0961</w:t>
            </w:r>
          </w:p>
        </w:tc>
        <w:tc>
          <w:tcPr>
            <w:tcW w:w="1880" w:type="dxa"/>
            <w:hideMark/>
          </w:tcPr>
          <w:p w14:paraId="55F53404" w14:textId="66A26CE4" w:rsidR="000B676D" w:rsidRPr="000B676D" w:rsidRDefault="000B676D" w:rsidP="000B676D">
            <w:pPr>
              <w:jc w:val="center"/>
            </w:pPr>
          </w:p>
        </w:tc>
      </w:tr>
      <w:tr w:rsidR="000B676D" w:rsidRPr="000B676D" w14:paraId="4243B979" w14:textId="77777777" w:rsidTr="000B676D">
        <w:trPr>
          <w:trHeight w:val="264"/>
        </w:trPr>
        <w:tc>
          <w:tcPr>
            <w:tcW w:w="760" w:type="dxa"/>
            <w:hideMark/>
          </w:tcPr>
          <w:p w14:paraId="3E97CE30" w14:textId="77777777" w:rsidR="000B676D" w:rsidRPr="000B676D" w:rsidRDefault="000B676D" w:rsidP="000B676D">
            <w:r w:rsidRPr="000B676D">
              <w:t>117</w:t>
            </w:r>
          </w:p>
        </w:tc>
        <w:tc>
          <w:tcPr>
            <w:tcW w:w="3600" w:type="dxa"/>
            <w:hideMark/>
          </w:tcPr>
          <w:p w14:paraId="60CDCF5E" w14:textId="77777777" w:rsidR="000B676D" w:rsidRPr="000B676D" w:rsidRDefault="000B676D">
            <w:r w:rsidRPr="000B676D">
              <w:t>Casa Gran de Cal Gregori</w:t>
            </w:r>
          </w:p>
        </w:tc>
        <w:tc>
          <w:tcPr>
            <w:tcW w:w="2720" w:type="dxa"/>
            <w:hideMark/>
          </w:tcPr>
          <w:p w14:paraId="5299315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A07FCC0" w14:textId="77777777" w:rsidR="000B676D" w:rsidRPr="000B676D" w:rsidRDefault="000B676D" w:rsidP="000B676D">
            <w:pPr>
              <w:jc w:val="center"/>
            </w:pPr>
            <w:r w:rsidRPr="000B676D">
              <w:t>0,6489</w:t>
            </w:r>
          </w:p>
        </w:tc>
        <w:tc>
          <w:tcPr>
            <w:tcW w:w="1880" w:type="dxa"/>
            <w:hideMark/>
          </w:tcPr>
          <w:p w14:paraId="7F783986" w14:textId="0038678F" w:rsidR="000B676D" w:rsidRPr="000B676D" w:rsidRDefault="000B676D" w:rsidP="000B676D">
            <w:pPr>
              <w:jc w:val="center"/>
            </w:pPr>
          </w:p>
        </w:tc>
      </w:tr>
      <w:tr w:rsidR="000B676D" w:rsidRPr="000B676D" w14:paraId="6822FD7D" w14:textId="77777777" w:rsidTr="000B676D">
        <w:trPr>
          <w:trHeight w:val="264"/>
        </w:trPr>
        <w:tc>
          <w:tcPr>
            <w:tcW w:w="760" w:type="dxa"/>
            <w:hideMark/>
          </w:tcPr>
          <w:p w14:paraId="3B2F3119" w14:textId="77777777" w:rsidR="000B676D" w:rsidRPr="000B676D" w:rsidRDefault="000B676D" w:rsidP="000B676D">
            <w:r w:rsidRPr="000B676D">
              <w:lastRenderedPageBreak/>
              <w:t>120</w:t>
            </w:r>
          </w:p>
        </w:tc>
        <w:tc>
          <w:tcPr>
            <w:tcW w:w="3600" w:type="dxa"/>
            <w:hideMark/>
          </w:tcPr>
          <w:p w14:paraId="1C7B5344" w14:textId="77777777" w:rsidR="000B676D" w:rsidRPr="000B676D" w:rsidRDefault="000B676D">
            <w:r w:rsidRPr="000B676D">
              <w:t>el Soler de Jaumàs / Camps del Soler</w:t>
            </w:r>
          </w:p>
        </w:tc>
        <w:tc>
          <w:tcPr>
            <w:tcW w:w="2720" w:type="dxa"/>
            <w:hideMark/>
          </w:tcPr>
          <w:p w14:paraId="4236209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18DD066" w14:textId="77777777" w:rsidR="000B676D" w:rsidRPr="000B676D" w:rsidRDefault="000B676D" w:rsidP="000B676D">
            <w:pPr>
              <w:jc w:val="center"/>
            </w:pPr>
            <w:r w:rsidRPr="000B676D">
              <w:t>0,3261</w:t>
            </w:r>
          </w:p>
        </w:tc>
        <w:tc>
          <w:tcPr>
            <w:tcW w:w="1880" w:type="dxa"/>
            <w:hideMark/>
          </w:tcPr>
          <w:p w14:paraId="288096B9" w14:textId="0EE98EAD" w:rsidR="000B676D" w:rsidRPr="000B676D" w:rsidRDefault="000B676D" w:rsidP="000B676D">
            <w:pPr>
              <w:jc w:val="center"/>
            </w:pPr>
          </w:p>
        </w:tc>
      </w:tr>
      <w:tr w:rsidR="000B676D" w:rsidRPr="000B676D" w14:paraId="479FA664" w14:textId="77777777" w:rsidTr="000B676D">
        <w:trPr>
          <w:trHeight w:val="264"/>
        </w:trPr>
        <w:tc>
          <w:tcPr>
            <w:tcW w:w="760" w:type="dxa"/>
            <w:hideMark/>
          </w:tcPr>
          <w:p w14:paraId="21638CCA" w14:textId="77777777" w:rsidR="000B676D" w:rsidRPr="000B676D" w:rsidRDefault="000B676D" w:rsidP="000B676D">
            <w:r w:rsidRPr="000B676D">
              <w:t>121</w:t>
            </w:r>
          </w:p>
        </w:tc>
        <w:tc>
          <w:tcPr>
            <w:tcW w:w="3600" w:type="dxa"/>
            <w:hideMark/>
          </w:tcPr>
          <w:p w14:paraId="031CD5D6" w14:textId="77777777" w:rsidR="000B676D" w:rsidRPr="000B676D" w:rsidRDefault="000B676D">
            <w:r w:rsidRPr="000B676D">
              <w:t>Subiraneta</w:t>
            </w:r>
          </w:p>
        </w:tc>
        <w:tc>
          <w:tcPr>
            <w:tcW w:w="2720" w:type="dxa"/>
            <w:hideMark/>
          </w:tcPr>
          <w:p w14:paraId="04442BE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6557A30" w14:textId="77777777" w:rsidR="000B676D" w:rsidRPr="000B676D" w:rsidRDefault="000B676D" w:rsidP="000B676D">
            <w:pPr>
              <w:jc w:val="center"/>
            </w:pPr>
            <w:r w:rsidRPr="000B676D">
              <w:t>0,1384</w:t>
            </w:r>
          </w:p>
        </w:tc>
        <w:tc>
          <w:tcPr>
            <w:tcW w:w="1880" w:type="dxa"/>
            <w:hideMark/>
          </w:tcPr>
          <w:p w14:paraId="583D6D87" w14:textId="31133F64" w:rsidR="000B676D" w:rsidRPr="000B676D" w:rsidRDefault="000B676D" w:rsidP="000B676D">
            <w:pPr>
              <w:jc w:val="center"/>
            </w:pPr>
          </w:p>
        </w:tc>
      </w:tr>
      <w:tr w:rsidR="000B676D" w:rsidRPr="000B676D" w14:paraId="420193DF" w14:textId="77777777" w:rsidTr="000B676D">
        <w:trPr>
          <w:trHeight w:val="264"/>
        </w:trPr>
        <w:tc>
          <w:tcPr>
            <w:tcW w:w="760" w:type="dxa"/>
            <w:hideMark/>
          </w:tcPr>
          <w:p w14:paraId="52BF15B5" w14:textId="77777777" w:rsidR="000B676D" w:rsidRPr="000B676D" w:rsidRDefault="000B676D" w:rsidP="000B676D">
            <w:r w:rsidRPr="000B676D">
              <w:t>123</w:t>
            </w:r>
          </w:p>
        </w:tc>
        <w:tc>
          <w:tcPr>
            <w:tcW w:w="3600" w:type="dxa"/>
            <w:hideMark/>
          </w:tcPr>
          <w:p w14:paraId="07B09042" w14:textId="77777777" w:rsidR="000B676D" w:rsidRPr="000B676D" w:rsidRDefault="000B676D">
            <w:r w:rsidRPr="000B676D">
              <w:t>Cal Flor</w:t>
            </w:r>
          </w:p>
        </w:tc>
        <w:tc>
          <w:tcPr>
            <w:tcW w:w="2720" w:type="dxa"/>
            <w:hideMark/>
          </w:tcPr>
          <w:p w14:paraId="1B9ADCB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F13114F" w14:textId="77777777" w:rsidR="000B676D" w:rsidRPr="000B676D" w:rsidRDefault="000B676D" w:rsidP="000B676D">
            <w:pPr>
              <w:jc w:val="center"/>
            </w:pPr>
            <w:r w:rsidRPr="000B676D">
              <w:t>0,5925</w:t>
            </w:r>
          </w:p>
        </w:tc>
        <w:tc>
          <w:tcPr>
            <w:tcW w:w="1880" w:type="dxa"/>
            <w:hideMark/>
          </w:tcPr>
          <w:p w14:paraId="398BC496" w14:textId="4A73BE8B" w:rsidR="000B676D" w:rsidRPr="000B676D" w:rsidRDefault="000B676D" w:rsidP="000B676D">
            <w:pPr>
              <w:jc w:val="center"/>
            </w:pPr>
          </w:p>
        </w:tc>
      </w:tr>
      <w:tr w:rsidR="000B676D" w:rsidRPr="000B676D" w14:paraId="791C3C71" w14:textId="77777777" w:rsidTr="000B676D">
        <w:trPr>
          <w:trHeight w:val="264"/>
        </w:trPr>
        <w:tc>
          <w:tcPr>
            <w:tcW w:w="760" w:type="dxa"/>
            <w:hideMark/>
          </w:tcPr>
          <w:p w14:paraId="5192A2A2" w14:textId="77777777" w:rsidR="000B676D" w:rsidRPr="000B676D" w:rsidRDefault="000B676D" w:rsidP="000B676D">
            <w:r w:rsidRPr="000B676D">
              <w:t>129</w:t>
            </w:r>
          </w:p>
        </w:tc>
        <w:tc>
          <w:tcPr>
            <w:tcW w:w="3600" w:type="dxa"/>
            <w:hideMark/>
          </w:tcPr>
          <w:p w14:paraId="01760BC7" w14:textId="77777777" w:rsidR="000B676D" w:rsidRPr="000B676D" w:rsidRDefault="000B676D">
            <w:r w:rsidRPr="000B676D">
              <w:t>Ca l'Escaler</w:t>
            </w:r>
          </w:p>
        </w:tc>
        <w:tc>
          <w:tcPr>
            <w:tcW w:w="2720" w:type="dxa"/>
            <w:hideMark/>
          </w:tcPr>
          <w:p w14:paraId="28AE8C7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B505DEB" w14:textId="77777777" w:rsidR="000B676D" w:rsidRPr="000B676D" w:rsidRDefault="000B676D" w:rsidP="000B676D">
            <w:pPr>
              <w:jc w:val="center"/>
            </w:pPr>
            <w:r w:rsidRPr="000B676D">
              <w:t>0,3456</w:t>
            </w:r>
          </w:p>
        </w:tc>
        <w:tc>
          <w:tcPr>
            <w:tcW w:w="1880" w:type="dxa"/>
            <w:hideMark/>
          </w:tcPr>
          <w:p w14:paraId="652FE2CA" w14:textId="5561B708" w:rsidR="000B676D" w:rsidRPr="000B676D" w:rsidRDefault="000B676D" w:rsidP="000B676D">
            <w:pPr>
              <w:jc w:val="center"/>
            </w:pPr>
          </w:p>
        </w:tc>
      </w:tr>
      <w:tr w:rsidR="000B676D" w:rsidRPr="000B676D" w14:paraId="47CD0CD3" w14:textId="77777777" w:rsidTr="000B676D">
        <w:trPr>
          <w:trHeight w:val="264"/>
        </w:trPr>
        <w:tc>
          <w:tcPr>
            <w:tcW w:w="760" w:type="dxa"/>
            <w:hideMark/>
          </w:tcPr>
          <w:p w14:paraId="4B47ABD1" w14:textId="77777777" w:rsidR="000B676D" w:rsidRPr="000B676D" w:rsidRDefault="000B676D" w:rsidP="000B676D">
            <w:r w:rsidRPr="000B676D">
              <w:t>131</w:t>
            </w:r>
          </w:p>
        </w:tc>
        <w:tc>
          <w:tcPr>
            <w:tcW w:w="3600" w:type="dxa"/>
            <w:hideMark/>
          </w:tcPr>
          <w:p w14:paraId="17975901" w14:textId="77777777" w:rsidR="000B676D" w:rsidRPr="000B676D" w:rsidRDefault="000B676D">
            <w:r w:rsidRPr="000B676D">
              <w:t>la Frau</w:t>
            </w:r>
          </w:p>
        </w:tc>
        <w:tc>
          <w:tcPr>
            <w:tcW w:w="2720" w:type="dxa"/>
            <w:hideMark/>
          </w:tcPr>
          <w:p w14:paraId="243E3A4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24F8BFF" w14:textId="77777777" w:rsidR="000B676D" w:rsidRPr="000B676D" w:rsidRDefault="000B676D" w:rsidP="000B676D">
            <w:pPr>
              <w:jc w:val="center"/>
            </w:pPr>
            <w:r w:rsidRPr="000B676D">
              <w:t>0,0065</w:t>
            </w:r>
          </w:p>
        </w:tc>
        <w:tc>
          <w:tcPr>
            <w:tcW w:w="1880" w:type="dxa"/>
            <w:hideMark/>
          </w:tcPr>
          <w:p w14:paraId="40BA57F4" w14:textId="20B79443" w:rsidR="000B676D" w:rsidRPr="000B676D" w:rsidRDefault="000B676D" w:rsidP="000B676D">
            <w:pPr>
              <w:jc w:val="center"/>
            </w:pPr>
          </w:p>
        </w:tc>
      </w:tr>
      <w:tr w:rsidR="000B676D" w:rsidRPr="000B676D" w14:paraId="10C74CAD" w14:textId="77777777" w:rsidTr="000B676D">
        <w:trPr>
          <w:trHeight w:val="264"/>
        </w:trPr>
        <w:tc>
          <w:tcPr>
            <w:tcW w:w="760" w:type="dxa"/>
            <w:hideMark/>
          </w:tcPr>
          <w:p w14:paraId="2071DBB0" w14:textId="77777777" w:rsidR="000B676D" w:rsidRPr="000B676D" w:rsidRDefault="000B676D" w:rsidP="000B676D">
            <w:r w:rsidRPr="000B676D">
              <w:t>136</w:t>
            </w:r>
          </w:p>
        </w:tc>
        <w:tc>
          <w:tcPr>
            <w:tcW w:w="3600" w:type="dxa"/>
            <w:hideMark/>
          </w:tcPr>
          <w:p w14:paraId="4B05AB08" w14:textId="77777777" w:rsidR="000B676D" w:rsidRPr="000B676D" w:rsidRDefault="000B676D">
            <w:r w:rsidRPr="000B676D">
              <w:t>la Casanova de Merola</w:t>
            </w:r>
          </w:p>
        </w:tc>
        <w:tc>
          <w:tcPr>
            <w:tcW w:w="2720" w:type="dxa"/>
            <w:hideMark/>
          </w:tcPr>
          <w:p w14:paraId="337F1F4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EE0E587" w14:textId="77777777" w:rsidR="000B676D" w:rsidRPr="000B676D" w:rsidRDefault="000B676D" w:rsidP="000B676D">
            <w:pPr>
              <w:jc w:val="center"/>
            </w:pPr>
            <w:r w:rsidRPr="000B676D">
              <w:t>0,5482</w:t>
            </w:r>
          </w:p>
        </w:tc>
        <w:tc>
          <w:tcPr>
            <w:tcW w:w="1880" w:type="dxa"/>
            <w:hideMark/>
          </w:tcPr>
          <w:p w14:paraId="04D23EFE" w14:textId="3DBF8676" w:rsidR="000B676D" w:rsidRPr="000B676D" w:rsidRDefault="000B676D" w:rsidP="000B676D">
            <w:pPr>
              <w:jc w:val="center"/>
            </w:pPr>
          </w:p>
        </w:tc>
      </w:tr>
      <w:tr w:rsidR="000B676D" w:rsidRPr="000B676D" w14:paraId="4C1E8205" w14:textId="77777777" w:rsidTr="000B676D">
        <w:trPr>
          <w:trHeight w:val="264"/>
        </w:trPr>
        <w:tc>
          <w:tcPr>
            <w:tcW w:w="760" w:type="dxa"/>
            <w:hideMark/>
          </w:tcPr>
          <w:p w14:paraId="48D53761" w14:textId="77777777" w:rsidR="000B676D" w:rsidRPr="000B676D" w:rsidRDefault="000B676D" w:rsidP="000B676D">
            <w:r w:rsidRPr="000B676D">
              <w:t>139</w:t>
            </w:r>
          </w:p>
        </w:tc>
        <w:tc>
          <w:tcPr>
            <w:tcW w:w="3600" w:type="dxa"/>
            <w:hideMark/>
          </w:tcPr>
          <w:p w14:paraId="36BA565C" w14:textId="77777777" w:rsidR="000B676D" w:rsidRPr="000B676D" w:rsidRDefault="000B676D">
            <w:r w:rsidRPr="000B676D">
              <w:t>Sobirana</w:t>
            </w:r>
          </w:p>
        </w:tc>
        <w:tc>
          <w:tcPr>
            <w:tcW w:w="2720" w:type="dxa"/>
            <w:hideMark/>
          </w:tcPr>
          <w:p w14:paraId="258FE443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C3493D7" w14:textId="77777777" w:rsidR="000B676D" w:rsidRPr="000B676D" w:rsidRDefault="000B676D" w:rsidP="000B676D">
            <w:pPr>
              <w:jc w:val="center"/>
            </w:pPr>
            <w:r w:rsidRPr="000B676D">
              <w:t>0,2135</w:t>
            </w:r>
          </w:p>
        </w:tc>
        <w:tc>
          <w:tcPr>
            <w:tcW w:w="1880" w:type="dxa"/>
            <w:hideMark/>
          </w:tcPr>
          <w:p w14:paraId="28186D1C" w14:textId="77963894" w:rsidR="000B676D" w:rsidRPr="000B676D" w:rsidRDefault="000B676D" w:rsidP="000B676D">
            <w:pPr>
              <w:jc w:val="center"/>
            </w:pPr>
          </w:p>
        </w:tc>
      </w:tr>
      <w:tr w:rsidR="000B676D" w:rsidRPr="000B676D" w14:paraId="18980D7C" w14:textId="77777777" w:rsidTr="000B676D">
        <w:trPr>
          <w:trHeight w:val="264"/>
        </w:trPr>
        <w:tc>
          <w:tcPr>
            <w:tcW w:w="760" w:type="dxa"/>
            <w:hideMark/>
          </w:tcPr>
          <w:p w14:paraId="496ED228" w14:textId="77777777" w:rsidR="000B676D" w:rsidRPr="000B676D" w:rsidRDefault="000B676D" w:rsidP="000B676D">
            <w:r w:rsidRPr="000B676D">
              <w:t>141</w:t>
            </w:r>
          </w:p>
        </w:tc>
        <w:tc>
          <w:tcPr>
            <w:tcW w:w="3600" w:type="dxa"/>
            <w:hideMark/>
          </w:tcPr>
          <w:p w14:paraId="3B81284A" w14:textId="77777777" w:rsidR="000B676D" w:rsidRPr="000B676D" w:rsidRDefault="000B676D">
            <w:r w:rsidRPr="000B676D">
              <w:t>Cal Circuns</w:t>
            </w:r>
          </w:p>
        </w:tc>
        <w:tc>
          <w:tcPr>
            <w:tcW w:w="2720" w:type="dxa"/>
            <w:hideMark/>
          </w:tcPr>
          <w:p w14:paraId="64F37DF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C3459D3" w14:textId="77777777" w:rsidR="000B676D" w:rsidRPr="000B676D" w:rsidRDefault="000B676D" w:rsidP="000B676D">
            <w:pPr>
              <w:jc w:val="center"/>
            </w:pPr>
            <w:r w:rsidRPr="000B676D">
              <w:t>0,1499</w:t>
            </w:r>
          </w:p>
        </w:tc>
        <w:tc>
          <w:tcPr>
            <w:tcW w:w="1880" w:type="dxa"/>
            <w:hideMark/>
          </w:tcPr>
          <w:p w14:paraId="2F66DF7A" w14:textId="77777777" w:rsidR="000B676D" w:rsidRPr="000B676D" w:rsidRDefault="000B676D" w:rsidP="000B676D">
            <w:pPr>
              <w:jc w:val="center"/>
            </w:pPr>
            <w:r w:rsidRPr="000B676D">
              <w:t>X</w:t>
            </w:r>
          </w:p>
        </w:tc>
      </w:tr>
      <w:tr w:rsidR="000B676D" w:rsidRPr="000B676D" w14:paraId="3D8FC871" w14:textId="77777777" w:rsidTr="000B676D">
        <w:trPr>
          <w:trHeight w:val="264"/>
        </w:trPr>
        <w:tc>
          <w:tcPr>
            <w:tcW w:w="760" w:type="dxa"/>
            <w:hideMark/>
          </w:tcPr>
          <w:p w14:paraId="1C4A1070" w14:textId="77777777" w:rsidR="000B676D" w:rsidRPr="000B676D" w:rsidRDefault="000B676D" w:rsidP="000B676D">
            <w:r w:rsidRPr="000B676D">
              <w:t>142</w:t>
            </w:r>
          </w:p>
        </w:tc>
        <w:tc>
          <w:tcPr>
            <w:tcW w:w="3600" w:type="dxa"/>
            <w:hideMark/>
          </w:tcPr>
          <w:p w14:paraId="6065499D" w14:textId="77777777" w:rsidR="000B676D" w:rsidRPr="000B676D" w:rsidRDefault="000B676D">
            <w:r w:rsidRPr="000B676D">
              <w:t>Cal Tresserra</w:t>
            </w:r>
          </w:p>
        </w:tc>
        <w:tc>
          <w:tcPr>
            <w:tcW w:w="2720" w:type="dxa"/>
            <w:hideMark/>
          </w:tcPr>
          <w:p w14:paraId="28C5FD5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E944B91" w14:textId="77777777" w:rsidR="000B676D" w:rsidRPr="000B676D" w:rsidRDefault="000B676D" w:rsidP="000B676D">
            <w:pPr>
              <w:jc w:val="center"/>
            </w:pPr>
            <w:r w:rsidRPr="000B676D">
              <w:t>0,6485</w:t>
            </w:r>
          </w:p>
        </w:tc>
        <w:tc>
          <w:tcPr>
            <w:tcW w:w="1880" w:type="dxa"/>
            <w:hideMark/>
          </w:tcPr>
          <w:p w14:paraId="2A23E187" w14:textId="59056C31" w:rsidR="000B676D" w:rsidRPr="000B676D" w:rsidRDefault="000B676D" w:rsidP="000B676D">
            <w:pPr>
              <w:jc w:val="center"/>
            </w:pPr>
          </w:p>
        </w:tc>
      </w:tr>
      <w:tr w:rsidR="000B676D" w:rsidRPr="000B676D" w14:paraId="179993DB" w14:textId="77777777" w:rsidTr="000B676D">
        <w:trPr>
          <w:trHeight w:val="264"/>
        </w:trPr>
        <w:tc>
          <w:tcPr>
            <w:tcW w:w="760" w:type="dxa"/>
            <w:hideMark/>
          </w:tcPr>
          <w:p w14:paraId="50096D11" w14:textId="77777777" w:rsidR="000B676D" w:rsidRPr="000B676D" w:rsidRDefault="000B676D" w:rsidP="000B676D">
            <w:r w:rsidRPr="000B676D">
              <w:t>143</w:t>
            </w:r>
          </w:p>
        </w:tc>
        <w:tc>
          <w:tcPr>
            <w:tcW w:w="3600" w:type="dxa"/>
            <w:hideMark/>
          </w:tcPr>
          <w:p w14:paraId="14AA1319" w14:textId="77777777" w:rsidR="000B676D" w:rsidRPr="000B676D" w:rsidRDefault="000B676D">
            <w:r w:rsidRPr="000B676D">
              <w:t>Coll de la Senyera</w:t>
            </w:r>
          </w:p>
        </w:tc>
        <w:tc>
          <w:tcPr>
            <w:tcW w:w="2720" w:type="dxa"/>
            <w:hideMark/>
          </w:tcPr>
          <w:p w14:paraId="5BAB6B7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A4695B6" w14:textId="77777777" w:rsidR="000B676D" w:rsidRPr="000B676D" w:rsidRDefault="000B676D" w:rsidP="000B676D">
            <w:pPr>
              <w:jc w:val="center"/>
            </w:pPr>
            <w:r w:rsidRPr="000B676D">
              <w:t>0,2360</w:t>
            </w:r>
          </w:p>
        </w:tc>
        <w:tc>
          <w:tcPr>
            <w:tcW w:w="1880" w:type="dxa"/>
            <w:hideMark/>
          </w:tcPr>
          <w:p w14:paraId="60EA4D05" w14:textId="40147954" w:rsidR="000B676D" w:rsidRPr="000B676D" w:rsidRDefault="000B676D" w:rsidP="000B676D">
            <w:pPr>
              <w:jc w:val="center"/>
            </w:pPr>
          </w:p>
        </w:tc>
      </w:tr>
      <w:tr w:rsidR="000B676D" w:rsidRPr="000B676D" w14:paraId="06DB2D55" w14:textId="77777777" w:rsidTr="000B676D">
        <w:trPr>
          <w:trHeight w:val="264"/>
        </w:trPr>
        <w:tc>
          <w:tcPr>
            <w:tcW w:w="760" w:type="dxa"/>
            <w:hideMark/>
          </w:tcPr>
          <w:p w14:paraId="79CA06A1" w14:textId="77777777" w:rsidR="000B676D" w:rsidRPr="000B676D" w:rsidRDefault="000B676D" w:rsidP="000B676D">
            <w:r w:rsidRPr="000B676D">
              <w:t>145</w:t>
            </w:r>
          </w:p>
        </w:tc>
        <w:tc>
          <w:tcPr>
            <w:tcW w:w="3600" w:type="dxa"/>
            <w:hideMark/>
          </w:tcPr>
          <w:p w14:paraId="566D5908" w14:textId="77777777" w:rsidR="000B676D" w:rsidRPr="000B676D" w:rsidRDefault="000B676D">
            <w:r w:rsidRPr="000B676D">
              <w:t>Cal Martinet</w:t>
            </w:r>
          </w:p>
        </w:tc>
        <w:tc>
          <w:tcPr>
            <w:tcW w:w="2720" w:type="dxa"/>
            <w:hideMark/>
          </w:tcPr>
          <w:p w14:paraId="3BFD5C33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1C6F7A2" w14:textId="77777777" w:rsidR="000B676D" w:rsidRPr="000B676D" w:rsidRDefault="000B676D" w:rsidP="000B676D">
            <w:pPr>
              <w:jc w:val="center"/>
            </w:pPr>
            <w:r w:rsidRPr="000B676D">
              <w:t>0,3429</w:t>
            </w:r>
          </w:p>
        </w:tc>
        <w:tc>
          <w:tcPr>
            <w:tcW w:w="1880" w:type="dxa"/>
            <w:hideMark/>
          </w:tcPr>
          <w:p w14:paraId="4916B2EE" w14:textId="6C7F6A13" w:rsidR="000B676D" w:rsidRPr="000B676D" w:rsidRDefault="000B676D" w:rsidP="000B676D">
            <w:pPr>
              <w:jc w:val="center"/>
            </w:pPr>
          </w:p>
        </w:tc>
      </w:tr>
      <w:tr w:rsidR="000B676D" w:rsidRPr="000B676D" w14:paraId="45FB6BD1" w14:textId="77777777" w:rsidTr="000B676D">
        <w:trPr>
          <w:trHeight w:val="264"/>
        </w:trPr>
        <w:tc>
          <w:tcPr>
            <w:tcW w:w="760" w:type="dxa"/>
            <w:hideMark/>
          </w:tcPr>
          <w:p w14:paraId="2166CA55" w14:textId="77777777" w:rsidR="000B676D" w:rsidRPr="000B676D" w:rsidRDefault="000B676D" w:rsidP="000B676D">
            <w:r w:rsidRPr="000B676D">
              <w:t>148</w:t>
            </w:r>
          </w:p>
        </w:tc>
        <w:tc>
          <w:tcPr>
            <w:tcW w:w="3600" w:type="dxa"/>
            <w:hideMark/>
          </w:tcPr>
          <w:p w14:paraId="7F6CD80C" w14:textId="77777777" w:rsidR="000B676D" w:rsidRPr="000B676D" w:rsidRDefault="000B676D">
            <w:r w:rsidRPr="000B676D">
              <w:t>Serra Morena</w:t>
            </w:r>
          </w:p>
        </w:tc>
        <w:tc>
          <w:tcPr>
            <w:tcW w:w="2720" w:type="dxa"/>
            <w:hideMark/>
          </w:tcPr>
          <w:p w14:paraId="0DA934E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F5F552A" w14:textId="77777777" w:rsidR="000B676D" w:rsidRPr="000B676D" w:rsidRDefault="000B676D" w:rsidP="000B676D">
            <w:pPr>
              <w:jc w:val="center"/>
            </w:pPr>
            <w:r w:rsidRPr="000B676D">
              <w:t>0,4190</w:t>
            </w:r>
          </w:p>
        </w:tc>
        <w:tc>
          <w:tcPr>
            <w:tcW w:w="1880" w:type="dxa"/>
            <w:hideMark/>
          </w:tcPr>
          <w:p w14:paraId="7752FE87" w14:textId="6F153D95" w:rsidR="000B676D" w:rsidRPr="000B676D" w:rsidRDefault="000B676D" w:rsidP="000B676D">
            <w:pPr>
              <w:jc w:val="center"/>
            </w:pPr>
          </w:p>
        </w:tc>
      </w:tr>
      <w:tr w:rsidR="000B676D" w:rsidRPr="000B676D" w14:paraId="69A1B7E4" w14:textId="77777777" w:rsidTr="000B676D">
        <w:trPr>
          <w:trHeight w:val="264"/>
        </w:trPr>
        <w:tc>
          <w:tcPr>
            <w:tcW w:w="760" w:type="dxa"/>
            <w:hideMark/>
          </w:tcPr>
          <w:p w14:paraId="5964049F" w14:textId="77777777" w:rsidR="000B676D" w:rsidRPr="000B676D" w:rsidRDefault="000B676D" w:rsidP="000B676D">
            <w:r w:rsidRPr="000B676D">
              <w:t>150</w:t>
            </w:r>
          </w:p>
        </w:tc>
        <w:tc>
          <w:tcPr>
            <w:tcW w:w="3600" w:type="dxa"/>
            <w:hideMark/>
          </w:tcPr>
          <w:p w14:paraId="6D121D7A" w14:textId="77777777" w:rsidR="000B676D" w:rsidRPr="000B676D" w:rsidRDefault="000B676D">
            <w:r w:rsidRPr="000B676D">
              <w:t>Cal Sargantana (Comardells)</w:t>
            </w:r>
          </w:p>
        </w:tc>
        <w:tc>
          <w:tcPr>
            <w:tcW w:w="2720" w:type="dxa"/>
            <w:hideMark/>
          </w:tcPr>
          <w:p w14:paraId="6B01C9B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EA4E0E0" w14:textId="77777777" w:rsidR="000B676D" w:rsidRPr="000B676D" w:rsidRDefault="000B676D" w:rsidP="000B676D">
            <w:pPr>
              <w:jc w:val="center"/>
            </w:pPr>
            <w:r w:rsidRPr="000B676D">
              <w:t>0,3577</w:t>
            </w:r>
          </w:p>
        </w:tc>
        <w:tc>
          <w:tcPr>
            <w:tcW w:w="1880" w:type="dxa"/>
            <w:hideMark/>
          </w:tcPr>
          <w:p w14:paraId="5653D866" w14:textId="1CE85F83" w:rsidR="000B676D" w:rsidRPr="000B676D" w:rsidRDefault="000B676D" w:rsidP="000B676D">
            <w:pPr>
              <w:jc w:val="center"/>
            </w:pPr>
          </w:p>
        </w:tc>
      </w:tr>
      <w:tr w:rsidR="000B676D" w:rsidRPr="000B676D" w14:paraId="4FCCB462" w14:textId="77777777" w:rsidTr="000B676D">
        <w:trPr>
          <w:trHeight w:val="264"/>
        </w:trPr>
        <w:tc>
          <w:tcPr>
            <w:tcW w:w="760" w:type="dxa"/>
            <w:hideMark/>
          </w:tcPr>
          <w:p w14:paraId="7C1882D0" w14:textId="77777777" w:rsidR="000B676D" w:rsidRPr="000B676D" w:rsidRDefault="000B676D" w:rsidP="000B676D">
            <w:r w:rsidRPr="000B676D">
              <w:t>152</w:t>
            </w:r>
          </w:p>
        </w:tc>
        <w:tc>
          <w:tcPr>
            <w:tcW w:w="3600" w:type="dxa"/>
            <w:hideMark/>
          </w:tcPr>
          <w:p w14:paraId="535F4F5C" w14:textId="77777777" w:rsidR="000B676D" w:rsidRPr="000B676D" w:rsidRDefault="000B676D">
            <w:r w:rsidRPr="000B676D">
              <w:t>Cal Feliu</w:t>
            </w:r>
          </w:p>
        </w:tc>
        <w:tc>
          <w:tcPr>
            <w:tcW w:w="2720" w:type="dxa"/>
            <w:hideMark/>
          </w:tcPr>
          <w:p w14:paraId="0A74688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EDB7A75" w14:textId="77777777" w:rsidR="000B676D" w:rsidRPr="000B676D" w:rsidRDefault="000B676D" w:rsidP="000B676D">
            <w:pPr>
              <w:jc w:val="center"/>
            </w:pPr>
            <w:r w:rsidRPr="000B676D">
              <w:t>1,1864</w:t>
            </w:r>
          </w:p>
        </w:tc>
        <w:tc>
          <w:tcPr>
            <w:tcW w:w="1880" w:type="dxa"/>
            <w:hideMark/>
          </w:tcPr>
          <w:p w14:paraId="34F5ABCD" w14:textId="19A4EB1A" w:rsidR="000B676D" w:rsidRPr="000B676D" w:rsidRDefault="000B676D" w:rsidP="000B676D">
            <w:pPr>
              <w:jc w:val="center"/>
            </w:pPr>
          </w:p>
        </w:tc>
      </w:tr>
      <w:tr w:rsidR="000B676D" w:rsidRPr="000B676D" w14:paraId="625CBFCB" w14:textId="77777777" w:rsidTr="000B676D">
        <w:trPr>
          <w:trHeight w:val="264"/>
        </w:trPr>
        <w:tc>
          <w:tcPr>
            <w:tcW w:w="760" w:type="dxa"/>
            <w:hideMark/>
          </w:tcPr>
          <w:p w14:paraId="7B30F66E" w14:textId="77777777" w:rsidR="000B676D" w:rsidRPr="000B676D" w:rsidRDefault="000B676D" w:rsidP="000B676D">
            <w:r w:rsidRPr="000B676D">
              <w:t>170</w:t>
            </w:r>
          </w:p>
        </w:tc>
        <w:tc>
          <w:tcPr>
            <w:tcW w:w="3600" w:type="dxa"/>
            <w:hideMark/>
          </w:tcPr>
          <w:p w14:paraId="206ACA35" w14:textId="77777777" w:rsidR="000B676D" w:rsidRPr="000B676D" w:rsidRDefault="000B676D">
            <w:r w:rsidRPr="000B676D">
              <w:t>Ferriols</w:t>
            </w:r>
          </w:p>
        </w:tc>
        <w:tc>
          <w:tcPr>
            <w:tcW w:w="2720" w:type="dxa"/>
            <w:hideMark/>
          </w:tcPr>
          <w:p w14:paraId="3BDC0AA0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3907EE2" w14:textId="77777777" w:rsidR="000B676D" w:rsidRPr="000B676D" w:rsidRDefault="000B676D" w:rsidP="000B676D">
            <w:pPr>
              <w:jc w:val="center"/>
            </w:pPr>
            <w:r w:rsidRPr="000B676D">
              <w:t>0,3342</w:t>
            </w:r>
          </w:p>
        </w:tc>
        <w:tc>
          <w:tcPr>
            <w:tcW w:w="1880" w:type="dxa"/>
            <w:hideMark/>
          </w:tcPr>
          <w:p w14:paraId="59606703" w14:textId="66DBF4FF" w:rsidR="000B676D" w:rsidRPr="000B676D" w:rsidRDefault="000B676D" w:rsidP="000B676D">
            <w:pPr>
              <w:jc w:val="center"/>
            </w:pPr>
          </w:p>
        </w:tc>
      </w:tr>
      <w:tr w:rsidR="000B676D" w:rsidRPr="000B676D" w14:paraId="4E7B2EB5" w14:textId="77777777" w:rsidTr="000B676D">
        <w:trPr>
          <w:trHeight w:val="264"/>
        </w:trPr>
        <w:tc>
          <w:tcPr>
            <w:tcW w:w="760" w:type="dxa"/>
            <w:hideMark/>
          </w:tcPr>
          <w:p w14:paraId="1B36C98E" w14:textId="77777777" w:rsidR="000B676D" w:rsidRPr="000B676D" w:rsidRDefault="000B676D" w:rsidP="000B676D">
            <w:r w:rsidRPr="000B676D">
              <w:t>172</w:t>
            </w:r>
          </w:p>
        </w:tc>
        <w:tc>
          <w:tcPr>
            <w:tcW w:w="3600" w:type="dxa"/>
            <w:hideMark/>
          </w:tcPr>
          <w:p w14:paraId="1FDF1B43" w14:textId="77777777" w:rsidR="000B676D" w:rsidRPr="000B676D" w:rsidRDefault="000B676D">
            <w:r w:rsidRPr="000B676D">
              <w:t>Hostal de Ferriols</w:t>
            </w:r>
          </w:p>
        </w:tc>
        <w:tc>
          <w:tcPr>
            <w:tcW w:w="2720" w:type="dxa"/>
            <w:hideMark/>
          </w:tcPr>
          <w:p w14:paraId="4D25A88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8BF8FBF" w14:textId="77777777" w:rsidR="000B676D" w:rsidRPr="000B676D" w:rsidRDefault="000B676D" w:rsidP="000B676D">
            <w:pPr>
              <w:jc w:val="center"/>
            </w:pPr>
            <w:r w:rsidRPr="000B676D">
              <w:t>0,0006</w:t>
            </w:r>
          </w:p>
        </w:tc>
        <w:tc>
          <w:tcPr>
            <w:tcW w:w="1880" w:type="dxa"/>
            <w:hideMark/>
          </w:tcPr>
          <w:p w14:paraId="27FA7585" w14:textId="1F52CF74" w:rsidR="000B676D" w:rsidRPr="000B676D" w:rsidRDefault="000B676D" w:rsidP="000B676D">
            <w:pPr>
              <w:jc w:val="center"/>
            </w:pPr>
          </w:p>
        </w:tc>
      </w:tr>
      <w:tr w:rsidR="000B676D" w:rsidRPr="000B676D" w14:paraId="2B78B6A1" w14:textId="77777777" w:rsidTr="000B676D">
        <w:trPr>
          <w:trHeight w:val="264"/>
        </w:trPr>
        <w:tc>
          <w:tcPr>
            <w:tcW w:w="760" w:type="dxa"/>
            <w:hideMark/>
          </w:tcPr>
          <w:p w14:paraId="66BBA2DA" w14:textId="77777777" w:rsidR="000B676D" w:rsidRPr="000B676D" w:rsidRDefault="000B676D" w:rsidP="000B676D">
            <w:r w:rsidRPr="000B676D">
              <w:t>173</w:t>
            </w:r>
          </w:p>
        </w:tc>
        <w:tc>
          <w:tcPr>
            <w:tcW w:w="3600" w:type="dxa"/>
            <w:hideMark/>
          </w:tcPr>
          <w:p w14:paraId="476381E0" w14:textId="77777777" w:rsidR="000B676D" w:rsidRPr="000B676D" w:rsidRDefault="000B676D">
            <w:r w:rsidRPr="000B676D">
              <w:t>Pont de la Granja</w:t>
            </w:r>
          </w:p>
        </w:tc>
        <w:tc>
          <w:tcPr>
            <w:tcW w:w="2720" w:type="dxa"/>
            <w:hideMark/>
          </w:tcPr>
          <w:p w14:paraId="4F7A51C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2A1271A" w14:textId="77777777" w:rsidR="000B676D" w:rsidRPr="000B676D" w:rsidRDefault="000B676D" w:rsidP="000B676D">
            <w:pPr>
              <w:jc w:val="center"/>
            </w:pPr>
            <w:r w:rsidRPr="000B676D">
              <w:t>0,1792</w:t>
            </w:r>
          </w:p>
        </w:tc>
        <w:tc>
          <w:tcPr>
            <w:tcW w:w="1880" w:type="dxa"/>
            <w:hideMark/>
          </w:tcPr>
          <w:p w14:paraId="1B65CD11" w14:textId="46ED4F6F" w:rsidR="000B676D" w:rsidRPr="000B676D" w:rsidRDefault="000B676D" w:rsidP="000B676D">
            <w:pPr>
              <w:jc w:val="center"/>
            </w:pPr>
          </w:p>
        </w:tc>
      </w:tr>
      <w:tr w:rsidR="000B676D" w:rsidRPr="000B676D" w14:paraId="767DE645" w14:textId="77777777" w:rsidTr="000B676D">
        <w:trPr>
          <w:trHeight w:val="264"/>
        </w:trPr>
        <w:tc>
          <w:tcPr>
            <w:tcW w:w="760" w:type="dxa"/>
            <w:hideMark/>
          </w:tcPr>
          <w:p w14:paraId="510313D5" w14:textId="77777777" w:rsidR="000B676D" w:rsidRPr="000B676D" w:rsidRDefault="000B676D" w:rsidP="000B676D">
            <w:r w:rsidRPr="000B676D">
              <w:t>176</w:t>
            </w:r>
          </w:p>
        </w:tc>
        <w:tc>
          <w:tcPr>
            <w:tcW w:w="3600" w:type="dxa"/>
            <w:hideMark/>
          </w:tcPr>
          <w:p w14:paraId="7E1CA7F2" w14:textId="77777777" w:rsidR="000B676D" w:rsidRPr="000B676D" w:rsidRDefault="000B676D">
            <w:r w:rsidRPr="000B676D">
              <w:t>Font de la Granja</w:t>
            </w:r>
          </w:p>
        </w:tc>
        <w:tc>
          <w:tcPr>
            <w:tcW w:w="2720" w:type="dxa"/>
            <w:hideMark/>
          </w:tcPr>
          <w:p w14:paraId="2C63D96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D978927" w14:textId="77777777" w:rsidR="000B676D" w:rsidRPr="000B676D" w:rsidRDefault="000B676D" w:rsidP="000B676D">
            <w:pPr>
              <w:jc w:val="center"/>
            </w:pPr>
            <w:r w:rsidRPr="000B676D">
              <w:t>0,0000</w:t>
            </w:r>
          </w:p>
        </w:tc>
        <w:tc>
          <w:tcPr>
            <w:tcW w:w="1880" w:type="dxa"/>
            <w:hideMark/>
          </w:tcPr>
          <w:p w14:paraId="09755D03" w14:textId="190D3B4E" w:rsidR="000B676D" w:rsidRPr="000B676D" w:rsidRDefault="000B676D" w:rsidP="000B676D">
            <w:pPr>
              <w:jc w:val="center"/>
            </w:pPr>
          </w:p>
        </w:tc>
      </w:tr>
      <w:tr w:rsidR="000B676D" w:rsidRPr="000B676D" w14:paraId="04081525" w14:textId="77777777" w:rsidTr="000B676D">
        <w:trPr>
          <w:trHeight w:val="264"/>
        </w:trPr>
        <w:tc>
          <w:tcPr>
            <w:tcW w:w="760" w:type="dxa"/>
            <w:hideMark/>
          </w:tcPr>
          <w:p w14:paraId="56F7EF62" w14:textId="77777777" w:rsidR="000B676D" w:rsidRPr="000B676D" w:rsidRDefault="000B676D" w:rsidP="000B676D">
            <w:r w:rsidRPr="000B676D">
              <w:t>178</w:t>
            </w:r>
          </w:p>
        </w:tc>
        <w:tc>
          <w:tcPr>
            <w:tcW w:w="3600" w:type="dxa"/>
            <w:hideMark/>
          </w:tcPr>
          <w:p w14:paraId="00A7686F" w14:textId="77777777" w:rsidR="000B676D" w:rsidRPr="000B676D" w:rsidRDefault="000B676D">
            <w:r w:rsidRPr="000B676D">
              <w:t>els Seguers</w:t>
            </w:r>
          </w:p>
        </w:tc>
        <w:tc>
          <w:tcPr>
            <w:tcW w:w="2720" w:type="dxa"/>
            <w:hideMark/>
          </w:tcPr>
          <w:p w14:paraId="315E180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1CCBD1C" w14:textId="77777777" w:rsidR="000B676D" w:rsidRPr="000B676D" w:rsidRDefault="000B676D" w:rsidP="000B676D">
            <w:pPr>
              <w:jc w:val="center"/>
            </w:pPr>
            <w:r w:rsidRPr="000B676D">
              <w:t>1,5733</w:t>
            </w:r>
          </w:p>
        </w:tc>
        <w:tc>
          <w:tcPr>
            <w:tcW w:w="1880" w:type="dxa"/>
            <w:hideMark/>
          </w:tcPr>
          <w:p w14:paraId="267F7DC1" w14:textId="2BA8DAFB" w:rsidR="000B676D" w:rsidRPr="000B676D" w:rsidRDefault="000B676D" w:rsidP="000B676D">
            <w:pPr>
              <w:jc w:val="center"/>
            </w:pPr>
          </w:p>
        </w:tc>
      </w:tr>
      <w:tr w:rsidR="000B676D" w:rsidRPr="000B676D" w14:paraId="7B196B6C" w14:textId="77777777" w:rsidTr="000B676D">
        <w:trPr>
          <w:trHeight w:val="264"/>
        </w:trPr>
        <w:tc>
          <w:tcPr>
            <w:tcW w:w="760" w:type="dxa"/>
            <w:hideMark/>
          </w:tcPr>
          <w:p w14:paraId="451FEBDE" w14:textId="77777777" w:rsidR="000B676D" w:rsidRPr="000B676D" w:rsidRDefault="000B676D" w:rsidP="000B676D">
            <w:r w:rsidRPr="000B676D">
              <w:t>184</w:t>
            </w:r>
          </w:p>
        </w:tc>
        <w:tc>
          <w:tcPr>
            <w:tcW w:w="3600" w:type="dxa"/>
            <w:hideMark/>
          </w:tcPr>
          <w:p w14:paraId="74A8876A" w14:textId="77777777" w:rsidR="000B676D" w:rsidRPr="000B676D" w:rsidRDefault="000B676D">
            <w:r w:rsidRPr="000B676D">
              <w:t>Cal Sargantana (Comardells)</w:t>
            </w:r>
          </w:p>
        </w:tc>
        <w:tc>
          <w:tcPr>
            <w:tcW w:w="2720" w:type="dxa"/>
            <w:hideMark/>
          </w:tcPr>
          <w:p w14:paraId="005FD4E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777BB98" w14:textId="77777777" w:rsidR="000B676D" w:rsidRPr="000B676D" w:rsidRDefault="000B676D" w:rsidP="000B676D">
            <w:pPr>
              <w:jc w:val="center"/>
            </w:pPr>
            <w:r w:rsidRPr="000B676D">
              <w:t>0,5168</w:t>
            </w:r>
          </w:p>
        </w:tc>
        <w:tc>
          <w:tcPr>
            <w:tcW w:w="1880" w:type="dxa"/>
            <w:hideMark/>
          </w:tcPr>
          <w:p w14:paraId="4764A4F7" w14:textId="07E59924" w:rsidR="000B676D" w:rsidRPr="000B676D" w:rsidRDefault="000B676D" w:rsidP="000B676D">
            <w:pPr>
              <w:jc w:val="center"/>
            </w:pPr>
          </w:p>
        </w:tc>
      </w:tr>
      <w:tr w:rsidR="000B676D" w:rsidRPr="000B676D" w14:paraId="49CA49D7" w14:textId="77777777" w:rsidTr="000B676D">
        <w:trPr>
          <w:trHeight w:val="264"/>
        </w:trPr>
        <w:tc>
          <w:tcPr>
            <w:tcW w:w="760" w:type="dxa"/>
            <w:hideMark/>
          </w:tcPr>
          <w:p w14:paraId="193B0A51" w14:textId="77777777" w:rsidR="000B676D" w:rsidRPr="000B676D" w:rsidRDefault="000B676D" w:rsidP="000B676D">
            <w:r w:rsidRPr="000B676D">
              <w:t>187</w:t>
            </w:r>
          </w:p>
        </w:tc>
        <w:tc>
          <w:tcPr>
            <w:tcW w:w="3600" w:type="dxa"/>
            <w:hideMark/>
          </w:tcPr>
          <w:p w14:paraId="0907977A" w14:textId="77777777" w:rsidR="000B676D" w:rsidRPr="000B676D" w:rsidRDefault="000B676D">
            <w:r w:rsidRPr="000B676D">
              <w:t>Torrent de Filomena</w:t>
            </w:r>
          </w:p>
        </w:tc>
        <w:tc>
          <w:tcPr>
            <w:tcW w:w="2720" w:type="dxa"/>
            <w:hideMark/>
          </w:tcPr>
          <w:p w14:paraId="034AD2D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886C8A2" w14:textId="77777777" w:rsidR="000B676D" w:rsidRPr="000B676D" w:rsidRDefault="000B676D" w:rsidP="000B676D">
            <w:pPr>
              <w:jc w:val="center"/>
            </w:pPr>
            <w:r w:rsidRPr="000B676D">
              <w:t>0,4229</w:t>
            </w:r>
          </w:p>
        </w:tc>
        <w:tc>
          <w:tcPr>
            <w:tcW w:w="1880" w:type="dxa"/>
            <w:hideMark/>
          </w:tcPr>
          <w:p w14:paraId="15CBE2D9" w14:textId="0E30B846" w:rsidR="000B676D" w:rsidRPr="000B676D" w:rsidRDefault="000B676D" w:rsidP="000B676D">
            <w:pPr>
              <w:jc w:val="center"/>
            </w:pPr>
          </w:p>
        </w:tc>
      </w:tr>
      <w:tr w:rsidR="000B676D" w:rsidRPr="000B676D" w14:paraId="14A0BA45" w14:textId="77777777" w:rsidTr="000B676D">
        <w:trPr>
          <w:trHeight w:val="264"/>
        </w:trPr>
        <w:tc>
          <w:tcPr>
            <w:tcW w:w="760" w:type="dxa"/>
            <w:hideMark/>
          </w:tcPr>
          <w:p w14:paraId="707FA0FB" w14:textId="77777777" w:rsidR="000B676D" w:rsidRPr="000B676D" w:rsidRDefault="000B676D" w:rsidP="000B676D">
            <w:r w:rsidRPr="000B676D">
              <w:t>188</w:t>
            </w:r>
          </w:p>
        </w:tc>
        <w:tc>
          <w:tcPr>
            <w:tcW w:w="3600" w:type="dxa"/>
            <w:hideMark/>
          </w:tcPr>
          <w:p w14:paraId="6B4FC241" w14:textId="77777777" w:rsidR="000B676D" w:rsidRPr="000B676D" w:rsidRDefault="000B676D">
            <w:r w:rsidRPr="000B676D">
              <w:t>els Plans</w:t>
            </w:r>
          </w:p>
        </w:tc>
        <w:tc>
          <w:tcPr>
            <w:tcW w:w="2720" w:type="dxa"/>
            <w:hideMark/>
          </w:tcPr>
          <w:p w14:paraId="6DDC283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2003993" w14:textId="77777777" w:rsidR="000B676D" w:rsidRPr="000B676D" w:rsidRDefault="000B676D" w:rsidP="000B676D">
            <w:pPr>
              <w:jc w:val="center"/>
            </w:pPr>
            <w:r w:rsidRPr="000B676D">
              <w:t>0,3320</w:t>
            </w:r>
          </w:p>
        </w:tc>
        <w:tc>
          <w:tcPr>
            <w:tcW w:w="1880" w:type="dxa"/>
            <w:hideMark/>
          </w:tcPr>
          <w:p w14:paraId="4DAD83A9" w14:textId="77777777" w:rsidR="000B676D" w:rsidRPr="000B676D" w:rsidRDefault="000B676D" w:rsidP="000B676D">
            <w:pPr>
              <w:jc w:val="center"/>
            </w:pPr>
            <w:r w:rsidRPr="000B676D">
              <w:t>X</w:t>
            </w:r>
          </w:p>
        </w:tc>
      </w:tr>
      <w:tr w:rsidR="000B676D" w:rsidRPr="000B676D" w14:paraId="23CD95DC" w14:textId="77777777" w:rsidTr="000B676D">
        <w:trPr>
          <w:trHeight w:val="264"/>
        </w:trPr>
        <w:tc>
          <w:tcPr>
            <w:tcW w:w="760" w:type="dxa"/>
            <w:hideMark/>
          </w:tcPr>
          <w:p w14:paraId="7516B4AB" w14:textId="77777777" w:rsidR="000B676D" w:rsidRPr="000B676D" w:rsidRDefault="000B676D" w:rsidP="000B676D">
            <w:r w:rsidRPr="000B676D">
              <w:lastRenderedPageBreak/>
              <w:t>193</w:t>
            </w:r>
          </w:p>
        </w:tc>
        <w:tc>
          <w:tcPr>
            <w:tcW w:w="3600" w:type="dxa"/>
            <w:hideMark/>
          </w:tcPr>
          <w:p w14:paraId="031DE887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2D6E45C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A78C39B" w14:textId="77777777" w:rsidR="000B676D" w:rsidRPr="000B676D" w:rsidRDefault="000B676D" w:rsidP="000B676D">
            <w:pPr>
              <w:jc w:val="center"/>
            </w:pPr>
            <w:r w:rsidRPr="000B676D">
              <w:t>0,2001</w:t>
            </w:r>
          </w:p>
        </w:tc>
        <w:tc>
          <w:tcPr>
            <w:tcW w:w="1880" w:type="dxa"/>
            <w:hideMark/>
          </w:tcPr>
          <w:p w14:paraId="05F50500" w14:textId="7E19FFC3" w:rsidR="000B676D" w:rsidRPr="000B676D" w:rsidRDefault="000B676D" w:rsidP="000B676D">
            <w:pPr>
              <w:jc w:val="center"/>
            </w:pPr>
          </w:p>
        </w:tc>
      </w:tr>
      <w:tr w:rsidR="000B676D" w:rsidRPr="000B676D" w14:paraId="3CBB1BDD" w14:textId="77777777" w:rsidTr="000B676D">
        <w:trPr>
          <w:trHeight w:val="264"/>
        </w:trPr>
        <w:tc>
          <w:tcPr>
            <w:tcW w:w="760" w:type="dxa"/>
            <w:hideMark/>
          </w:tcPr>
          <w:p w14:paraId="20FAEFFE" w14:textId="77777777" w:rsidR="000B676D" w:rsidRPr="000B676D" w:rsidRDefault="000B676D" w:rsidP="000B676D">
            <w:r w:rsidRPr="000B676D">
              <w:t>195</w:t>
            </w:r>
          </w:p>
        </w:tc>
        <w:tc>
          <w:tcPr>
            <w:tcW w:w="3600" w:type="dxa"/>
            <w:hideMark/>
          </w:tcPr>
          <w:p w14:paraId="55D5994C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7E66D10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96DB9E8" w14:textId="77777777" w:rsidR="000B676D" w:rsidRPr="000B676D" w:rsidRDefault="000B676D" w:rsidP="000B676D">
            <w:pPr>
              <w:jc w:val="center"/>
            </w:pPr>
            <w:r w:rsidRPr="000B676D">
              <w:t>0,4190</w:t>
            </w:r>
          </w:p>
        </w:tc>
        <w:tc>
          <w:tcPr>
            <w:tcW w:w="1880" w:type="dxa"/>
            <w:hideMark/>
          </w:tcPr>
          <w:p w14:paraId="1181D453" w14:textId="4675CDBB" w:rsidR="000B676D" w:rsidRPr="000B676D" w:rsidRDefault="000B676D" w:rsidP="000B676D">
            <w:pPr>
              <w:jc w:val="center"/>
            </w:pPr>
          </w:p>
        </w:tc>
      </w:tr>
      <w:tr w:rsidR="000B676D" w:rsidRPr="000B676D" w14:paraId="113D9E77" w14:textId="77777777" w:rsidTr="000B676D">
        <w:trPr>
          <w:trHeight w:val="264"/>
        </w:trPr>
        <w:tc>
          <w:tcPr>
            <w:tcW w:w="760" w:type="dxa"/>
            <w:hideMark/>
          </w:tcPr>
          <w:p w14:paraId="7128D176" w14:textId="77777777" w:rsidR="000B676D" w:rsidRPr="000B676D" w:rsidRDefault="000B676D" w:rsidP="000B676D">
            <w:r w:rsidRPr="000B676D">
              <w:t>197</w:t>
            </w:r>
          </w:p>
        </w:tc>
        <w:tc>
          <w:tcPr>
            <w:tcW w:w="3600" w:type="dxa"/>
            <w:hideMark/>
          </w:tcPr>
          <w:p w14:paraId="45F89673" w14:textId="77777777" w:rsidR="000B676D" w:rsidRPr="000B676D" w:rsidRDefault="000B676D">
            <w:r w:rsidRPr="000B676D">
              <w:t>Filomera</w:t>
            </w:r>
          </w:p>
        </w:tc>
        <w:tc>
          <w:tcPr>
            <w:tcW w:w="2720" w:type="dxa"/>
            <w:hideMark/>
          </w:tcPr>
          <w:p w14:paraId="6CB099E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E0D5B35" w14:textId="77777777" w:rsidR="000B676D" w:rsidRPr="000B676D" w:rsidRDefault="000B676D" w:rsidP="000B676D">
            <w:pPr>
              <w:jc w:val="center"/>
            </w:pPr>
            <w:r w:rsidRPr="000B676D">
              <w:t>0,3938</w:t>
            </w:r>
          </w:p>
        </w:tc>
        <w:tc>
          <w:tcPr>
            <w:tcW w:w="1880" w:type="dxa"/>
            <w:hideMark/>
          </w:tcPr>
          <w:p w14:paraId="7170D8E4" w14:textId="30625C5F" w:rsidR="000B676D" w:rsidRPr="000B676D" w:rsidRDefault="000B676D" w:rsidP="000B676D">
            <w:pPr>
              <w:jc w:val="center"/>
            </w:pPr>
          </w:p>
        </w:tc>
      </w:tr>
      <w:tr w:rsidR="000B676D" w:rsidRPr="000B676D" w14:paraId="3F51306B" w14:textId="77777777" w:rsidTr="000B676D">
        <w:trPr>
          <w:trHeight w:val="264"/>
        </w:trPr>
        <w:tc>
          <w:tcPr>
            <w:tcW w:w="760" w:type="dxa"/>
            <w:hideMark/>
          </w:tcPr>
          <w:p w14:paraId="03F4E39F" w14:textId="77777777" w:rsidR="000B676D" w:rsidRPr="000B676D" w:rsidRDefault="000B676D" w:rsidP="000B676D">
            <w:r w:rsidRPr="000B676D">
              <w:t>200</w:t>
            </w:r>
          </w:p>
        </w:tc>
        <w:tc>
          <w:tcPr>
            <w:tcW w:w="3600" w:type="dxa"/>
            <w:hideMark/>
          </w:tcPr>
          <w:p w14:paraId="64CCFA90" w14:textId="77777777" w:rsidR="000B676D" w:rsidRPr="000B676D" w:rsidRDefault="000B676D">
            <w:r w:rsidRPr="000B676D">
              <w:t>Cal Picarol</w:t>
            </w:r>
          </w:p>
        </w:tc>
        <w:tc>
          <w:tcPr>
            <w:tcW w:w="2720" w:type="dxa"/>
            <w:hideMark/>
          </w:tcPr>
          <w:p w14:paraId="26B5622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783EF21" w14:textId="77777777" w:rsidR="000B676D" w:rsidRPr="000B676D" w:rsidRDefault="000B676D" w:rsidP="000B676D">
            <w:pPr>
              <w:jc w:val="center"/>
            </w:pPr>
            <w:r w:rsidRPr="000B676D">
              <w:t>0,4238</w:t>
            </w:r>
          </w:p>
        </w:tc>
        <w:tc>
          <w:tcPr>
            <w:tcW w:w="1880" w:type="dxa"/>
            <w:hideMark/>
          </w:tcPr>
          <w:p w14:paraId="3B7980DB" w14:textId="487E6F65" w:rsidR="000B676D" w:rsidRPr="000B676D" w:rsidRDefault="000B676D" w:rsidP="000B676D">
            <w:pPr>
              <w:jc w:val="center"/>
            </w:pPr>
          </w:p>
        </w:tc>
      </w:tr>
      <w:tr w:rsidR="000B676D" w:rsidRPr="000B676D" w14:paraId="586F6F8E" w14:textId="77777777" w:rsidTr="000B676D">
        <w:trPr>
          <w:trHeight w:val="264"/>
        </w:trPr>
        <w:tc>
          <w:tcPr>
            <w:tcW w:w="760" w:type="dxa"/>
            <w:hideMark/>
          </w:tcPr>
          <w:p w14:paraId="28BB5110" w14:textId="77777777" w:rsidR="000B676D" w:rsidRPr="000B676D" w:rsidRDefault="000B676D" w:rsidP="000B676D">
            <w:r w:rsidRPr="000B676D">
              <w:t>207</w:t>
            </w:r>
          </w:p>
        </w:tc>
        <w:tc>
          <w:tcPr>
            <w:tcW w:w="3600" w:type="dxa"/>
            <w:hideMark/>
          </w:tcPr>
          <w:p w14:paraId="3521A4A3" w14:textId="77777777" w:rsidR="000B676D" w:rsidRPr="000B676D" w:rsidRDefault="000B676D">
            <w:r w:rsidRPr="000B676D">
              <w:t>Cal Moixó</w:t>
            </w:r>
          </w:p>
        </w:tc>
        <w:tc>
          <w:tcPr>
            <w:tcW w:w="2720" w:type="dxa"/>
            <w:hideMark/>
          </w:tcPr>
          <w:p w14:paraId="66B5C22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5E724B1" w14:textId="77777777" w:rsidR="000B676D" w:rsidRPr="000B676D" w:rsidRDefault="000B676D" w:rsidP="000B676D">
            <w:pPr>
              <w:jc w:val="center"/>
            </w:pPr>
            <w:r w:rsidRPr="000B676D">
              <w:t>0,1378</w:t>
            </w:r>
          </w:p>
        </w:tc>
        <w:tc>
          <w:tcPr>
            <w:tcW w:w="1880" w:type="dxa"/>
            <w:hideMark/>
          </w:tcPr>
          <w:p w14:paraId="6F778D2A" w14:textId="35844916" w:rsidR="000B676D" w:rsidRPr="000B676D" w:rsidRDefault="000B676D" w:rsidP="000B676D">
            <w:pPr>
              <w:jc w:val="center"/>
            </w:pPr>
          </w:p>
        </w:tc>
      </w:tr>
      <w:tr w:rsidR="000B676D" w:rsidRPr="000B676D" w14:paraId="20076CAE" w14:textId="77777777" w:rsidTr="000B676D">
        <w:trPr>
          <w:trHeight w:val="528"/>
        </w:trPr>
        <w:tc>
          <w:tcPr>
            <w:tcW w:w="760" w:type="dxa"/>
            <w:hideMark/>
          </w:tcPr>
          <w:p w14:paraId="4617789F" w14:textId="77777777" w:rsidR="000B676D" w:rsidRPr="000B676D" w:rsidRDefault="000B676D" w:rsidP="000B676D">
            <w:r w:rsidRPr="000B676D">
              <w:t>210</w:t>
            </w:r>
          </w:p>
        </w:tc>
        <w:tc>
          <w:tcPr>
            <w:tcW w:w="3600" w:type="dxa"/>
            <w:hideMark/>
          </w:tcPr>
          <w:p w14:paraId="0D7B4408" w14:textId="77777777" w:rsidR="000B676D" w:rsidRPr="000B676D" w:rsidRDefault="000B676D">
            <w:r w:rsidRPr="000B676D">
              <w:t>Riera de la Sala / Residència Mont Martí</w:t>
            </w:r>
          </w:p>
        </w:tc>
        <w:tc>
          <w:tcPr>
            <w:tcW w:w="2720" w:type="dxa"/>
            <w:hideMark/>
          </w:tcPr>
          <w:p w14:paraId="4CED995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2203515" w14:textId="77777777" w:rsidR="000B676D" w:rsidRPr="000B676D" w:rsidRDefault="000B676D" w:rsidP="000B676D">
            <w:pPr>
              <w:jc w:val="center"/>
            </w:pPr>
            <w:r w:rsidRPr="000B676D">
              <w:t>0,0175</w:t>
            </w:r>
          </w:p>
        </w:tc>
        <w:tc>
          <w:tcPr>
            <w:tcW w:w="1880" w:type="dxa"/>
            <w:hideMark/>
          </w:tcPr>
          <w:p w14:paraId="38A1535A" w14:textId="2EF4B134" w:rsidR="000B676D" w:rsidRPr="000B676D" w:rsidRDefault="000B676D" w:rsidP="000B676D">
            <w:pPr>
              <w:jc w:val="center"/>
            </w:pPr>
          </w:p>
        </w:tc>
      </w:tr>
      <w:tr w:rsidR="000B676D" w:rsidRPr="000B676D" w14:paraId="07C421C4" w14:textId="77777777" w:rsidTr="000B676D">
        <w:trPr>
          <w:trHeight w:val="264"/>
        </w:trPr>
        <w:tc>
          <w:tcPr>
            <w:tcW w:w="760" w:type="dxa"/>
            <w:hideMark/>
          </w:tcPr>
          <w:p w14:paraId="57E0FF8A" w14:textId="77777777" w:rsidR="000B676D" w:rsidRPr="000B676D" w:rsidRDefault="000B676D" w:rsidP="000B676D">
            <w:r w:rsidRPr="000B676D">
              <w:t>211</w:t>
            </w:r>
          </w:p>
        </w:tc>
        <w:tc>
          <w:tcPr>
            <w:tcW w:w="3600" w:type="dxa"/>
            <w:hideMark/>
          </w:tcPr>
          <w:p w14:paraId="6DB8310A" w14:textId="77777777" w:rsidR="000B676D" w:rsidRPr="000B676D" w:rsidRDefault="000B676D">
            <w:r w:rsidRPr="000B676D">
              <w:t>l'Hostal Nou</w:t>
            </w:r>
          </w:p>
        </w:tc>
        <w:tc>
          <w:tcPr>
            <w:tcW w:w="2720" w:type="dxa"/>
            <w:hideMark/>
          </w:tcPr>
          <w:p w14:paraId="4E3E39A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436A099" w14:textId="77777777" w:rsidR="000B676D" w:rsidRPr="000B676D" w:rsidRDefault="000B676D" w:rsidP="000B676D">
            <w:pPr>
              <w:jc w:val="center"/>
            </w:pPr>
            <w:r w:rsidRPr="000B676D">
              <w:t>0,2747</w:t>
            </w:r>
          </w:p>
        </w:tc>
        <w:tc>
          <w:tcPr>
            <w:tcW w:w="1880" w:type="dxa"/>
            <w:hideMark/>
          </w:tcPr>
          <w:p w14:paraId="7EBBDAC1" w14:textId="7C3ED40E" w:rsidR="000B676D" w:rsidRPr="000B676D" w:rsidRDefault="000B676D" w:rsidP="000B676D">
            <w:pPr>
              <w:jc w:val="center"/>
            </w:pPr>
          </w:p>
        </w:tc>
      </w:tr>
      <w:tr w:rsidR="000B676D" w:rsidRPr="000B676D" w14:paraId="78D1982A" w14:textId="77777777" w:rsidTr="000B676D">
        <w:trPr>
          <w:trHeight w:val="264"/>
        </w:trPr>
        <w:tc>
          <w:tcPr>
            <w:tcW w:w="760" w:type="dxa"/>
            <w:hideMark/>
          </w:tcPr>
          <w:p w14:paraId="0A50153A" w14:textId="77777777" w:rsidR="000B676D" w:rsidRPr="000B676D" w:rsidRDefault="000B676D" w:rsidP="000B676D">
            <w:r w:rsidRPr="000B676D">
              <w:t>213</w:t>
            </w:r>
          </w:p>
        </w:tc>
        <w:tc>
          <w:tcPr>
            <w:tcW w:w="3600" w:type="dxa"/>
            <w:hideMark/>
          </w:tcPr>
          <w:p w14:paraId="3D4B0E50" w14:textId="77777777" w:rsidR="000B676D" w:rsidRPr="000B676D" w:rsidRDefault="000B676D">
            <w:r w:rsidRPr="000B676D">
              <w:t>Cal Marquet</w:t>
            </w:r>
          </w:p>
        </w:tc>
        <w:tc>
          <w:tcPr>
            <w:tcW w:w="2720" w:type="dxa"/>
            <w:hideMark/>
          </w:tcPr>
          <w:p w14:paraId="0370EE6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E76A901" w14:textId="77777777" w:rsidR="000B676D" w:rsidRPr="000B676D" w:rsidRDefault="000B676D" w:rsidP="000B676D">
            <w:pPr>
              <w:jc w:val="center"/>
            </w:pPr>
            <w:r w:rsidRPr="000B676D">
              <w:t>0,3023</w:t>
            </w:r>
          </w:p>
        </w:tc>
        <w:tc>
          <w:tcPr>
            <w:tcW w:w="1880" w:type="dxa"/>
            <w:hideMark/>
          </w:tcPr>
          <w:p w14:paraId="493E5F0F" w14:textId="115A17D2" w:rsidR="000B676D" w:rsidRPr="000B676D" w:rsidRDefault="000B676D" w:rsidP="000B676D">
            <w:pPr>
              <w:jc w:val="center"/>
            </w:pPr>
          </w:p>
        </w:tc>
      </w:tr>
      <w:tr w:rsidR="000B676D" w:rsidRPr="000B676D" w14:paraId="06E4FA5A" w14:textId="77777777" w:rsidTr="000B676D">
        <w:trPr>
          <w:trHeight w:val="264"/>
        </w:trPr>
        <w:tc>
          <w:tcPr>
            <w:tcW w:w="760" w:type="dxa"/>
            <w:hideMark/>
          </w:tcPr>
          <w:p w14:paraId="1BC77BAC" w14:textId="77777777" w:rsidR="000B676D" w:rsidRPr="000B676D" w:rsidRDefault="000B676D" w:rsidP="000B676D">
            <w:r w:rsidRPr="000B676D">
              <w:t>215</w:t>
            </w:r>
          </w:p>
        </w:tc>
        <w:tc>
          <w:tcPr>
            <w:tcW w:w="3600" w:type="dxa"/>
            <w:hideMark/>
          </w:tcPr>
          <w:p w14:paraId="4EE02510" w14:textId="77777777" w:rsidR="000B676D" w:rsidRPr="000B676D" w:rsidRDefault="000B676D">
            <w:r w:rsidRPr="000B676D">
              <w:t>la Cabana</w:t>
            </w:r>
          </w:p>
        </w:tc>
        <w:tc>
          <w:tcPr>
            <w:tcW w:w="2720" w:type="dxa"/>
            <w:hideMark/>
          </w:tcPr>
          <w:p w14:paraId="07FABDC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94ED1B5" w14:textId="77777777" w:rsidR="000B676D" w:rsidRPr="000B676D" w:rsidRDefault="000B676D" w:rsidP="000B676D">
            <w:pPr>
              <w:jc w:val="center"/>
            </w:pPr>
            <w:r w:rsidRPr="000B676D">
              <w:t>0,5751</w:t>
            </w:r>
          </w:p>
        </w:tc>
        <w:tc>
          <w:tcPr>
            <w:tcW w:w="1880" w:type="dxa"/>
            <w:hideMark/>
          </w:tcPr>
          <w:p w14:paraId="1FCFEDDD" w14:textId="48509B25" w:rsidR="000B676D" w:rsidRPr="000B676D" w:rsidRDefault="000B676D" w:rsidP="000B676D">
            <w:pPr>
              <w:jc w:val="center"/>
            </w:pPr>
          </w:p>
        </w:tc>
      </w:tr>
      <w:tr w:rsidR="000B676D" w:rsidRPr="000B676D" w14:paraId="3317856B" w14:textId="77777777" w:rsidTr="000B676D">
        <w:trPr>
          <w:trHeight w:val="264"/>
        </w:trPr>
        <w:tc>
          <w:tcPr>
            <w:tcW w:w="760" w:type="dxa"/>
            <w:hideMark/>
          </w:tcPr>
          <w:p w14:paraId="1964F19D" w14:textId="77777777" w:rsidR="000B676D" w:rsidRPr="000B676D" w:rsidRDefault="000B676D" w:rsidP="000B676D">
            <w:r w:rsidRPr="000B676D">
              <w:t>216</w:t>
            </w:r>
          </w:p>
        </w:tc>
        <w:tc>
          <w:tcPr>
            <w:tcW w:w="3600" w:type="dxa"/>
            <w:hideMark/>
          </w:tcPr>
          <w:p w14:paraId="5095E03D" w14:textId="77777777" w:rsidR="000B676D" w:rsidRPr="000B676D" w:rsidRDefault="000B676D">
            <w:r w:rsidRPr="000B676D">
              <w:t>la Roquera</w:t>
            </w:r>
          </w:p>
        </w:tc>
        <w:tc>
          <w:tcPr>
            <w:tcW w:w="2720" w:type="dxa"/>
            <w:hideMark/>
          </w:tcPr>
          <w:p w14:paraId="20C8539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03B69A6" w14:textId="77777777" w:rsidR="000B676D" w:rsidRPr="000B676D" w:rsidRDefault="000B676D" w:rsidP="000B676D">
            <w:pPr>
              <w:jc w:val="center"/>
            </w:pPr>
            <w:r w:rsidRPr="000B676D">
              <w:t>1,9895</w:t>
            </w:r>
          </w:p>
        </w:tc>
        <w:tc>
          <w:tcPr>
            <w:tcW w:w="1880" w:type="dxa"/>
            <w:hideMark/>
          </w:tcPr>
          <w:p w14:paraId="4250DC12" w14:textId="575CBBB2" w:rsidR="000B676D" w:rsidRPr="000B676D" w:rsidRDefault="000B676D" w:rsidP="000B676D">
            <w:pPr>
              <w:jc w:val="center"/>
            </w:pPr>
          </w:p>
        </w:tc>
      </w:tr>
      <w:tr w:rsidR="000B676D" w:rsidRPr="000B676D" w14:paraId="15F90861" w14:textId="77777777" w:rsidTr="000B676D">
        <w:trPr>
          <w:trHeight w:val="264"/>
        </w:trPr>
        <w:tc>
          <w:tcPr>
            <w:tcW w:w="760" w:type="dxa"/>
            <w:hideMark/>
          </w:tcPr>
          <w:p w14:paraId="28661C69" w14:textId="77777777" w:rsidR="000B676D" w:rsidRPr="000B676D" w:rsidRDefault="000B676D" w:rsidP="000B676D">
            <w:r w:rsidRPr="000B676D">
              <w:t>234</w:t>
            </w:r>
          </w:p>
        </w:tc>
        <w:tc>
          <w:tcPr>
            <w:tcW w:w="3600" w:type="dxa"/>
            <w:hideMark/>
          </w:tcPr>
          <w:p w14:paraId="705CA702" w14:textId="77777777" w:rsidR="000B676D" w:rsidRPr="000B676D" w:rsidRDefault="000B676D">
            <w:r w:rsidRPr="000B676D">
              <w:t>Cal Visó</w:t>
            </w:r>
          </w:p>
        </w:tc>
        <w:tc>
          <w:tcPr>
            <w:tcW w:w="2720" w:type="dxa"/>
            <w:hideMark/>
          </w:tcPr>
          <w:p w14:paraId="2D7FE0C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DDEFF3F" w14:textId="77777777" w:rsidR="000B676D" w:rsidRPr="000B676D" w:rsidRDefault="000B676D" w:rsidP="000B676D">
            <w:pPr>
              <w:jc w:val="center"/>
            </w:pPr>
            <w:r w:rsidRPr="000B676D">
              <w:t>0,6461</w:t>
            </w:r>
          </w:p>
        </w:tc>
        <w:tc>
          <w:tcPr>
            <w:tcW w:w="1880" w:type="dxa"/>
            <w:hideMark/>
          </w:tcPr>
          <w:p w14:paraId="0EF2DC45" w14:textId="1B999307" w:rsidR="000B676D" w:rsidRPr="000B676D" w:rsidRDefault="000B676D" w:rsidP="000B676D">
            <w:pPr>
              <w:jc w:val="center"/>
            </w:pPr>
          </w:p>
        </w:tc>
      </w:tr>
      <w:tr w:rsidR="000B676D" w:rsidRPr="000B676D" w14:paraId="60F5B094" w14:textId="77777777" w:rsidTr="000B676D">
        <w:trPr>
          <w:trHeight w:val="264"/>
        </w:trPr>
        <w:tc>
          <w:tcPr>
            <w:tcW w:w="760" w:type="dxa"/>
            <w:hideMark/>
          </w:tcPr>
          <w:p w14:paraId="0DC32564" w14:textId="77777777" w:rsidR="000B676D" w:rsidRPr="000B676D" w:rsidRDefault="000B676D" w:rsidP="000B676D">
            <w:r w:rsidRPr="000B676D">
              <w:t>243</w:t>
            </w:r>
          </w:p>
        </w:tc>
        <w:tc>
          <w:tcPr>
            <w:tcW w:w="3600" w:type="dxa"/>
            <w:hideMark/>
          </w:tcPr>
          <w:p w14:paraId="127E30FE" w14:textId="77777777" w:rsidR="000B676D" w:rsidRPr="000B676D" w:rsidRDefault="000B676D">
            <w:r w:rsidRPr="000B676D">
              <w:t>Cal Visó</w:t>
            </w:r>
          </w:p>
        </w:tc>
        <w:tc>
          <w:tcPr>
            <w:tcW w:w="2720" w:type="dxa"/>
            <w:hideMark/>
          </w:tcPr>
          <w:p w14:paraId="0E2A349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42FBD01" w14:textId="77777777" w:rsidR="000B676D" w:rsidRPr="000B676D" w:rsidRDefault="000B676D" w:rsidP="000B676D">
            <w:pPr>
              <w:jc w:val="center"/>
            </w:pPr>
            <w:r w:rsidRPr="000B676D">
              <w:t>0,5778</w:t>
            </w:r>
          </w:p>
        </w:tc>
        <w:tc>
          <w:tcPr>
            <w:tcW w:w="1880" w:type="dxa"/>
            <w:hideMark/>
          </w:tcPr>
          <w:p w14:paraId="36727B6C" w14:textId="6DAA3494" w:rsidR="000B676D" w:rsidRPr="000B676D" w:rsidRDefault="000B676D" w:rsidP="000B676D">
            <w:pPr>
              <w:jc w:val="center"/>
            </w:pPr>
          </w:p>
        </w:tc>
      </w:tr>
      <w:tr w:rsidR="000B676D" w:rsidRPr="000B676D" w14:paraId="7CDE70D5" w14:textId="77777777" w:rsidTr="000B676D">
        <w:trPr>
          <w:trHeight w:val="264"/>
        </w:trPr>
        <w:tc>
          <w:tcPr>
            <w:tcW w:w="760" w:type="dxa"/>
            <w:hideMark/>
          </w:tcPr>
          <w:p w14:paraId="4C840F82" w14:textId="77777777" w:rsidR="000B676D" w:rsidRPr="000B676D" w:rsidRDefault="000B676D" w:rsidP="000B676D">
            <w:r w:rsidRPr="000B676D">
              <w:t>247</w:t>
            </w:r>
          </w:p>
        </w:tc>
        <w:tc>
          <w:tcPr>
            <w:tcW w:w="3600" w:type="dxa"/>
            <w:hideMark/>
          </w:tcPr>
          <w:p w14:paraId="0153BDBB" w14:textId="77777777" w:rsidR="000B676D" w:rsidRPr="000B676D" w:rsidRDefault="000B676D">
            <w:r w:rsidRPr="000B676D">
              <w:t>Molí del Lledó</w:t>
            </w:r>
          </w:p>
        </w:tc>
        <w:tc>
          <w:tcPr>
            <w:tcW w:w="2720" w:type="dxa"/>
            <w:hideMark/>
          </w:tcPr>
          <w:p w14:paraId="04A257B3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30B1A4F" w14:textId="77777777" w:rsidR="000B676D" w:rsidRPr="000B676D" w:rsidRDefault="000B676D" w:rsidP="000B676D">
            <w:pPr>
              <w:jc w:val="center"/>
            </w:pPr>
            <w:r w:rsidRPr="000B676D">
              <w:t>0,3202</w:t>
            </w:r>
          </w:p>
        </w:tc>
        <w:tc>
          <w:tcPr>
            <w:tcW w:w="1880" w:type="dxa"/>
            <w:hideMark/>
          </w:tcPr>
          <w:p w14:paraId="3BFD3B73" w14:textId="35B00515" w:rsidR="000B676D" w:rsidRPr="000B676D" w:rsidRDefault="000B676D" w:rsidP="000B676D">
            <w:pPr>
              <w:jc w:val="center"/>
            </w:pPr>
          </w:p>
        </w:tc>
      </w:tr>
      <w:tr w:rsidR="000B676D" w:rsidRPr="000B676D" w14:paraId="08D57B9B" w14:textId="77777777" w:rsidTr="000B676D">
        <w:trPr>
          <w:trHeight w:val="264"/>
        </w:trPr>
        <w:tc>
          <w:tcPr>
            <w:tcW w:w="760" w:type="dxa"/>
            <w:hideMark/>
          </w:tcPr>
          <w:p w14:paraId="7C9B9535" w14:textId="77777777" w:rsidR="000B676D" w:rsidRPr="000B676D" w:rsidRDefault="000B676D" w:rsidP="000B676D">
            <w:r w:rsidRPr="000B676D">
              <w:t>249</w:t>
            </w:r>
          </w:p>
        </w:tc>
        <w:tc>
          <w:tcPr>
            <w:tcW w:w="3600" w:type="dxa"/>
            <w:hideMark/>
          </w:tcPr>
          <w:p w14:paraId="77B81FF1" w14:textId="77777777" w:rsidR="000B676D" w:rsidRPr="000B676D" w:rsidRDefault="000B676D">
            <w:r w:rsidRPr="000B676D">
              <w:t>el Lledó</w:t>
            </w:r>
          </w:p>
        </w:tc>
        <w:tc>
          <w:tcPr>
            <w:tcW w:w="2720" w:type="dxa"/>
            <w:hideMark/>
          </w:tcPr>
          <w:p w14:paraId="6DAE4CF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2CBC000" w14:textId="77777777" w:rsidR="000B676D" w:rsidRPr="000B676D" w:rsidRDefault="000B676D" w:rsidP="000B676D">
            <w:pPr>
              <w:jc w:val="center"/>
            </w:pPr>
            <w:r w:rsidRPr="000B676D">
              <w:t>0,6977</w:t>
            </w:r>
          </w:p>
        </w:tc>
        <w:tc>
          <w:tcPr>
            <w:tcW w:w="1880" w:type="dxa"/>
            <w:hideMark/>
          </w:tcPr>
          <w:p w14:paraId="6D91AE38" w14:textId="3CBFBF16" w:rsidR="000B676D" w:rsidRPr="000B676D" w:rsidRDefault="000B676D" w:rsidP="000B676D">
            <w:pPr>
              <w:jc w:val="center"/>
            </w:pPr>
          </w:p>
        </w:tc>
      </w:tr>
      <w:tr w:rsidR="000B676D" w:rsidRPr="000B676D" w14:paraId="10867439" w14:textId="77777777" w:rsidTr="000B676D">
        <w:trPr>
          <w:trHeight w:val="264"/>
        </w:trPr>
        <w:tc>
          <w:tcPr>
            <w:tcW w:w="760" w:type="dxa"/>
            <w:hideMark/>
          </w:tcPr>
          <w:p w14:paraId="00F39419" w14:textId="77777777" w:rsidR="000B676D" w:rsidRPr="000B676D" w:rsidRDefault="000B676D" w:rsidP="000B676D">
            <w:r w:rsidRPr="000B676D">
              <w:t>256</w:t>
            </w:r>
          </w:p>
        </w:tc>
        <w:tc>
          <w:tcPr>
            <w:tcW w:w="3600" w:type="dxa"/>
            <w:hideMark/>
          </w:tcPr>
          <w:p w14:paraId="1B852BB2" w14:textId="77777777" w:rsidR="000B676D" w:rsidRPr="000B676D" w:rsidRDefault="000B676D">
            <w:r w:rsidRPr="000B676D">
              <w:t>Ca l'Escarbat</w:t>
            </w:r>
          </w:p>
        </w:tc>
        <w:tc>
          <w:tcPr>
            <w:tcW w:w="2720" w:type="dxa"/>
            <w:hideMark/>
          </w:tcPr>
          <w:p w14:paraId="5EEA105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4830781" w14:textId="77777777" w:rsidR="000B676D" w:rsidRPr="000B676D" w:rsidRDefault="000B676D" w:rsidP="000B676D">
            <w:pPr>
              <w:jc w:val="center"/>
            </w:pPr>
            <w:r w:rsidRPr="000B676D">
              <w:t>0,3150</w:t>
            </w:r>
          </w:p>
        </w:tc>
        <w:tc>
          <w:tcPr>
            <w:tcW w:w="1880" w:type="dxa"/>
            <w:hideMark/>
          </w:tcPr>
          <w:p w14:paraId="41C3D31A" w14:textId="23127B45" w:rsidR="000B676D" w:rsidRPr="000B676D" w:rsidRDefault="000B676D" w:rsidP="000B676D">
            <w:pPr>
              <w:jc w:val="center"/>
            </w:pPr>
          </w:p>
        </w:tc>
      </w:tr>
      <w:tr w:rsidR="000B676D" w:rsidRPr="000B676D" w14:paraId="390EF21B" w14:textId="77777777" w:rsidTr="000B676D">
        <w:trPr>
          <w:trHeight w:val="264"/>
        </w:trPr>
        <w:tc>
          <w:tcPr>
            <w:tcW w:w="760" w:type="dxa"/>
            <w:hideMark/>
          </w:tcPr>
          <w:p w14:paraId="11257824" w14:textId="77777777" w:rsidR="000B676D" w:rsidRPr="000B676D" w:rsidRDefault="000B676D" w:rsidP="000B676D">
            <w:r w:rsidRPr="000B676D">
              <w:t>257</w:t>
            </w:r>
          </w:p>
        </w:tc>
        <w:tc>
          <w:tcPr>
            <w:tcW w:w="3600" w:type="dxa"/>
            <w:hideMark/>
          </w:tcPr>
          <w:p w14:paraId="657EB0DA" w14:textId="77777777" w:rsidR="000B676D" w:rsidRPr="000B676D" w:rsidRDefault="000B676D">
            <w:r w:rsidRPr="000B676D">
              <w:t>El Puig de Fonollet / el Puig</w:t>
            </w:r>
          </w:p>
        </w:tc>
        <w:tc>
          <w:tcPr>
            <w:tcW w:w="2720" w:type="dxa"/>
            <w:hideMark/>
          </w:tcPr>
          <w:p w14:paraId="485388B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7B1A9EE" w14:textId="77777777" w:rsidR="000B676D" w:rsidRPr="000B676D" w:rsidRDefault="000B676D" w:rsidP="000B676D">
            <w:pPr>
              <w:jc w:val="center"/>
            </w:pPr>
            <w:r w:rsidRPr="000B676D">
              <w:t>0,2793</w:t>
            </w:r>
          </w:p>
        </w:tc>
        <w:tc>
          <w:tcPr>
            <w:tcW w:w="1880" w:type="dxa"/>
            <w:hideMark/>
          </w:tcPr>
          <w:p w14:paraId="05D0DF30" w14:textId="170FDC76" w:rsidR="000B676D" w:rsidRPr="000B676D" w:rsidRDefault="000B676D" w:rsidP="000B676D">
            <w:pPr>
              <w:jc w:val="center"/>
            </w:pPr>
          </w:p>
        </w:tc>
      </w:tr>
      <w:tr w:rsidR="000B676D" w:rsidRPr="000B676D" w14:paraId="3250C2FA" w14:textId="77777777" w:rsidTr="000B676D">
        <w:trPr>
          <w:trHeight w:val="264"/>
        </w:trPr>
        <w:tc>
          <w:tcPr>
            <w:tcW w:w="760" w:type="dxa"/>
            <w:hideMark/>
          </w:tcPr>
          <w:p w14:paraId="0D6ABC18" w14:textId="77777777" w:rsidR="000B676D" w:rsidRPr="000B676D" w:rsidRDefault="000B676D" w:rsidP="000B676D">
            <w:r w:rsidRPr="000B676D">
              <w:t>260</w:t>
            </w:r>
          </w:p>
        </w:tc>
        <w:tc>
          <w:tcPr>
            <w:tcW w:w="3600" w:type="dxa"/>
            <w:hideMark/>
          </w:tcPr>
          <w:p w14:paraId="52BEA6BB" w14:textId="77777777" w:rsidR="000B676D" w:rsidRPr="000B676D" w:rsidRDefault="000B676D">
            <w:r w:rsidRPr="000B676D">
              <w:t>la Casanova de Trulls</w:t>
            </w:r>
          </w:p>
        </w:tc>
        <w:tc>
          <w:tcPr>
            <w:tcW w:w="2720" w:type="dxa"/>
            <w:hideMark/>
          </w:tcPr>
          <w:p w14:paraId="770F2EB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C8134EC" w14:textId="77777777" w:rsidR="000B676D" w:rsidRPr="000B676D" w:rsidRDefault="000B676D" w:rsidP="000B676D">
            <w:pPr>
              <w:jc w:val="center"/>
            </w:pPr>
            <w:r w:rsidRPr="000B676D">
              <w:t>0,4966</w:t>
            </w:r>
          </w:p>
        </w:tc>
        <w:tc>
          <w:tcPr>
            <w:tcW w:w="1880" w:type="dxa"/>
            <w:hideMark/>
          </w:tcPr>
          <w:p w14:paraId="23D80BFE" w14:textId="56895EE7" w:rsidR="000B676D" w:rsidRPr="000B676D" w:rsidRDefault="000B676D" w:rsidP="000B676D">
            <w:pPr>
              <w:jc w:val="center"/>
            </w:pPr>
          </w:p>
        </w:tc>
      </w:tr>
      <w:tr w:rsidR="000B676D" w:rsidRPr="000B676D" w14:paraId="52F60D46" w14:textId="77777777" w:rsidTr="000B676D">
        <w:trPr>
          <w:trHeight w:val="264"/>
        </w:trPr>
        <w:tc>
          <w:tcPr>
            <w:tcW w:w="760" w:type="dxa"/>
            <w:hideMark/>
          </w:tcPr>
          <w:p w14:paraId="5F54B108" w14:textId="77777777" w:rsidR="000B676D" w:rsidRPr="000B676D" w:rsidRDefault="000B676D" w:rsidP="000B676D">
            <w:r w:rsidRPr="000B676D">
              <w:t>263</w:t>
            </w:r>
          </w:p>
        </w:tc>
        <w:tc>
          <w:tcPr>
            <w:tcW w:w="3600" w:type="dxa"/>
            <w:hideMark/>
          </w:tcPr>
          <w:p w14:paraId="4F18734C" w14:textId="77777777" w:rsidR="000B676D" w:rsidRPr="000B676D" w:rsidRDefault="000B676D">
            <w:r w:rsidRPr="000B676D">
              <w:t>la Saleta</w:t>
            </w:r>
          </w:p>
        </w:tc>
        <w:tc>
          <w:tcPr>
            <w:tcW w:w="2720" w:type="dxa"/>
            <w:hideMark/>
          </w:tcPr>
          <w:p w14:paraId="780BF9F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E81138D" w14:textId="77777777" w:rsidR="000B676D" w:rsidRPr="000B676D" w:rsidRDefault="000B676D" w:rsidP="000B676D">
            <w:pPr>
              <w:jc w:val="center"/>
            </w:pPr>
            <w:r w:rsidRPr="000B676D">
              <w:t>0,2221</w:t>
            </w:r>
          </w:p>
        </w:tc>
        <w:tc>
          <w:tcPr>
            <w:tcW w:w="1880" w:type="dxa"/>
            <w:hideMark/>
          </w:tcPr>
          <w:p w14:paraId="38D809A0" w14:textId="6F0A9B0F" w:rsidR="000B676D" w:rsidRPr="000B676D" w:rsidRDefault="000B676D" w:rsidP="000B676D">
            <w:pPr>
              <w:jc w:val="center"/>
            </w:pPr>
          </w:p>
        </w:tc>
      </w:tr>
      <w:tr w:rsidR="000B676D" w:rsidRPr="000B676D" w14:paraId="05D21046" w14:textId="77777777" w:rsidTr="000B676D">
        <w:trPr>
          <w:trHeight w:val="264"/>
        </w:trPr>
        <w:tc>
          <w:tcPr>
            <w:tcW w:w="760" w:type="dxa"/>
            <w:hideMark/>
          </w:tcPr>
          <w:p w14:paraId="44682194" w14:textId="77777777" w:rsidR="000B676D" w:rsidRPr="000B676D" w:rsidRDefault="000B676D" w:rsidP="000B676D">
            <w:r w:rsidRPr="000B676D">
              <w:t>264</w:t>
            </w:r>
          </w:p>
        </w:tc>
        <w:tc>
          <w:tcPr>
            <w:tcW w:w="3600" w:type="dxa"/>
            <w:hideMark/>
          </w:tcPr>
          <w:p w14:paraId="69DCFADD" w14:textId="77777777" w:rsidR="000B676D" w:rsidRPr="000B676D" w:rsidRDefault="000B676D">
            <w:r w:rsidRPr="000B676D">
              <w:t>el Serrat de Fonollet / Camps del Puig</w:t>
            </w:r>
          </w:p>
        </w:tc>
        <w:tc>
          <w:tcPr>
            <w:tcW w:w="2720" w:type="dxa"/>
            <w:hideMark/>
          </w:tcPr>
          <w:p w14:paraId="5D90D0C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7A6D3CA" w14:textId="77777777" w:rsidR="000B676D" w:rsidRPr="000B676D" w:rsidRDefault="000B676D" w:rsidP="000B676D">
            <w:pPr>
              <w:jc w:val="center"/>
            </w:pPr>
            <w:r w:rsidRPr="000B676D">
              <w:t>0,7743</w:t>
            </w:r>
          </w:p>
        </w:tc>
        <w:tc>
          <w:tcPr>
            <w:tcW w:w="1880" w:type="dxa"/>
            <w:hideMark/>
          </w:tcPr>
          <w:p w14:paraId="7617B044" w14:textId="04EB71CF" w:rsidR="000B676D" w:rsidRPr="000B676D" w:rsidRDefault="000B676D" w:rsidP="000B676D">
            <w:pPr>
              <w:jc w:val="center"/>
            </w:pPr>
          </w:p>
        </w:tc>
      </w:tr>
      <w:tr w:rsidR="000B676D" w:rsidRPr="000B676D" w14:paraId="6B4AC969" w14:textId="77777777" w:rsidTr="000B676D">
        <w:trPr>
          <w:trHeight w:val="264"/>
        </w:trPr>
        <w:tc>
          <w:tcPr>
            <w:tcW w:w="760" w:type="dxa"/>
            <w:hideMark/>
          </w:tcPr>
          <w:p w14:paraId="66C712BC" w14:textId="77777777" w:rsidR="000B676D" w:rsidRPr="000B676D" w:rsidRDefault="000B676D" w:rsidP="000B676D">
            <w:r w:rsidRPr="000B676D">
              <w:t>267</w:t>
            </w:r>
          </w:p>
        </w:tc>
        <w:tc>
          <w:tcPr>
            <w:tcW w:w="3600" w:type="dxa"/>
            <w:hideMark/>
          </w:tcPr>
          <w:p w14:paraId="7E26B72C" w14:textId="77777777" w:rsidR="000B676D" w:rsidRPr="000B676D" w:rsidRDefault="000B676D">
            <w:r w:rsidRPr="000B676D">
              <w:t>la Madrona</w:t>
            </w:r>
          </w:p>
        </w:tc>
        <w:tc>
          <w:tcPr>
            <w:tcW w:w="2720" w:type="dxa"/>
            <w:hideMark/>
          </w:tcPr>
          <w:p w14:paraId="2E4DFD02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0F01078" w14:textId="77777777" w:rsidR="000B676D" w:rsidRPr="000B676D" w:rsidRDefault="000B676D" w:rsidP="000B676D">
            <w:pPr>
              <w:jc w:val="center"/>
            </w:pPr>
            <w:r w:rsidRPr="000B676D">
              <w:t>0,5511</w:t>
            </w:r>
          </w:p>
        </w:tc>
        <w:tc>
          <w:tcPr>
            <w:tcW w:w="1880" w:type="dxa"/>
            <w:hideMark/>
          </w:tcPr>
          <w:p w14:paraId="14B47DCC" w14:textId="5779C047" w:rsidR="000B676D" w:rsidRPr="000B676D" w:rsidRDefault="000B676D" w:rsidP="000B676D">
            <w:pPr>
              <w:jc w:val="center"/>
            </w:pPr>
          </w:p>
        </w:tc>
      </w:tr>
      <w:tr w:rsidR="000B676D" w:rsidRPr="000B676D" w14:paraId="1B8F15E3" w14:textId="77777777" w:rsidTr="000B676D">
        <w:trPr>
          <w:trHeight w:val="264"/>
        </w:trPr>
        <w:tc>
          <w:tcPr>
            <w:tcW w:w="760" w:type="dxa"/>
            <w:hideMark/>
          </w:tcPr>
          <w:p w14:paraId="2F1D9F5E" w14:textId="77777777" w:rsidR="000B676D" w:rsidRPr="000B676D" w:rsidRDefault="000B676D" w:rsidP="000B676D">
            <w:r w:rsidRPr="000B676D">
              <w:t>271</w:t>
            </w:r>
          </w:p>
        </w:tc>
        <w:tc>
          <w:tcPr>
            <w:tcW w:w="3600" w:type="dxa"/>
            <w:hideMark/>
          </w:tcPr>
          <w:p w14:paraId="1E77AFB1" w14:textId="77777777" w:rsidR="000B676D" w:rsidRPr="000B676D" w:rsidRDefault="000B676D">
            <w:r w:rsidRPr="000B676D">
              <w:t>Miranda de la Madrona</w:t>
            </w:r>
          </w:p>
        </w:tc>
        <w:tc>
          <w:tcPr>
            <w:tcW w:w="2720" w:type="dxa"/>
            <w:hideMark/>
          </w:tcPr>
          <w:p w14:paraId="709BEB4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89DAB55" w14:textId="77777777" w:rsidR="000B676D" w:rsidRPr="000B676D" w:rsidRDefault="000B676D" w:rsidP="000B676D">
            <w:pPr>
              <w:jc w:val="center"/>
            </w:pPr>
            <w:r w:rsidRPr="000B676D">
              <w:t>0,1338</w:t>
            </w:r>
          </w:p>
        </w:tc>
        <w:tc>
          <w:tcPr>
            <w:tcW w:w="1880" w:type="dxa"/>
            <w:hideMark/>
          </w:tcPr>
          <w:p w14:paraId="43C299B2" w14:textId="74D258D4" w:rsidR="000B676D" w:rsidRPr="000B676D" w:rsidRDefault="000B676D" w:rsidP="000B676D">
            <w:pPr>
              <w:jc w:val="center"/>
            </w:pPr>
          </w:p>
        </w:tc>
      </w:tr>
      <w:tr w:rsidR="000B676D" w:rsidRPr="000B676D" w14:paraId="2A163C43" w14:textId="77777777" w:rsidTr="000B676D">
        <w:trPr>
          <w:trHeight w:val="264"/>
        </w:trPr>
        <w:tc>
          <w:tcPr>
            <w:tcW w:w="760" w:type="dxa"/>
            <w:hideMark/>
          </w:tcPr>
          <w:p w14:paraId="5B475F3C" w14:textId="77777777" w:rsidR="000B676D" w:rsidRPr="000B676D" w:rsidRDefault="000B676D" w:rsidP="000B676D">
            <w:r w:rsidRPr="000B676D">
              <w:t>272</w:t>
            </w:r>
          </w:p>
        </w:tc>
        <w:tc>
          <w:tcPr>
            <w:tcW w:w="3600" w:type="dxa"/>
            <w:hideMark/>
          </w:tcPr>
          <w:p w14:paraId="5C1D5C5C" w14:textId="77777777" w:rsidR="000B676D" w:rsidRPr="000B676D" w:rsidRDefault="000B676D">
            <w:r w:rsidRPr="000B676D">
              <w:t>el Mas</w:t>
            </w:r>
          </w:p>
        </w:tc>
        <w:tc>
          <w:tcPr>
            <w:tcW w:w="2720" w:type="dxa"/>
            <w:hideMark/>
          </w:tcPr>
          <w:p w14:paraId="6D6D0DE9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BBB9158" w14:textId="77777777" w:rsidR="000B676D" w:rsidRPr="000B676D" w:rsidRDefault="000B676D" w:rsidP="000B676D">
            <w:pPr>
              <w:jc w:val="center"/>
            </w:pPr>
            <w:r w:rsidRPr="000B676D">
              <w:t>0,6852</w:t>
            </w:r>
          </w:p>
        </w:tc>
        <w:tc>
          <w:tcPr>
            <w:tcW w:w="1880" w:type="dxa"/>
            <w:hideMark/>
          </w:tcPr>
          <w:p w14:paraId="35C38D73" w14:textId="44A6B294" w:rsidR="000B676D" w:rsidRPr="000B676D" w:rsidRDefault="000B676D" w:rsidP="000B676D">
            <w:pPr>
              <w:jc w:val="center"/>
            </w:pPr>
          </w:p>
        </w:tc>
      </w:tr>
      <w:tr w:rsidR="000B676D" w:rsidRPr="000B676D" w14:paraId="5D1B2FD5" w14:textId="77777777" w:rsidTr="000B676D">
        <w:trPr>
          <w:trHeight w:val="264"/>
        </w:trPr>
        <w:tc>
          <w:tcPr>
            <w:tcW w:w="760" w:type="dxa"/>
            <w:hideMark/>
          </w:tcPr>
          <w:p w14:paraId="321294C2" w14:textId="77777777" w:rsidR="000B676D" w:rsidRPr="000B676D" w:rsidRDefault="000B676D" w:rsidP="000B676D">
            <w:r w:rsidRPr="000B676D">
              <w:lastRenderedPageBreak/>
              <w:t>280</w:t>
            </w:r>
          </w:p>
        </w:tc>
        <w:tc>
          <w:tcPr>
            <w:tcW w:w="3600" w:type="dxa"/>
            <w:hideMark/>
          </w:tcPr>
          <w:p w14:paraId="0DE195B8" w14:textId="77777777" w:rsidR="000B676D" w:rsidRPr="000B676D" w:rsidRDefault="000B676D">
            <w:r w:rsidRPr="000B676D">
              <w:t>el Polvorer / el Cobert del Polvorer</w:t>
            </w:r>
          </w:p>
        </w:tc>
        <w:tc>
          <w:tcPr>
            <w:tcW w:w="2720" w:type="dxa"/>
            <w:hideMark/>
          </w:tcPr>
          <w:p w14:paraId="22397303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0FDF24A" w14:textId="77777777" w:rsidR="000B676D" w:rsidRPr="000B676D" w:rsidRDefault="000B676D" w:rsidP="000B676D">
            <w:pPr>
              <w:jc w:val="center"/>
            </w:pPr>
            <w:r w:rsidRPr="000B676D">
              <w:t>0,4822</w:t>
            </w:r>
          </w:p>
        </w:tc>
        <w:tc>
          <w:tcPr>
            <w:tcW w:w="1880" w:type="dxa"/>
            <w:hideMark/>
          </w:tcPr>
          <w:p w14:paraId="7944BD32" w14:textId="4A1DB174" w:rsidR="000B676D" w:rsidRPr="000B676D" w:rsidRDefault="000B676D" w:rsidP="000B676D">
            <w:pPr>
              <w:jc w:val="center"/>
            </w:pPr>
          </w:p>
        </w:tc>
      </w:tr>
      <w:tr w:rsidR="000B676D" w:rsidRPr="000B676D" w14:paraId="0A0DB24A" w14:textId="77777777" w:rsidTr="000B676D">
        <w:trPr>
          <w:trHeight w:val="264"/>
        </w:trPr>
        <w:tc>
          <w:tcPr>
            <w:tcW w:w="760" w:type="dxa"/>
            <w:hideMark/>
          </w:tcPr>
          <w:p w14:paraId="7706E434" w14:textId="77777777" w:rsidR="000B676D" w:rsidRPr="000B676D" w:rsidRDefault="000B676D" w:rsidP="000B676D">
            <w:r w:rsidRPr="000B676D">
              <w:t>286</w:t>
            </w:r>
          </w:p>
        </w:tc>
        <w:tc>
          <w:tcPr>
            <w:tcW w:w="3600" w:type="dxa"/>
            <w:hideMark/>
          </w:tcPr>
          <w:p w14:paraId="5E6D9952" w14:textId="77777777" w:rsidR="000B676D" w:rsidRPr="000B676D" w:rsidRDefault="000B676D">
            <w:r w:rsidRPr="000B676D">
              <w:t>els Camps de Trulls</w:t>
            </w:r>
          </w:p>
        </w:tc>
        <w:tc>
          <w:tcPr>
            <w:tcW w:w="2720" w:type="dxa"/>
            <w:hideMark/>
          </w:tcPr>
          <w:p w14:paraId="2D9FD780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81B14E0" w14:textId="77777777" w:rsidR="000B676D" w:rsidRPr="000B676D" w:rsidRDefault="000B676D" w:rsidP="000B676D">
            <w:pPr>
              <w:jc w:val="center"/>
            </w:pPr>
            <w:r w:rsidRPr="000B676D">
              <w:t>0,1640</w:t>
            </w:r>
          </w:p>
        </w:tc>
        <w:tc>
          <w:tcPr>
            <w:tcW w:w="1880" w:type="dxa"/>
            <w:hideMark/>
          </w:tcPr>
          <w:p w14:paraId="71FCCB3C" w14:textId="702D993D" w:rsidR="000B676D" w:rsidRPr="000B676D" w:rsidRDefault="000B676D" w:rsidP="000B676D">
            <w:pPr>
              <w:jc w:val="center"/>
            </w:pPr>
          </w:p>
        </w:tc>
      </w:tr>
      <w:tr w:rsidR="000B676D" w:rsidRPr="000B676D" w14:paraId="41232729" w14:textId="77777777" w:rsidTr="000B676D">
        <w:trPr>
          <w:trHeight w:val="264"/>
        </w:trPr>
        <w:tc>
          <w:tcPr>
            <w:tcW w:w="760" w:type="dxa"/>
            <w:hideMark/>
          </w:tcPr>
          <w:p w14:paraId="4A7D6D2A" w14:textId="77777777" w:rsidR="000B676D" w:rsidRPr="000B676D" w:rsidRDefault="000B676D" w:rsidP="000B676D">
            <w:r w:rsidRPr="000B676D">
              <w:t>293</w:t>
            </w:r>
          </w:p>
        </w:tc>
        <w:tc>
          <w:tcPr>
            <w:tcW w:w="3600" w:type="dxa"/>
            <w:hideMark/>
          </w:tcPr>
          <w:p w14:paraId="48D1CB82" w14:textId="77777777" w:rsidR="000B676D" w:rsidRPr="000B676D" w:rsidRDefault="000B676D">
            <w:r w:rsidRPr="000B676D">
              <w:t>Sant Sadurní de Fonollet</w:t>
            </w:r>
          </w:p>
        </w:tc>
        <w:tc>
          <w:tcPr>
            <w:tcW w:w="2720" w:type="dxa"/>
            <w:hideMark/>
          </w:tcPr>
          <w:p w14:paraId="33791F9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8BE4DEE" w14:textId="77777777" w:rsidR="000B676D" w:rsidRPr="000B676D" w:rsidRDefault="000B676D" w:rsidP="000B676D">
            <w:pPr>
              <w:jc w:val="center"/>
            </w:pPr>
            <w:r w:rsidRPr="000B676D">
              <w:t>0,1188</w:t>
            </w:r>
          </w:p>
        </w:tc>
        <w:tc>
          <w:tcPr>
            <w:tcW w:w="1880" w:type="dxa"/>
            <w:hideMark/>
          </w:tcPr>
          <w:p w14:paraId="47C08E62" w14:textId="205C9ACB" w:rsidR="000B676D" w:rsidRPr="000B676D" w:rsidRDefault="000B676D" w:rsidP="000B676D">
            <w:pPr>
              <w:jc w:val="center"/>
            </w:pPr>
          </w:p>
        </w:tc>
      </w:tr>
      <w:tr w:rsidR="000B676D" w:rsidRPr="000B676D" w14:paraId="6721A414" w14:textId="77777777" w:rsidTr="000B676D">
        <w:trPr>
          <w:trHeight w:val="264"/>
        </w:trPr>
        <w:tc>
          <w:tcPr>
            <w:tcW w:w="760" w:type="dxa"/>
            <w:hideMark/>
          </w:tcPr>
          <w:p w14:paraId="7CA21666" w14:textId="77777777" w:rsidR="000B676D" w:rsidRPr="000B676D" w:rsidRDefault="000B676D" w:rsidP="000B676D">
            <w:r w:rsidRPr="000B676D">
              <w:t>295</w:t>
            </w:r>
          </w:p>
        </w:tc>
        <w:tc>
          <w:tcPr>
            <w:tcW w:w="3600" w:type="dxa"/>
            <w:hideMark/>
          </w:tcPr>
          <w:p w14:paraId="71424455" w14:textId="77777777" w:rsidR="000B676D" w:rsidRPr="000B676D" w:rsidRDefault="000B676D">
            <w:r w:rsidRPr="000B676D">
              <w:t>el Verdeguer</w:t>
            </w:r>
          </w:p>
        </w:tc>
        <w:tc>
          <w:tcPr>
            <w:tcW w:w="2720" w:type="dxa"/>
            <w:hideMark/>
          </w:tcPr>
          <w:p w14:paraId="164465B2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8FE1808" w14:textId="77777777" w:rsidR="000B676D" w:rsidRPr="000B676D" w:rsidRDefault="000B676D" w:rsidP="000B676D">
            <w:pPr>
              <w:jc w:val="center"/>
            </w:pPr>
            <w:r w:rsidRPr="000B676D">
              <w:t>0,3383</w:t>
            </w:r>
          </w:p>
        </w:tc>
        <w:tc>
          <w:tcPr>
            <w:tcW w:w="1880" w:type="dxa"/>
            <w:hideMark/>
          </w:tcPr>
          <w:p w14:paraId="26ECD7DB" w14:textId="1BAB2B4D" w:rsidR="000B676D" w:rsidRPr="000B676D" w:rsidRDefault="000B676D" w:rsidP="000B676D">
            <w:pPr>
              <w:jc w:val="center"/>
            </w:pPr>
          </w:p>
        </w:tc>
      </w:tr>
      <w:tr w:rsidR="000B676D" w:rsidRPr="000B676D" w14:paraId="33BD553F" w14:textId="77777777" w:rsidTr="000B676D">
        <w:trPr>
          <w:trHeight w:val="264"/>
        </w:trPr>
        <w:tc>
          <w:tcPr>
            <w:tcW w:w="760" w:type="dxa"/>
            <w:hideMark/>
          </w:tcPr>
          <w:p w14:paraId="10A083F6" w14:textId="77777777" w:rsidR="000B676D" w:rsidRPr="000B676D" w:rsidRDefault="000B676D" w:rsidP="000B676D">
            <w:r w:rsidRPr="000B676D">
              <w:t>297</w:t>
            </w:r>
          </w:p>
        </w:tc>
        <w:tc>
          <w:tcPr>
            <w:tcW w:w="3600" w:type="dxa"/>
            <w:hideMark/>
          </w:tcPr>
          <w:p w14:paraId="78F32F08" w14:textId="77777777" w:rsidR="000B676D" w:rsidRPr="000B676D" w:rsidRDefault="000B676D">
            <w:r w:rsidRPr="000B676D">
              <w:t>el Roseret</w:t>
            </w:r>
          </w:p>
        </w:tc>
        <w:tc>
          <w:tcPr>
            <w:tcW w:w="2720" w:type="dxa"/>
            <w:hideMark/>
          </w:tcPr>
          <w:p w14:paraId="24604EB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DB90320" w14:textId="77777777" w:rsidR="000B676D" w:rsidRPr="000B676D" w:rsidRDefault="000B676D" w:rsidP="000B676D">
            <w:pPr>
              <w:jc w:val="center"/>
            </w:pPr>
            <w:r w:rsidRPr="000B676D">
              <w:t>0,0939</w:t>
            </w:r>
          </w:p>
        </w:tc>
        <w:tc>
          <w:tcPr>
            <w:tcW w:w="1880" w:type="dxa"/>
            <w:hideMark/>
          </w:tcPr>
          <w:p w14:paraId="5DB99606" w14:textId="10A8DC60" w:rsidR="000B676D" w:rsidRPr="000B676D" w:rsidRDefault="000B676D" w:rsidP="000B676D">
            <w:pPr>
              <w:jc w:val="center"/>
            </w:pPr>
          </w:p>
        </w:tc>
      </w:tr>
      <w:tr w:rsidR="000B676D" w:rsidRPr="000B676D" w14:paraId="5AA454CB" w14:textId="77777777" w:rsidTr="000B676D">
        <w:trPr>
          <w:trHeight w:val="264"/>
        </w:trPr>
        <w:tc>
          <w:tcPr>
            <w:tcW w:w="760" w:type="dxa"/>
            <w:hideMark/>
          </w:tcPr>
          <w:p w14:paraId="017C2F67" w14:textId="77777777" w:rsidR="000B676D" w:rsidRPr="000B676D" w:rsidRDefault="000B676D" w:rsidP="000B676D">
            <w:r w:rsidRPr="000B676D">
              <w:t>298</w:t>
            </w:r>
          </w:p>
        </w:tc>
        <w:tc>
          <w:tcPr>
            <w:tcW w:w="3600" w:type="dxa"/>
            <w:hideMark/>
          </w:tcPr>
          <w:p w14:paraId="143329E8" w14:textId="77777777" w:rsidR="000B676D" w:rsidRPr="000B676D" w:rsidRDefault="000B676D">
            <w:r w:rsidRPr="000B676D">
              <w:t>Vila-rasa</w:t>
            </w:r>
          </w:p>
        </w:tc>
        <w:tc>
          <w:tcPr>
            <w:tcW w:w="2720" w:type="dxa"/>
            <w:hideMark/>
          </w:tcPr>
          <w:p w14:paraId="09DB788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3ACCBAC" w14:textId="77777777" w:rsidR="000B676D" w:rsidRPr="000B676D" w:rsidRDefault="000B676D" w:rsidP="000B676D">
            <w:pPr>
              <w:jc w:val="center"/>
            </w:pPr>
            <w:r w:rsidRPr="000B676D">
              <w:t>0,2530</w:t>
            </w:r>
          </w:p>
        </w:tc>
        <w:tc>
          <w:tcPr>
            <w:tcW w:w="1880" w:type="dxa"/>
            <w:hideMark/>
          </w:tcPr>
          <w:p w14:paraId="570E4CC7" w14:textId="391B1994" w:rsidR="000B676D" w:rsidRPr="000B676D" w:rsidRDefault="000B676D" w:rsidP="000B676D">
            <w:pPr>
              <w:jc w:val="center"/>
            </w:pPr>
          </w:p>
        </w:tc>
      </w:tr>
      <w:tr w:rsidR="000B676D" w:rsidRPr="000B676D" w14:paraId="596F2E13" w14:textId="77777777" w:rsidTr="000B676D">
        <w:trPr>
          <w:trHeight w:val="264"/>
        </w:trPr>
        <w:tc>
          <w:tcPr>
            <w:tcW w:w="760" w:type="dxa"/>
            <w:hideMark/>
          </w:tcPr>
          <w:p w14:paraId="6D55DC2A" w14:textId="77777777" w:rsidR="000B676D" w:rsidRPr="000B676D" w:rsidRDefault="000B676D" w:rsidP="000B676D">
            <w:r w:rsidRPr="000B676D">
              <w:t>300</w:t>
            </w:r>
          </w:p>
        </w:tc>
        <w:tc>
          <w:tcPr>
            <w:tcW w:w="3600" w:type="dxa"/>
            <w:hideMark/>
          </w:tcPr>
          <w:p w14:paraId="11EC3118" w14:textId="77777777" w:rsidR="000B676D" w:rsidRPr="000B676D" w:rsidRDefault="000B676D">
            <w:r w:rsidRPr="000B676D">
              <w:t>Cal Jordi / la Casanova de Cal Jordi</w:t>
            </w:r>
          </w:p>
        </w:tc>
        <w:tc>
          <w:tcPr>
            <w:tcW w:w="2720" w:type="dxa"/>
            <w:hideMark/>
          </w:tcPr>
          <w:p w14:paraId="2D2426A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EECCD8E" w14:textId="77777777" w:rsidR="000B676D" w:rsidRPr="000B676D" w:rsidRDefault="000B676D" w:rsidP="000B676D">
            <w:pPr>
              <w:jc w:val="center"/>
            </w:pPr>
            <w:r w:rsidRPr="000B676D">
              <w:t>0,5192</w:t>
            </w:r>
          </w:p>
        </w:tc>
        <w:tc>
          <w:tcPr>
            <w:tcW w:w="1880" w:type="dxa"/>
            <w:hideMark/>
          </w:tcPr>
          <w:p w14:paraId="3D96B374" w14:textId="5FB12046" w:rsidR="000B676D" w:rsidRPr="000B676D" w:rsidRDefault="000B676D" w:rsidP="000B676D">
            <w:pPr>
              <w:jc w:val="center"/>
            </w:pPr>
          </w:p>
        </w:tc>
      </w:tr>
      <w:tr w:rsidR="000B676D" w:rsidRPr="000B676D" w14:paraId="7AE617A9" w14:textId="77777777" w:rsidTr="000B676D">
        <w:trPr>
          <w:trHeight w:val="264"/>
        </w:trPr>
        <w:tc>
          <w:tcPr>
            <w:tcW w:w="760" w:type="dxa"/>
            <w:hideMark/>
          </w:tcPr>
          <w:p w14:paraId="19476CF1" w14:textId="77777777" w:rsidR="000B676D" w:rsidRPr="000B676D" w:rsidRDefault="000B676D" w:rsidP="000B676D">
            <w:r w:rsidRPr="000B676D">
              <w:t>302</w:t>
            </w:r>
          </w:p>
        </w:tc>
        <w:tc>
          <w:tcPr>
            <w:tcW w:w="3600" w:type="dxa"/>
            <w:hideMark/>
          </w:tcPr>
          <w:p w14:paraId="642B0B73" w14:textId="77777777" w:rsidR="000B676D" w:rsidRPr="000B676D" w:rsidRDefault="000B676D">
            <w:r w:rsidRPr="000B676D">
              <w:t>Camps dels Colls del Lledó</w:t>
            </w:r>
          </w:p>
        </w:tc>
        <w:tc>
          <w:tcPr>
            <w:tcW w:w="2720" w:type="dxa"/>
            <w:hideMark/>
          </w:tcPr>
          <w:p w14:paraId="626339E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3B242AB" w14:textId="77777777" w:rsidR="000B676D" w:rsidRPr="000B676D" w:rsidRDefault="000B676D" w:rsidP="000B676D">
            <w:pPr>
              <w:jc w:val="center"/>
            </w:pPr>
            <w:r w:rsidRPr="000B676D">
              <w:t>0,5101</w:t>
            </w:r>
          </w:p>
        </w:tc>
        <w:tc>
          <w:tcPr>
            <w:tcW w:w="1880" w:type="dxa"/>
            <w:hideMark/>
          </w:tcPr>
          <w:p w14:paraId="38B4607B" w14:textId="293011A5" w:rsidR="000B676D" w:rsidRPr="000B676D" w:rsidRDefault="000B676D" w:rsidP="000B676D">
            <w:pPr>
              <w:jc w:val="center"/>
            </w:pPr>
          </w:p>
        </w:tc>
      </w:tr>
      <w:tr w:rsidR="000B676D" w:rsidRPr="000B676D" w14:paraId="5C3BD1F2" w14:textId="77777777" w:rsidTr="000B676D">
        <w:trPr>
          <w:trHeight w:val="264"/>
        </w:trPr>
        <w:tc>
          <w:tcPr>
            <w:tcW w:w="760" w:type="dxa"/>
            <w:hideMark/>
          </w:tcPr>
          <w:p w14:paraId="6826AB73" w14:textId="77777777" w:rsidR="000B676D" w:rsidRPr="000B676D" w:rsidRDefault="000B676D" w:rsidP="000B676D">
            <w:r w:rsidRPr="000B676D">
              <w:t>320</w:t>
            </w:r>
          </w:p>
        </w:tc>
        <w:tc>
          <w:tcPr>
            <w:tcW w:w="3600" w:type="dxa"/>
            <w:hideMark/>
          </w:tcPr>
          <w:p w14:paraId="2E8C3AC3" w14:textId="77777777" w:rsidR="000B676D" w:rsidRPr="000B676D" w:rsidRDefault="000B676D">
            <w:r w:rsidRPr="000B676D">
              <w:t>Cal Terranquer</w:t>
            </w:r>
          </w:p>
        </w:tc>
        <w:tc>
          <w:tcPr>
            <w:tcW w:w="2720" w:type="dxa"/>
            <w:hideMark/>
          </w:tcPr>
          <w:p w14:paraId="54B7187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F326DF7" w14:textId="77777777" w:rsidR="000B676D" w:rsidRPr="000B676D" w:rsidRDefault="000B676D" w:rsidP="000B676D">
            <w:pPr>
              <w:jc w:val="center"/>
            </w:pPr>
            <w:r w:rsidRPr="000B676D">
              <w:t>0,3608</w:t>
            </w:r>
          </w:p>
        </w:tc>
        <w:tc>
          <w:tcPr>
            <w:tcW w:w="1880" w:type="dxa"/>
            <w:hideMark/>
          </w:tcPr>
          <w:p w14:paraId="1CB16351" w14:textId="3421B637" w:rsidR="000B676D" w:rsidRPr="000B676D" w:rsidRDefault="000B676D" w:rsidP="000B676D">
            <w:pPr>
              <w:jc w:val="center"/>
            </w:pPr>
          </w:p>
        </w:tc>
      </w:tr>
      <w:tr w:rsidR="000B676D" w:rsidRPr="000B676D" w14:paraId="4BA5AC59" w14:textId="77777777" w:rsidTr="000B676D">
        <w:trPr>
          <w:trHeight w:val="264"/>
        </w:trPr>
        <w:tc>
          <w:tcPr>
            <w:tcW w:w="760" w:type="dxa"/>
            <w:hideMark/>
          </w:tcPr>
          <w:p w14:paraId="7DF2219A" w14:textId="77777777" w:rsidR="000B676D" w:rsidRPr="000B676D" w:rsidRDefault="000B676D" w:rsidP="000B676D">
            <w:r w:rsidRPr="000B676D">
              <w:t>323</w:t>
            </w:r>
          </w:p>
        </w:tc>
        <w:tc>
          <w:tcPr>
            <w:tcW w:w="3600" w:type="dxa"/>
            <w:hideMark/>
          </w:tcPr>
          <w:p w14:paraId="4D001857" w14:textId="77777777" w:rsidR="000B676D" w:rsidRPr="000B676D" w:rsidRDefault="000B676D">
            <w:r w:rsidRPr="000B676D">
              <w:t>Cal Bonhome</w:t>
            </w:r>
          </w:p>
        </w:tc>
        <w:tc>
          <w:tcPr>
            <w:tcW w:w="2720" w:type="dxa"/>
            <w:hideMark/>
          </w:tcPr>
          <w:p w14:paraId="17B2A42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B4FA716" w14:textId="77777777" w:rsidR="000B676D" w:rsidRPr="000B676D" w:rsidRDefault="000B676D" w:rsidP="000B676D">
            <w:pPr>
              <w:jc w:val="center"/>
            </w:pPr>
            <w:r w:rsidRPr="000B676D">
              <w:t>0,4121</w:t>
            </w:r>
          </w:p>
        </w:tc>
        <w:tc>
          <w:tcPr>
            <w:tcW w:w="1880" w:type="dxa"/>
            <w:hideMark/>
          </w:tcPr>
          <w:p w14:paraId="79C9BEB2" w14:textId="0C583C91" w:rsidR="000B676D" w:rsidRPr="000B676D" w:rsidRDefault="000B676D" w:rsidP="000B676D">
            <w:pPr>
              <w:jc w:val="center"/>
            </w:pPr>
          </w:p>
        </w:tc>
      </w:tr>
      <w:tr w:rsidR="000B676D" w:rsidRPr="000B676D" w14:paraId="319E927D" w14:textId="77777777" w:rsidTr="000B676D">
        <w:trPr>
          <w:trHeight w:val="264"/>
        </w:trPr>
        <w:tc>
          <w:tcPr>
            <w:tcW w:w="760" w:type="dxa"/>
            <w:hideMark/>
          </w:tcPr>
          <w:p w14:paraId="2DD1AB93" w14:textId="77777777" w:rsidR="000B676D" w:rsidRPr="000B676D" w:rsidRDefault="000B676D" w:rsidP="000B676D">
            <w:r w:rsidRPr="000B676D">
              <w:t>326</w:t>
            </w:r>
          </w:p>
        </w:tc>
        <w:tc>
          <w:tcPr>
            <w:tcW w:w="3600" w:type="dxa"/>
            <w:hideMark/>
          </w:tcPr>
          <w:p w14:paraId="5FAFE6B0" w14:textId="77777777" w:rsidR="000B676D" w:rsidRPr="000B676D" w:rsidRDefault="000B676D">
            <w:r w:rsidRPr="000B676D">
              <w:t>Cal Lluent / Camps de Cal Lluent</w:t>
            </w:r>
          </w:p>
        </w:tc>
        <w:tc>
          <w:tcPr>
            <w:tcW w:w="2720" w:type="dxa"/>
            <w:hideMark/>
          </w:tcPr>
          <w:p w14:paraId="7A31E84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7A976D6" w14:textId="77777777" w:rsidR="000B676D" w:rsidRPr="000B676D" w:rsidRDefault="000B676D" w:rsidP="000B676D">
            <w:pPr>
              <w:jc w:val="center"/>
            </w:pPr>
            <w:r w:rsidRPr="000B676D">
              <w:t>0,8437</w:t>
            </w:r>
          </w:p>
        </w:tc>
        <w:tc>
          <w:tcPr>
            <w:tcW w:w="1880" w:type="dxa"/>
            <w:hideMark/>
          </w:tcPr>
          <w:p w14:paraId="6B40D7AA" w14:textId="30183F53" w:rsidR="000B676D" w:rsidRPr="000B676D" w:rsidRDefault="000B676D" w:rsidP="000B676D">
            <w:pPr>
              <w:jc w:val="center"/>
            </w:pPr>
          </w:p>
        </w:tc>
      </w:tr>
      <w:tr w:rsidR="000B676D" w:rsidRPr="000B676D" w14:paraId="7C4534FB" w14:textId="77777777" w:rsidTr="000B676D">
        <w:trPr>
          <w:trHeight w:val="264"/>
        </w:trPr>
        <w:tc>
          <w:tcPr>
            <w:tcW w:w="760" w:type="dxa"/>
            <w:hideMark/>
          </w:tcPr>
          <w:p w14:paraId="2B669775" w14:textId="77777777" w:rsidR="000B676D" w:rsidRPr="000B676D" w:rsidRDefault="000B676D" w:rsidP="000B676D">
            <w:r w:rsidRPr="000B676D">
              <w:t>332</w:t>
            </w:r>
          </w:p>
        </w:tc>
        <w:tc>
          <w:tcPr>
            <w:tcW w:w="3600" w:type="dxa"/>
            <w:hideMark/>
          </w:tcPr>
          <w:p w14:paraId="19CD3960" w14:textId="77777777" w:rsidR="000B676D" w:rsidRPr="000B676D" w:rsidRDefault="000B676D">
            <w:r w:rsidRPr="000B676D">
              <w:t>Cal Morulls</w:t>
            </w:r>
          </w:p>
        </w:tc>
        <w:tc>
          <w:tcPr>
            <w:tcW w:w="2720" w:type="dxa"/>
            <w:hideMark/>
          </w:tcPr>
          <w:p w14:paraId="711ED17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657C2C3" w14:textId="77777777" w:rsidR="000B676D" w:rsidRPr="000B676D" w:rsidRDefault="000B676D" w:rsidP="000B676D">
            <w:pPr>
              <w:jc w:val="center"/>
            </w:pPr>
            <w:r w:rsidRPr="000B676D">
              <w:t>0,1445</w:t>
            </w:r>
          </w:p>
        </w:tc>
        <w:tc>
          <w:tcPr>
            <w:tcW w:w="1880" w:type="dxa"/>
            <w:hideMark/>
          </w:tcPr>
          <w:p w14:paraId="2FD79393" w14:textId="2D4212EB" w:rsidR="000B676D" w:rsidRPr="000B676D" w:rsidRDefault="000B676D" w:rsidP="000B676D">
            <w:pPr>
              <w:jc w:val="center"/>
            </w:pPr>
          </w:p>
        </w:tc>
      </w:tr>
      <w:tr w:rsidR="000B676D" w:rsidRPr="000B676D" w14:paraId="004B65FA" w14:textId="77777777" w:rsidTr="000B676D">
        <w:trPr>
          <w:trHeight w:val="264"/>
        </w:trPr>
        <w:tc>
          <w:tcPr>
            <w:tcW w:w="760" w:type="dxa"/>
            <w:hideMark/>
          </w:tcPr>
          <w:p w14:paraId="060E8570" w14:textId="77777777" w:rsidR="000B676D" w:rsidRPr="000B676D" w:rsidRDefault="000B676D" w:rsidP="000B676D">
            <w:r w:rsidRPr="000B676D">
              <w:t>337</w:t>
            </w:r>
          </w:p>
        </w:tc>
        <w:tc>
          <w:tcPr>
            <w:tcW w:w="3600" w:type="dxa"/>
            <w:hideMark/>
          </w:tcPr>
          <w:p w14:paraId="7621BDBA" w14:textId="77777777" w:rsidR="000B676D" w:rsidRPr="000B676D" w:rsidRDefault="000B676D">
            <w:r w:rsidRPr="000B676D">
              <w:t>Sant Joan Degollat</w:t>
            </w:r>
          </w:p>
        </w:tc>
        <w:tc>
          <w:tcPr>
            <w:tcW w:w="2720" w:type="dxa"/>
            <w:hideMark/>
          </w:tcPr>
          <w:p w14:paraId="07787093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2836F60" w14:textId="77777777" w:rsidR="000B676D" w:rsidRPr="000B676D" w:rsidRDefault="000B676D" w:rsidP="000B676D">
            <w:pPr>
              <w:jc w:val="center"/>
            </w:pPr>
            <w:r w:rsidRPr="000B676D">
              <w:t>0,0492</w:t>
            </w:r>
          </w:p>
        </w:tc>
        <w:tc>
          <w:tcPr>
            <w:tcW w:w="1880" w:type="dxa"/>
            <w:hideMark/>
          </w:tcPr>
          <w:p w14:paraId="775483A6" w14:textId="5ADC8AF3" w:rsidR="000B676D" w:rsidRPr="000B676D" w:rsidRDefault="000B676D" w:rsidP="000B676D">
            <w:pPr>
              <w:jc w:val="center"/>
            </w:pPr>
          </w:p>
        </w:tc>
      </w:tr>
      <w:tr w:rsidR="000B676D" w:rsidRPr="000B676D" w14:paraId="738019A2" w14:textId="77777777" w:rsidTr="000B676D">
        <w:trPr>
          <w:trHeight w:val="264"/>
        </w:trPr>
        <w:tc>
          <w:tcPr>
            <w:tcW w:w="760" w:type="dxa"/>
            <w:hideMark/>
          </w:tcPr>
          <w:p w14:paraId="6793E63C" w14:textId="77777777" w:rsidR="000B676D" w:rsidRPr="000B676D" w:rsidRDefault="000B676D" w:rsidP="000B676D">
            <w:r w:rsidRPr="000B676D">
              <w:t>338</w:t>
            </w:r>
          </w:p>
        </w:tc>
        <w:tc>
          <w:tcPr>
            <w:tcW w:w="3600" w:type="dxa"/>
            <w:hideMark/>
          </w:tcPr>
          <w:p w14:paraId="2FF47167" w14:textId="77777777" w:rsidR="000B676D" w:rsidRPr="000B676D" w:rsidRDefault="000B676D">
            <w:r w:rsidRPr="000B676D">
              <w:t>Casa Nova de Morulls</w:t>
            </w:r>
          </w:p>
        </w:tc>
        <w:tc>
          <w:tcPr>
            <w:tcW w:w="2720" w:type="dxa"/>
            <w:hideMark/>
          </w:tcPr>
          <w:p w14:paraId="4FAF49F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2B588DC" w14:textId="77777777" w:rsidR="000B676D" w:rsidRPr="000B676D" w:rsidRDefault="000B676D" w:rsidP="000B676D">
            <w:pPr>
              <w:jc w:val="center"/>
            </w:pPr>
            <w:r w:rsidRPr="000B676D">
              <w:t>0,1396</w:t>
            </w:r>
          </w:p>
        </w:tc>
        <w:tc>
          <w:tcPr>
            <w:tcW w:w="1880" w:type="dxa"/>
            <w:hideMark/>
          </w:tcPr>
          <w:p w14:paraId="59502AA0" w14:textId="59CB745A" w:rsidR="000B676D" w:rsidRPr="000B676D" w:rsidRDefault="000B676D" w:rsidP="000B676D">
            <w:pPr>
              <w:jc w:val="center"/>
            </w:pPr>
          </w:p>
        </w:tc>
      </w:tr>
      <w:tr w:rsidR="000B676D" w:rsidRPr="000B676D" w14:paraId="581D5C2C" w14:textId="77777777" w:rsidTr="000B676D">
        <w:trPr>
          <w:trHeight w:val="264"/>
        </w:trPr>
        <w:tc>
          <w:tcPr>
            <w:tcW w:w="760" w:type="dxa"/>
            <w:hideMark/>
          </w:tcPr>
          <w:p w14:paraId="14645011" w14:textId="77777777" w:rsidR="000B676D" w:rsidRPr="000B676D" w:rsidRDefault="000B676D" w:rsidP="000B676D">
            <w:r w:rsidRPr="000B676D">
              <w:t>341</w:t>
            </w:r>
          </w:p>
        </w:tc>
        <w:tc>
          <w:tcPr>
            <w:tcW w:w="3600" w:type="dxa"/>
            <w:hideMark/>
          </w:tcPr>
          <w:p w14:paraId="67606B86" w14:textId="77777777" w:rsidR="000B676D" w:rsidRPr="000B676D" w:rsidRDefault="000B676D">
            <w:r w:rsidRPr="000B676D">
              <w:t>Cal Cua</w:t>
            </w:r>
          </w:p>
        </w:tc>
        <w:tc>
          <w:tcPr>
            <w:tcW w:w="2720" w:type="dxa"/>
            <w:hideMark/>
          </w:tcPr>
          <w:p w14:paraId="7909DB3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A2C4153" w14:textId="77777777" w:rsidR="000B676D" w:rsidRPr="000B676D" w:rsidRDefault="000B676D" w:rsidP="000B676D">
            <w:pPr>
              <w:jc w:val="center"/>
            </w:pPr>
            <w:r w:rsidRPr="000B676D">
              <w:t>0,5012</w:t>
            </w:r>
          </w:p>
        </w:tc>
        <w:tc>
          <w:tcPr>
            <w:tcW w:w="1880" w:type="dxa"/>
            <w:hideMark/>
          </w:tcPr>
          <w:p w14:paraId="5ED2CD5D" w14:textId="6D3B85FF" w:rsidR="000B676D" w:rsidRPr="000B676D" w:rsidRDefault="000B676D" w:rsidP="000B676D">
            <w:pPr>
              <w:jc w:val="center"/>
            </w:pPr>
          </w:p>
        </w:tc>
      </w:tr>
      <w:tr w:rsidR="000B676D" w:rsidRPr="000B676D" w14:paraId="232D1EF3" w14:textId="77777777" w:rsidTr="000B676D">
        <w:trPr>
          <w:trHeight w:val="264"/>
        </w:trPr>
        <w:tc>
          <w:tcPr>
            <w:tcW w:w="760" w:type="dxa"/>
            <w:hideMark/>
          </w:tcPr>
          <w:p w14:paraId="7965F9B2" w14:textId="77777777" w:rsidR="000B676D" w:rsidRPr="000B676D" w:rsidRDefault="000B676D" w:rsidP="000B676D">
            <w:r w:rsidRPr="000B676D">
              <w:t>347</w:t>
            </w:r>
          </w:p>
        </w:tc>
        <w:tc>
          <w:tcPr>
            <w:tcW w:w="3600" w:type="dxa"/>
            <w:hideMark/>
          </w:tcPr>
          <w:p w14:paraId="58290937" w14:textId="77777777" w:rsidR="000B676D" w:rsidRPr="000B676D" w:rsidRDefault="000B676D">
            <w:r w:rsidRPr="000B676D">
              <w:t>Sant Marçal</w:t>
            </w:r>
          </w:p>
        </w:tc>
        <w:tc>
          <w:tcPr>
            <w:tcW w:w="2720" w:type="dxa"/>
            <w:hideMark/>
          </w:tcPr>
          <w:p w14:paraId="39535E0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E4AB3E4" w14:textId="77777777" w:rsidR="000B676D" w:rsidRPr="000B676D" w:rsidRDefault="000B676D" w:rsidP="000B676D">
            <w:pPr>
              <w:jc w:val="center"/>
            </w:pPr>
            <w:r w:rsidRPr="000B676D">
              <w:t>0,1332</w:t>
            </w:r>
          </w:p>
        </w:tc>
        <w:tc>
          <w:tcPr>
            <w:tcW w:w="1880" w:type="dxa"/>
            <w:hideMark/>
          </w:tcPr>
          <w:p w14:paraId="22E41602" w14:textId="1F9077A8" w:rsidR="000B676D" w:rsidRPr="000B676D" w:rsidRDefault="000B676D" w:rsidP="000B676D">
            <w:pPr>
              <w:jc w:val="center"/>
            </w:pPr>
          </w:p>
        </w:tc>
      </w:tr>
      <w:tr w:rsidR="000B676D" w:rsidRPr="000B676D" w14:paraId="45321ED2" w14:textId="77777777" w:rsidTr="000B676D">
        <w:trPr>
          <w:trHeight w:val="264"/>
        </w:trPr>
        <w:tc>
          <w:tcPr>
            <w:tcW w:w="760" w:type="dxa"/>
            <w:hideMark/>
          </w:tcPr>
          <w:p w14:paraId="15090A0D" w14:textId="77777777" w:rsidR="000B676D" w:rsidRPr="000B676D" w:rsidRDefault="000B676D" w:rsidP="000B676D">
            <w:r w:rsidRPr="000B676D">
              <w:t>348</w:t>
            </w:r>
          </w:p>
        </w:tc>
        <w:tc>
          <w:tcPr>
            <w:tcW w:w="3600" w:type="dxa"/>
            <w:hideMark/>
          </w:tcPr>
          <w:p w14:paraId="16D349ED" w14:textId="77777777" w:rsidR="000B676D" w:rsidRPr="000B676D" w:rsidRDefault="000B676D">
            <w:r w:rsidRPr="000B676D">
              <w:t>Cal Cigala</w:t>
            </w:r>
          </w:p>
        </w:tc>
        <w:tc>
          <w:tcPr>
            <w:tcW w:w="2720" w:type="dxa"/>
            <w:hideMark/>
          </w:tcPr>
          <w:p w14:paraId="42C7BB3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3666768" w14:textId="77777777" w:rsidR="000B676D" w:rsidRPr="000B676D" w:rsidRDefault="000B676D" w:rsidP="000B676D">
            <w:pPr>
              <w:jc w:val="center"/>
            </w:pPr>
            <w:r w:rsidRPr="000B676D">
              <w:t>0,3210</w:t>
            </w:r>
          </w:p>
        </w:tc>
        <w:tc>
          <w:tcPr>
            <w:tcW w:w="1880" w:type="dxa"/>
            <w:hideMark/>
          </w:tcPr>
          <w:p w14:paraId="0A99B143" w14:textId="044B30CA" w:rsidR="000B676D" w:rsidRPr="000B676D" w:rsidRDefault="000B676D" w:rsidP="000B676D">
            <w:pPr>
              <w:jc w:val="center"/>
            </w:pPr>
          </w:p>
        </w:tc>
      </w:tr>
      <w:tr w:rsidR="000B676D" w:rsidRPr="000B676D" w14:paraId="1FBF0FA4" w14:textId="77777777" w:rsidTr="000B676D">
        <w:trPr>
          <w:trHeight w:val="264"/>
        </w:trPr>
        <w:tc>
          <w:tcPr>
            <w:tcW w:w="760" w:type="dxa"/>
            <w:hideMark/>
          </w:tcPr>
          <w:p w14:paraId="2ED54312" w14:textId="77777777" w:rsidR="000B676D" w:rsidRPr="000B676D" w:rsidRDefault="000B676D" w:rsidP="000B676D">
            <w:r w:rsidRPr="000B676D">
              <w:t>349</w:t>
            </w:r>
          </w:p>
        </w:tc>
        <w:tc>
          <w:tcPr>
            <w:tcW w:w="3600" w:type="dxa"/>
            <w:hideMark/>
          </w:tcPr>
          <w:p w14:paraId="467AC8C7" w14:textId="77777777" w:rsidR="000B676D" w:rsidRPr="000B676D" w:rsidRDefault="000B676D">
            <w:r w:rsidRPr="000B676D">
              <w:t>la Serra de Cap de Costa</w:t>
            </w:r>
          </w:p>
        </w:tc>
        <w:tc>
          <w:tcPr>
            <w:tcW w:w="2720" w:type="dxa"/>
            <w:hideMark/>
          </w:tcPr>
          <w:p w14:paraId="6F755FD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4E9D9DA" w14:textId="77777777" w:rsidR="000B676D" w:rsidRPr="000B676D" w:rsidRDefault="000B676D" w:rsidP="000B676D">
            <w:pPr>
              <w:jc w:val="center"/>
            </w:pPr>
            <w:r w:rsidRPr="000B676D">
              <w:t>0,7712</w:t>
            </w:r>
          </w:p>
        </w:tc>
        <w:tc>
          <w:tcPr>
            <w:tcW w:w="1880" w:type="dxa"/>
            <w:hideMark/>
          </w:tcPr>
          <w:p w14:paraId="1A573CAA" w14:textId="539B772B" w:rsidR="000B676D" w:rsidRPr="000B676D" w:rsidRDefault="000B676D" w:rsidP="000B676D">
            <w:pPr>
              <w:jc w:val="center"/>
            </w:pPr>
          </w:p>
        </w:tc>
      </w:tr>
      <w:tr w:rsidR="000B676D" w:rsidRPr="000B676D" w14:paraId="7D628D49" w14:textId="77777777" w:rsidTr="000B676D">
        <w:trPr>
          <w:trHeight w:val="264"/>
        </w:trPr>
        <w:tc>
          <w:tcPr>
            <w:tcW w:w="760" w:type="dxa"/>
            <w:hideMark/>
          </w:tcPr>
          <w:p w14:paraId="7FC7BDCC" w14:textId="77777777" w:rsidR="000B676D" w:rsidRPr="000B676D" w:rsidRDefault="000B676D" w:rsidP="000B676D">
            <w:r w:rsidRPr="000B676D">
              <w:t>358</w:t>
            </w:r>
          </w:p>
        </w:tc>
        <w:tc>
          <w:tcPr>
            <w:tcW w:w="3600" w:type="dxa"/>
            <w:hideMark/>
          </w:tcPr>
          <w:p w14:paraId="2CC9364B" w14:textId="77777777" w:rsidR="000B676D" w:rsidRPr="000B676D" w:rsidRDefault="000B676D">
            <w:r w:rsidRPr="000B676D">
              <w:t>Serra de cap de costa</w:t>
            </w:r>
          </w:p>
        </w:tc>
        <w:tc>
          <w:tcPr>
            <w:tcW w:w="2720" w:type="dxa"/>
            <w:hideMark/>
          </w:tcPr>
          <w:p w14:paraId="3E34A66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4E07804" w14:textId="77777777" w:rsidR="000B676D" w:rsidRPr="000B676D" w:rsidRDefault="000B676D" w:rsidP="000B676D">
            <w:pPr>
              <w:jc w:val="center"/>
            </w:pPr>
            <w:r w:rsidRPr="000B676D">
              <w:t>0,2595</w:t>
            </w:r>
          </w:p>
        </w:tc>
        <w:tc>
          <w:tcPr>
            <w:tcW w:w="1880" w:type="dxa"/>
            <w:hideMark/>
          </w:tcPr>
          <w:p w14:paraId="3268E694" w14:textId="0E3798E5" w:rsidR="000B676D" w:rsidRPr="000B676D" w:rsidRDefault="000B676D" w:rsidP="000B676D">
            <w:pPr>
              <w:jc w:val="center"/>
            </w:pPr>
          </w:p>
        </w:tc>
      </w:tr>
      <w:tr w:rsidR="000B676D" w:rsidRPr="000B676D" w14:paraId="6A2CFA7A" w14:textId="77777777" w:rsidTr="000B676D">
        <w:trPr>
          <w:trHeight w:val="264"/>
        </w:trPr>
        <w:tc>
          <w:tcPr>
            <w:tcW w:w="760" w:type="dxa"/>
            <w:hideMark/>
          </w:tcPr>
          <w:p w14:paraId="48D31B56" w14:textId="77777777" w:rsidR="000B676D" w:rsidRPr="000B676D" w:rsidRDefault="000B676D" w:rsidP="000B676D">
            <w:r w:rsidRPr="000B676D">
              <w:t>359</w:t>
            </w:r>
          </w:p>
        </w:tc>
        <w:tc>
          <w:tcPr>
            <w:tcW w:w="3600" w:type="dxa"/>
            <w:hideMark/>
          </w:tcPr>
          <w:p w14:paraId="65CC88C8" w14:textId="77777777" w:rsidR="000B676D" w:rsidRPr="000B676D" w:rsidRDefault="000B676D">
            <w:r w:rsidRPr="000B676D">
              <w:t>Serra de cap de costa</w:t>
            </w:r>
          </w:p>
        </w:tc>
        <w:tc>
          <w:tcPr>
            <w:tcW w:w="2720" w:type="dxa"/>
            <w:hideMark/>
          </w:tcPr>
          <w:p w14:paraId="72A858F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F6AD72C" w14:textId="77777777" w:rsidR="000B676D" w:rsidRPr="000B676D" w:rsidRDefault="000B676D" w:rsidP="000B676D">
            <w:pPr>
              <w:jc w:val="center"/>
            </w:pPr>
            <w:r w:rsidRPr="000B676D">
              <w:t>0,3140</w:t>
            </w:r>
          </w:p>
        </w:tc>
        <w:tc>
          <w:tcPr>
            <w:tcW w:w="1880" w:type="dxa"/>
            <w:hideMark/>
          </w:tcPr>
          <w:p w14:paraId="00CD972B" w14:textId="05F14EBB" w:rsidR="000B676D" w:rsidRPr="000B676D" w:rsidRDefault="000B676D" w:rsidP="000B676D">
            <w:pPr>
              <w:jc w:val="center"/>
            </w:pPr>
          </w:p>
        </w:tc>
      </w:tr>
      <w:tr w:rsidR="000B676D" w:rsidRPr="000B676D" w14:paraId="7A55C68E" w14:textId="77777777" w:rsidTr="000B676D">
        <w:trPr>
          <w:trHeight w:val="264"/>
        </w:trPr>
        <w:tc>
          <w:tcPr>
            <w:tcW w:w="760" w:type="dxa"/>
            <w:hideMark/>
          </w:tcPr>
          <w:p w14:paraId="5A91FA74" w14:textId="77777777" w:rsidR="000B676D" w:rsidRPr="000B676D" w:rsidRDefault="000B676D" w:rsidP="000B676D">
            <w:r w:rsidRPr="000B676D">
              <w:t>360</w:t>
            </w:r>
          </w:p>
        </w:tc>
        <w:tc>
          <w:tcPr>
            <w:tcW w:w="3600" w:type="dxa"/>
            <w:hideMark/>
          </w:tcPr>
          <w:p w14:paraId="2D421B2B" w14:textId="77777777" w:rsidR="000B676D" w:rsidRPr="000B676D" w:rsidRDefault="000B676D">
            <w:r w:rsidRPr="000B676D">
              <w:t>Cal Joan Prat</w:t>
            </w:r>
          </w:p>
        </w:tc>
        <w:tc>
          <w:tcPr>
            <w:tcW w:w="2720" w:type="dxa"/>
            <w:hideMark/>
          </w:tcPr>
          <w:p w14:paraId="5C19111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8B1A2B4" w14:textId="77777777" w:rsidR="000B676D" w:rsidRPr="000B676D" w:rsidRDefault="000B676D" w:rsidP="000B676D">
            <w:pPr>
              <w:jc w:val="center"/>
            </w:pPr>
            <w:r w:rsidRPr="000B676D">
              <w:t>0,1433</w:t>
            </w:r>
          </w:p>
        </w:tc>
        <w:tc>
          <w:tcPr>
            <w:tcW w:w="1880" w:type="dxa"/>
            <w:hideMark/>
          </w:tcPr>
          <w:p w14:paraId="61BBBD30" w14:textId="1565FEA1" w:rsidR="000B676D" w:rsidRPr="000B676D" w:rsidRDefault="000B676D" w:rsidP="000B676D">
            <w:pPr>
              <w:jc w:val="center"/>
            </w:pPr>
          </w:p>
        </w:tc>
      </w:tr>
      <w:tr w:rsidR="000B676D" w:rsidRPr="000B676D" w14:paraId="5A97279A" w14:textId="77777777" w:rsidTr="000B676D">
        <w:trPr>
          <w:trHeight w:val="264"/>
        </w:trPr>
        <w:tc>
          <w:tcPr>
            <w:tcW w:w="760" w:type="dxa"/>
            <w:hideMark/>
          </w:tcPr>
          <w:p w14:paraId="47AF39E9" w14:textId="77777777" w:rsidR="000B676D" w:rsidRPr="000B676D" w:rsidRDefault="000B676D" w:rsidP="000B676D">
            <w:r w:rsidRPr="000B676D">
              <w:t>362</w:t>
            </w:r>
          </w:p>
        </w:tc>
        <w:tc>
          <w:tcPr>
            <w:tcW w:w="3600" w:type="dxa"/>
            <w:hideMark/>
          </w:tcPr>
          <w:p w14:paraId="284D7118" w14:textId="77777777" w:rsidR="000B676D" w:rsidRPr="000B676D" w:rsidRDefault="000B676D">
            <w:r w:rsidRPr="000B676D">
              <w:t>Torrent de la Granja</w:t>
            </w:r>
          </w:p>
        </w:tc>
        <w:tc>
          <w:tcPr>
            <w:tcW w:w="2720" w:type="dxa"/>
            <w:hideMark/>
          </w:tcPr>
          <w:p w14:paraId="3DF86A3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E0F277A" w14:textId="77777777" w:rsidR="000B676D" w:rsidRPr="000B676D" w:rsidRDefault="000B676D" w:rsidP="000B676D">
            <w:pPr>
              <w:jc w:val="center"/>
            </w:pPr>
            <w:r w:rsidRPr="000B676D">
              <w:t>0,0428</w:t>
            </w:r>
          </w:p>
        </w:tc>
        <w:tc>
          <w:tcPr>
            <w:tcW w:w="1880" w:type="dxa"/>
            <w:hideMark/>
          </w:tcPr>
          <w:p w14:paraId="266A6450" w14:textId="04E61DCA" w:rsidR="000B676D" w:rsidRPr="000B676D" w:rsidRDefault="000B676D" w:rsidP="000B676D">
            <w:pPr>
              <w:jc w:val="center"/>
            </w:pPr>
          </w:p>
        </w:tc>
      </w:tr>
      <w:tr w:rsidR="000B676D" w:rsidRPr="000B676D" w14:paraId="11303237" w14:textId="77777777" w:rsidTr="000B676D">
        <w:trPr>
          <w:trHeight w:val="264"/>
        </w:trPr>
        <w:tc>
          <w:tcPr>
            <w:tcW w:w="760" w:type="dxa"/>
            <w:hideMark/>
          </w:tcPr>
          <w:p w14:paraId="73D73747" w14:textId="77777777" w:rsidR="000B676D" w:rsidRPr="000B676D" w:rsidRDefault="000B676D" w:rsidP="000B676D">
            <w:r w:rsidRPr="000B676D">
              <w:lastRenderedPageBreak/>
              <w:t>364</w:t>
            </w:r>
          </w:p>
        </w:tc>
        <w:tc>
          <w:tcPr>
            <w:tcW w:w="3600" w:type="dxa"/>
            <w:hideMark/>
          </w:tcPr>
          <w:p w14:paraId="2270940F" w14:textId="77777777" w:rsidR="000B676D" w:rsidRPr="000B676D" w:rsidRDefault="000B676D">
            <w:r w:rsidRPr="000B676D">
              <w:t>Cal Sagues</w:t>
            </w:r>
          </w:p>
        </w:tc>
        <w:tc>
          <w:tcPr>
            <w:tcW w:w="2720" w:type="dxa"/>
            <w:hideMark/>
          </w:tcPr>
          <w:p w14:paraId="53ECC14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CBF21EC" w14:textId="77777777" w:rsidR="000B676D" w:rsidRPr="000B676D" w:rsidRDefault="000B676D" w:rsidP="000B676D">
            <w:pPr>
              <w:jc w:val="center"/>
            </w:pPr>
            <w:r w:rsidRPr="000B676D">
              <w:t>0,3401</w:t>
            </w:r>
          </w:p>
        </w:tc>
        <w:tc>
          <w:tcPr>
            <w:tcW w:w="1880" w:type="dxa"/>
            <w:hideMark/>
          </w:tcPr>
          <w:p w14:paraId="0B853ADF" w14:textId="0B1183CF" w:rsidR="000B676D" w:rsidRPr="000B676D" w:rsidRDefault="000B676D" w:rsidP="000B676D">
            <w:pPr>
              <w:jc w:val="center"/>
            </w:pPr>
          </w:p>
        </w:tc>
      </w:tr>
      <w:tr w:rsidR="000B676D" w:rsidRPr="000B676D" w14:paraId="216094EE" w14:textId="77777777" w:rsidTr="000B676D">
        <w:trPr>
          <w:trHeight w:val="264"/>
        </w:trPr>
        <w:tc>
          <w:tcPr>
            <w:tcW w:w="760" w:type="dxa"/>
            <w:hideMark/>
          </w:tcPr>
          <w:p w14:paraId="01031A1D" w14:textId="77777777" w:rsidR="000B676D" w:rsidRPr="000B676D" w:rsidRDefault="000B676D" w:rsidP="000B676D">
            <w:r w:rsidRPr="000B676D">
              <w:t>365</w:t>
            </w:r>
          </w:p>
        </w:tc>
        <w:tc>
          <w:tcPr>
            <w:tcW w:w="3600" w:type="dxa"/>
            <w:hideMark/>
          </w:tcPr>
          <w:p w14:paraId="6F0D6B80" w14:textId="77777777" w:rsidR="000B676D" w:rsidRPr="000B676D" w:rsidRDefault="000B676D">
            <w:r w:rsidRPr="000B676D">
              <w:t>Cal Joan Prat</w:t>
            </w:r>
          </w:p>
        </w:tc>
        <w:tc>
          <w:tcPr>
            <w:tcW w:w="2720" w:type="dxa"/>
            <w:hideMark/>
          </w:tcPr>
          <w:p w14:paraId="70E20AB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AC194DA" w14:textId="77777777" w:rsidR="000B676D" w:rsidRPr="000B676D" w:rsidRDefault="000B676D" w:rsidP="000B676D">
            <w:pPr>
              <w:jc w:val="center"/>
            </w:pPr>
            <w:r w:rsidRPr="000B676D">
              <w:t>0,1566</w:t>
            </w:r>
          </w:p>
        </w:tc>
        <w:tc>
          <w:tcPr>
            <w:tcW w:w="1880" w:type="dxa"/>
            <w:hideMark/>
          </w:tcPr>
          <w:p w14:paraId="5F78339A" w14:textId="39FA633B" w:rsidR="000B676D" w:rsidRPr="000B676D" w:rsidRDefault="000B676D" w:rsidP="000B676D">
            <w:pPr>
              <w:jc w:val="center"/>
            </w:pPr>
          </w:p>
        </w:tc>
      </w:tr>
      <w:tr w:rsidR="000B676D" w:rsidRPr="000B676D" w14:paraId="6754C222" w14:textId="77777777" w:rsidTr="000B676D">
        <w:trPr>
          <w:trHeight w:val="264"/>
        </w:trPr>
        <w:tc>
          <w:tcPr>
            <w:tcW w:w="760" w:type="dxa"/>
            <w:hideMark/>
          </w:tcPr>
          <w:p w14:paraId="113E3D37" w14:textId="77777777" w:rsidR="000B676D" w:rsidRPr="000B676D" w:rsidRDefault="000B676D" w:rsidP="000B676D">
            <w:r w:rsidRPr="000B676D">
              <w:t>390</w:t>
            </w:r>
          </w:p>
        </w:tc>
        <w:tc>
          <w:tcPr>
            <w:tcW w:w="3600" w:type="dxa"/>
            <w:hideMark/>
          </w:tcPr>
          <w:p w14:paraId="1BBF16CA" w14:textId="77777777" w:rsidR="000B676D" w:rsidRPr="000B676D" w:rsidRDefault="000B676D">
            <w:r w:rsidRPr="000B676D">
              <w:t>Cal Serramorena</w:t>
            </w:r>
          </w:p>
        </w:tc>
        <w:tc>
          <w:tcPr>
            <w:tcW w:w="2720" w:type="dxa"/>
            <w:hideMark/>
          </w:tcPr>
          <w:p w14:paraId="0CD9F28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0396F19" w14:textId="77777777" w:rsidR="000B676D" w:rsidRPr="000B676D" w:rsidRDefault="000B676D" w:rsidP="000B676D">
            <w:pPr>
              <w:jc w:val="center"/>
            </w:pPr>
            <w:r w:rsidRPr="000B676D">
              <w:t>0,2728</w:t>
            </w:r>
          </w:p>
        </w:tc>
        <w:tc>
          <w:tcPr>
            <w:tcW w:w="1880" w:type="dxa"/>
            <w:hideMark/>
          </w:tcPr>
          <w:p w14:paraId="5667CDF3" w14:textId="55BDAFC4" w:rsidR="000B676D" w:rsidRPr="000B676D" w:rsidRDefault="000B676D" w:rsidP="000B676D">
            <w:pPr>
              <w:jc w:val="center"/>
            </w:pPr>
          </w:p>
        </w:tc>
      </w:tr>
      <w:tr w:rsidR="000B676D" w:rsidRPr="000B676D" w14:paraId="7BC62A85" w14:textId="77777777" w:rsidTr="000B676D">
        <w:trPr>
          <w:trHeight w:val="264"/>
        </w:trPr>
        <w:tc>
          <w:tcPr>
            <w:tcW w:w="760" w:type="dxa"/>
            <w:hideMark/>
          </w:tcPr>
          <w:p w14:paraId="39A890E8" w14:textId="77777777" w:rsidR="000B676D" w:rsidRPr="000B676D" w:rsidRDefault="000B676D" w:rsidP="000B676D">
            <w:r w:rsidRPr="000B676D">
              <w:t>393</w:t>
            </w:r>
          </w:p>
        </w:tc>
        <w:tc>
          <w:tcPr>
            <w:tcW w:w="3600" w:type="dxa"/>
            <w:hideMark/>
          </w:tcPr>
          <w:p w14:paraId="12CBE61B" w14:textId="77777777" w:rsidR="000B676D" w:rsidRPr="000B676D" w:rsidRDefault="000B676D">
            <w:r w:rsidRPr="000B676D">
              <w:t>Gravera Borbons</w:t>
            </w:r>
          </w:p>
        </w:tc>
        <w:tc>
          <w:tcPr>
            <w:tcW w:w="2720" w:type="dxa"/>
            <w:hideMark/>
          </w:tcPr>
          <w:p w14:paraId="33475AC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37223E9" w14:textId="77777777" w:rsidR="000B676D" w:rsidRPr="000B676D" w:rsidRDefault="000B676D" w:rsidP="000B676D">
            <w:pPr>
              <w:jc w:val="center"/>
            </w:pPr>
            <w:r w:rsidRPr="000B676D">
              <w:t>1,1322</w:t>
            </w:r>
          </w:p>
        </w:tc>
        <w:tc>
          <w:tcPr>
            <w:tcW w:w="1880" w:type="dxa"/>
            <w:hideMark/>
          </w:tcPr>
          <w:p w14:paraId="5CD89482" w14:textId="690CCA2B" w:rsidR="000B676D" w:rsidRPr="000B676D" w:rsidRDefault="000B676D" w:rsidP="000B676D">
            <w:pPr>
              <w:jc w:val="center"/>
            </w:pPr>
          </w:p>
        </w:tc>
      </w:tr>
      <w:tr w:rsidR="000B676D" w:rsidRPr="000B676D" w14:paraId="58341635" w14:textId="77777777" w:rsidTr="000B676D">
        <w:trPr>
          <w:trHeight w:val="264"/>
        </w:trPr>
        <w:tc>
          <w:tcPr>
            <w:tcW w:w="760" w:type="dxa"/>
            <w:hideMark/>
          </w:tcPr>
          <w:p w14:paraId="7C5A34B6" w14:textId="77777777" w:rsidR="000B676D" w:rsidRPr="000B676D" w:rsidRDefault="000B676D" w:rsidP="000B676D">
            <w:r w:rsidRPr="000B676D">
              <w:t>397</w:t>
            </w:r>
          </w:p>
        </w:tc>
        <w:tc>
          <w:tcPr>
            <w:tcW w:w="3600" w:type="dxa"/>
            <w:hideMark/>
          </w:tcPr>
          <w:p w14:paraId="2BA528D3" w14:textId="77777777" w:rsidR="000B676D" w:rsidRPr="000B676D" w:rsidRDefault="000B676D">
            <w:r w:rsidRPr="000B676D">
              <w:t>Serra de cap de costa</w:t>
            </w:r>
          </w:p>
        </w:tc>
        <w:tc>
          <w:tcPr>
            <w:tcW w:w="2720" w:type="dxa"/>
            <w:hideMark/>
          </w:tcPr>
          <w:p w14:paraId="7A1BE01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A71EB51" w14:textId="77777777" w:rsidR="000B676D" w:rsidRPr="000B676D" w:rsidRDefault="000B676D" w:rsidP="000B676D">
            <w:pPr>
              <w:jc w:val="center"/>
            </w:pPr>
            <w:r w:rsidRPr="000B676D">
              <w:t>0,1037</w:t>
            </w:r>
          </w:p>
        </w:tc>
        <w:tc>
          <w:tcPr>
            <w:tcW w:w="1880" w:type="dxa"/>
            <w:hideMark/>
          </w:tcPr>
          <w:p w14:paraId="1F5D4530" w14:textId="2AB4B6E7" w:rsidR="000B676D" w:rsidRPr="000B676D" w:rsidRDefault="000B676D" w:rsidP="000B676D">
            <w:pPr>
              <w:jc w:val="center"/>
            </w:pPr>
          </w:p>
        </w:tc>
      </w:tr>
      <w:tr w:rsidR="000B676D" w:rsidRPr="000B676D" w14:paraId="7335AEAA" w14:textId="77777777" w:rsidTr="000B676D">
        <w:trPr>
          <w:trHeight w:val="264"/>
        </w:trPr>
        <w:tc>
          <w:tcPr>
            <w:tcW w:w="760" w:type="dxa"/>
            <w:hideMark/>
          </w:tcPr>
          <w:p w14:paraId="6144CBF0" w14:textId="77777777" w:rsidR="000B676D" w:rsidRPr="000B676D" w:rsidRDefault="000B676D" w:rsidP="000B676D">
            <w:r w:rsidRPr="000B676D">
              <w:t>401</w:t>
            </w:r>
          </w:p>
        </w:tc>
        <w:tc>
          <w:tcPr>
            <w:tcW w:w="3600" w:type="dxa"/>
            <w:hideMark/>
          </w:tcPr>
          <w:p w14:paraId="2750AA7A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5CA8E090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5BBD0C6" w14:textId="77777777" w:rsidR="000B676D" w:rsidRPr="000B676D" w:rsidRDefault="000B676D" w:rsidP="000B676D">
            <w:pPr>
              <w:jc w:val="center"/>
            </w:pPr>
            <w:r w:rsidRPr="000B676D">
              <w:t>0,0000</w:t>
            </w:r>
          </w:p>
        </w:tc>
        <w:tc>
          <w:tcPr>
            <w:tcW w:w="1880" w:type="dxa"/>
            <w:hideMark/>
          </w:tcPr>
          <w:p w14:paraId="21451B51" w14:textId="71D9893E" w:rsidR="000B676D" w:rsidRPr="000B676D" w:rsidRDefault="000B676D" w:rsidP="000B676D">
            <w:pPr>
              <w:jc w:val="center"/>
            </w:pPr>
          </w:p>
        </w:tc>
      </w:tr>
      <w:tr w:rsidR="000B676D" w:rsidRPr="000B676D" w14:paraId="1247E573" w14:textId="77777777" w:rsidTr="000B676D">
        <w:trPr>
          <w:trHeight w:val="264"/>
        </w:trPr>
        <w:tc>
          <w:tcPr>
            <w:tcW w:w="760" w:type="dxa"/>
            <w:hideMark/>
          </w:tcPr>
          <w:p w14:paraId="6D7AB175" w14:textId="77777777" w:rsidR="000B676D" w:rsidRPr="000B676D" w:rsidRDefault="000B676D" w:rsidP="000B676D">
            <w:r w:rsidRPr="000B676D">
              <w:t>402</w:t>
            </w:r>
          </w:p>
        </w:tc>
        <w:tc>
          <w:tcPr>
            <w:tcW w:w="3600" w:type="dxa"/>
            <w:hideMark/>
          </w:tcPr>
          <w:p w14:paraId="16F6BF88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131E78C9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30C6939" w14:textId="77777777" w:rsidR="000B676D" w:rsidRPr="000B676D" w:rsidRDefault="000B676D" w:rsidP="000B676D">
            <w:pPr>
              <w:jc w:val="center"/>
            </w:pPr>
            <w:r w:rsidRPr="000B676D">
              <w:t>0,0349</w:t>
            </w:r>
          </w:p>
        </w:tc>
        <w:tc>
          <w:tcPr>
            <w:tcW w:w="1880" w:type="dxa"/>
            <w:hideMark/>
          </w:tcPr>
          <w:p w14:paraId="5E2D7E01" w14:textId="4172FABF" w:rsidR="000B676D" w:rsidRPr="000B676D" w:rsidRDefault="000B676D" w:rsidP="000B676D">
            <w:pPr>
              <w:jc w:val="center"/>
            </w:pPr>
          </w:p>
        </w:tc>
      </w:tr>
      <w:tr w:rsidR="000B676D" w:rsidRPr="000B676D" w14:paraId="324F03F5" w14:textId="77777777" w:rsidTr="000B676D">
        <w:trPr>
          <w:trHeight w:val="264"/>
        </w:trPr>
        <w:tc>
          <w:tcPr>
            <w:tcW w:w="760" w:type="dxa"/>
            <w:hideMark/>
          </w:tcPr>
          <w:p w14:paraId="6B3A34A2" w14:textId="77777777" w:rsidR="000B676D" w:rsidRPr="000B676D" w:rsidRDefault="000B676D" w:rsidP="000B676D">
            <w:r w:rsidRPr="000B676D">
              <w:t>405</w:t>
            </w:r>
          </w:p>
        </w:tc>
        <w:tc>
          <w:tcPr>
            <w:tcW w:w="3600" w:type="dxa"/>
            <w:hideMark/>
          </w:tcPr>
          <w:p w14:paraId="33020C1C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70975F5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A309BC3" w14:textId="77777777" w:rsidR="000B676D" w:rsidRPr="000B676D" w:rsidRDefault="000B676D" w:rsidP="000B676D">
            <w:pPr>
              <w:jc w:val="center"/>
            </w:pPr>
            <w:r w:rsidRPr="000B676D">
              <w:t>0,1453</w:t>
            </w:r>
          </w:p>
        </w:tc>
        <w:tc>
          <w:tcPr>
            <w:tcW w:w="1880" w:type="dxa"/>
            <w:hideMark/>
          </w:tcPr>
          <w:p w14:paraId="35D47310" w14:textId="730A4887" w:rsidR="000B676D" w:rsidRPr="000B676D" w:rsidRDefault="000B676D" w:rsidP="000B676D">
            <w:pPr>
              <w:jc w:val="center"/>
            </w:pPr>
          </w:p>
        </w:tc>
      </w:tr>
      <w:tr w:rsidR="000B676D" w:rsidRPr="000B676D" w14:paraId="04CA58FF" w14:textId="77777777" w:rsidTr="000B676D">
        <w:trPr>
          <w:trHeight w:val="264"/>
        </w:trPr>
        <w:tc>
          <w:tcPr>
            <w:tcW w:w="760" w:type="dxa"/>
            <w:hideMark/>
          </w:tcPr>
          <w:p w14:paraId="1C578AFF" w14:textId="77777777" w:rsidR="000B676D" w:rsidRPr="000B676D" w:rsidRDefault="000B676D" w:rsidP="000B676D">
            <w:r w:rsidRPr="000B676D">
              <w:t>407</w:t>
            </w:r>
          </w:p>
        </w:tc>
        <w:tc>
          <w:tcPr>
            <w:tcW w:w="3600" w:type="dxa"/>
            <w:hideMark/>
          </w:tcPr>
          <w:p w14:paraId="657C2CEE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67D48D8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047A4C1" w14:textId="77777777" w:rsidR="000B676D" w:rsidRPr="000B676D" w:rsidRDefault="000B676D" w:rsidP="000B676D">
            <w:pPr>
              <w:jc w:val="center"/>
            </w:pPr>
            <w:r w:rsidRPr="000B676D">
              <w:t>0,1197</w:t>
            </w:r>
          </w:p>
        </w:tc>
        <w:tc>
          <w:tcPr>
            <w:tcW w:w="1880" w:type="dxa"/>
            <w:hideMark/>
          </w:tcPr>
          <w:p w14:paraId="378858FB" w14:textId="6C8D4665" w:rsidR="000B676D" w:rsidRPr="000B676D" w:rsidRDefault="000B676D" w:rsidP="000B676D">
            <w:pPr>
              <w:jc w:val="center"/>
            </w:pPr>
          </w:p>
        </w:tc>
      </w:tr>
      <w:tr w:rsidR="000B676D" w:rsidRPr="000B676D" w14:paraId="3A16126C" w14:textId="77777777" w:rsidTr="000B676D">
        <w:trPr>
          <w:trHeight w:val="264"/>
        </w:trPr>
        <w:tc>
          <w:tcPr>
            <w:tcW w:w="760" w:type="dxa"/>
            <w:hideMark/>
          </w:tcPr>
          <w:p w14:paraId="61C4F0DF" w14:textId="77777777" w:rsidR="000B676D" w:rsidRPr="000B676D" w:rsidRDefault="000B676D" w:rsidP="000B676D">
            <w:r w:rsidRPr="000B676D">
              <w:t>408</w:t>
            </w:r>
          </w:p>
        </w:tc>
        <w:tc>
          <w:tcPr>
            <w:tcW w:w="3600" w:type="dxa"/>
            <w:hideMark/>
          </w:tcPr>
          <w:p w14:paraId="5B598ABA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152BFB1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34D061C" w14:textId="77777777" w:rsidR="000B676D" w:rsidRPr="000B676D" w:rsidRDefault="000B676D" w:rsidP="000B676D">
            <w:pPr>
              <w:jc w:val="center"/>
            </w:pPr>
            <w:r w:rsidRPr="000B676D">
              <w:t>0,0064</w:t>
            </w:r>
          </w:p>
        </w:tc>
        <w:tc>
          <w:tcPr>
            <w:tcW w:w="1880" w:type="dxa"/>
            <w:hideMark/>
          </w:tcPr>
          <w:p w14:paraId="4CF04F11" w14:textId="02D28B81" w:rsidR="000B676D" w:rsidRPr="000B676D" w:rsidRDefault="000B676D" w:rsidP="000B676D">
            <w:pPr>
              <w:jc w:val="center"/>
            </w:pPr>
          </w:p>
        </w:tc>
      </w:tr>
      <w:tr w:rsidR="000B676D" w:rsidRPr="000B676D" w14:paraId="2F8CFC40" w14:textId="77777777" w:rsidTr="000B676D">
        <w:trPr>
          <w:trHeight w:val="264"/>
        </w:trPr>
        <w:tc>
          <w:tcPr>
            <w:tcW w:w="760" w:type="dxa"/>
            <w:hideMark/>
          </w:tcPr>
          <w:p w14:paraId="7BCD8B81" w14:textId="77777777" w:rsidR="000B676D" w:rsidRPr="000B676D" w:rsidRDefault="000B676D" w:rsidP="000B676D">
            <w:r w:rsidRPr="000B676D">
              <w:t>409</w:t>
            </w:r>
          </w:p>
        </w:tc>
        <w:tc>
          <w:tcPr>
            <w:tcW w:w="3600" w:type="dxa"/>
            <w:hideMark/>
          </w:tcPr>
          <w:p w14:paraId="176DBEA4" w14:textId="77777777" w:rsidR="000B676D" w:rsidRPr="000B676D" w:rsidRDefault="000B676D">
            <w:r w:rsidRPr="000B676D">
              <w:t>Riera de la Sala</w:t>
            </w:r>
          </w:p>
        </w:tc>
        <w:tc>
          <w:tcPr>
            <w:tcW w:w="2720" w:type="dxa"/>
            <w:hideMark/>
          </w:tcPr>
          <w:p w14:paraId="683746E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BA82E5D" w14:textId="77777777" w:rsidR="000B676D" w:rsidRPr="000B676D" w:rsidRDefault="000B676D" w:rsidP="000B676D">
            <w:pPr>
              <w:jc w:val="center"/>
            </w:pPr>
            <w:r w:rsidRPr="000B676D">
              <w:t>0,1067</w:t>
            </w:r>
          </w:p>
        </w:tc>
        <w:tc>
          <w:tcPr>
            <w:tcW w:w="1880" w:type="dxa"/>
            <w:hideMark/>
          </w:tcPr>
          <w:p w14:paraId="6E0777D4" w14:textId="623E7C3F" w:rsidR="000B676D" w:rsidRPr="000B676D" w:rsidRDefault="000B676D" w:rsidP="000B676D">
            <w:pPr>
              <w:jc w:val="center"/>
            </w:pPr>
          </w:p>
        </w:tc>
      </w:tr>
      <w:tr w:rsidR="000B676D" w:rsidRPr="000B676D" w14:paraId="335E4B58" w14:textId="77777777" w:rsidTr="000B676D">
        <w:trPr>
          <w:trHeight w:val="264"/>
        </w:trPr>
        <w:tc>
          <w:tcPr>
            <w:tcW w:w="760" w:type="dxa"/>
            <w:hideMark/>
          </w:tcPr>
          <w:p w14:paraId="4EB5DD05" w14:textId="77777777" w:rsidR="000B676D" w:rsidRPr="000B676D" w:rsidRDefault="000B676D" w:rsidP="000B676D">
            <w:r w:rsidRPr="000B676D">
              <w:t>411</w:t>
            </w:r>
          </w:p>
        </w:tc>
        <w:tc>
          <w:tcPr>
            <w:tcW w:w="3600" w:type="dxa"/>
            <w:hideMark/>
          </w:tcPr>
          <w:p w14:paraId="31ECE461" w14:textId="77777777" w:rsidR="000B676D" w:rsidRPr="000B676D" w:rsidRDefault="000B676D">
            <w:r w:rsidRPr="000B676D">
              <w:t>Coll de la Senyera</w:t>
            </w:r>
          </w:p>
        </w:tc>
        <w:tc>
          <w:tcPr>
            <w:tcW w:w="2720" w:type="dxa"/>
            <w:hideMark/>
          </w:tcPr>
          <w:p w14:paraId="680235B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7D40E44" w14:textId="77777777" w:rsidR="000B676D" w:rsidRPr="000B676D" w:rsidRDefault="000B676D" w:rsidP="000B676D">
            <w:pPr>
              <w:jc w:val="center"/>
            </w:pPr>
            <w:r w:rsidRPr="000B676D">
              <w:t>0,0560</w:t>
            </w:r>
          </w:p>
        </w:tc>
        <w:tc>
          <w:tcPr>
            <w:tcW w:w="1880" w:type="dxa"/>
            <w:hideMark/>
          </w:tcPr>
          <w:p w14:paraId="5D341D8B" w14:textId="1231796C" w:rsidR="000B676D" w:rsidRPr="000B676D" w:rsidRDefault="000B676D" w:rsidP="000B676D">
            <w:pPr>
              <w:jc w:val="center"/>
            </w:pPr>
          </w:p>
        </w:tc>
      </w:tr>
      <w:tr w:rsidR="000B676D" w:rsidRPr="000B676D" w14:paraId="634EB8E2" w14:textId="77777777" w:rsidTr="000B676D">
        <w:trPr>
          <w:trHeight w:val="264"/>
        </w:trPr>
        <w:tc>
          <w:tcPr>
            <w:tcW w:w="760" w:type="dxa"/>
            <w:hideMark/>
          </w:tcPr>
          <w:p w14:paraId="437D2D62" w14:textId="77777777" w:rsidR="000B676D" w:rsidRPr="000B676D" w:rsidRDefault="000B676D" w:rsidP="000B676D">
            <w:r w:rsidRPr="000B676D">
              <w:t>412</w:t>
            </w:r>
          </w:p>
        </w:tc>
        <w:tc>
          <w:tcPr>
            <w:tcW w:w="3600" w:type="dxa"/>
            <w:hideMark/>
          </w:tcPr>
          <w:p w14:paraId="3442EE35" w14:textId="77777777" w:rsidR="000B676D" w:rsidRPr="000B676D" w:rsidRDefault="000B676D">
            <w:r w:rsidRPr="000B676D">
              <w:t>Coll de la Senyera</w:t>
            </w:r>
          </w:p>
        </w:tc>
        <w:tc>
          <w:tcPr>
            <w:tcW w:w="2720" w:type="dxa"/>
            <w:hideMark/>
          </w:tcPr>
          <w:p w14:paraId="06B9266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803B56F" w14:textId="77777777" w:rsidR="000B676D" w:rsidRPr="000B676D" w:rsidRDefault="000B676D" w:rsidP="000B676D">
            <w:pPr>
              <w:jc w:val="center"/>
            </w:pPr>
            <w:r w:rsidRPr="000B676D">
              <w:t>0,5102</w:t>
            </w:r>
          </w:p>
        </w:tc>
        <w:tc>
          <w:tcPr>
            <w:tcW w:w="1880" w:type="dxa"/>
            <w:hideMark/>
          </w:tcPr>
          <w:p w14:paraId="11541FA5" w14:textId="0F0BEA5F" w:rsidR="000B676D" w:rsidRPr="000B676D" w:rsidRDefault="000B676D" w:rsidP="000B676D">
            <w:pPr>
              <w:jc w:val="center"/>
            </w:pPr>
          </w:p>
        </w:tc>
      </w:tr>
      <w:tr w:rsidR="000B676D" w:rsidRPr="000B676D" w14:paraId="0D990427" w14:textId="77777777" w:rsidTr="000B676D">
        <w:trPr>
          <w:trHeight w:val="264"/>
        </w:trPr>
        <w:tc>
          <w:tcPr>
            <w:tcW w:w="760" w:type="dxa"/>
            <w:hideMark/>
          </w:tcPr>
          <w:p w14:paraId="5E179BED" w14:textId="77777777" w:rsidR="000B676D" w:rsidRPr="000B676D" w:rsidRDefault="000B676D" w:rsidP="000B676D">
            <w:r w:rsidRPr="000B676D">
              <w:t>433</w:t>
            </w:r>
          </w:p>
        </w:tc>
        <w:tc>
          <w:tcPr>
            <w:tcW w:w="3600" w:type="dxa"/>
            <w:hideMark/>
          </w:tcPr>
          <w:p w14:paraId="4AC5CD88" w14:textId="77777777" w:rsidR="000B676D" w:rsidRPr="000B676D" w:rsidRDefault="000B676D">
            <w:r w:rsidRPr="000B676D">
              <w:t>el Serrat de la Granja</w:t>
            </w:r>
          </w:p>
        </w:tc>
        <w:tc>
          <w:tcPr>
            <w:tcW w:w="2720" w:type="dxa"/>
            <w:hideMark/>
          </w:tcPr>
          <w:p w14:paraId="216AAC9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46C73C1" w14:textId="77777777" w:rsidR="000B676D" w:rsidRPr="000B676D" w:rsidRDefault="000B676D" w:rsidP="000B676D">
            <w:pPr>
              <w:jc w:val="center"/>
            </w:pPr>
            <w:r w:rsidRPr="000B676D">
              <w:t>0,0159</w:t>
            </w:r>
          </w:p>
        </w:tc>
        <w:tc>
          <w:tcPr>
            <w:tcW w:w="1880" w:type="dxa"/>
            <w:hideMark/>
          </w:tcPr>
          <w:p w14:paraId="1FA1647E" w14:textId="572AF296" w:rsidR="000B676D" w:rsidRPr="000B676D" w:rsidRDefault="000B676D" w:rsidP="000B676D">
            <w:pPr>
              <w:jc w:val="center"/>
            </w:pPr>
          </w:p>
        </w:tc>
      </w:tr>
      <w:tr w:rsidR="000B676D" w:rsidRPr="000B676D" w14:paraId="05A506B1" w14:textId="77777777" w:rsidTr="000B676D">
        <w:trPr>
          <w:trHeight w:val="264"/>
        </w:trPr>
        <w:tc>
          <w:tcPr>
            <w:tcW w:w="760" w:type="dxa"/>
            <w:hideMark/>
          </w:tcPr>
          <w:p w14:paraId="4240FF7E" w14:textId="77777777" w:rsidR="000B676D" w:rsidRPr="000B676D" w:rsidRDefault="000B676D" w:rsidP="000B676D">
            <w:r w:rsidRPr="000B676D">
              <w:t>439</w:t>
            </w:r>
          </w:p>
        </w:tc>
        <w:tc>
          <w:tcPr>
            <w:tcW w:w="3600" w:type="dxa"/>
            <w:hideMark/>
          </w:tcPr>
          <w:p w14:paraId="52966EDF" w14:textId="77777777" w:rsidR="000B676D" w:rsidRPr="000B676D" w:rsidRDefault="000B676D">
            <w:r w:rsidRPr="000B676D">
              <w:t>la Farinera</w:t>
            </w:r>
          </w:p>
        </w:tc>
        <w:tc>
          <w:tcPr>
            <w:tcW w:w="2720" w:type="dxa"/>
            <w:hideMark/>
          </w:tcPr>
          <w:p w14:paraId="702842A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391816B" w14:textId="77777777" w:rsidR="000B676D" w:rsidRPr="000B676D" w:rsidRDefault="000B676D" w:rsidP="000B676D">
            <w:pPr>
              <w:jc w:val="center"/>
            </w:pPr>
            <w:r w:rsidRPr="000B676D">
              <w:t>0,0680</w:t>
            </w:r>
          </w:p>
        </w:tc>
        <w:tc>
          <w:tcPr>
            <w:tcW w:w="1880" w:type="dxa"/>
            <w:hideMark/>
          </w:tcPr>
          <w:p w14:paraId="101EB8D2" w14:textId="25A9478D" w:rsidR="000B676D" w:rsidRPr="000B676D" w:rsidRDefault="000B676D" w:rsidP="000B676D">
            <w:pPr>
              <w:jc w:val="center"/>
            </w:pPr>
          </w:p>
        </w:tc>
      </w:tr>
      <w:tr w:rsidR="000B676D" w:rsidRPr="000B676D" w14:paraId="30FCEC69" w14:textId="77777777" w:rsidTr="000B676D">
        <w:trPr>
          <w:trHeight w:val="264"/>
        </w:trPr>
        <w:tc>
          <w:tcPr>
            <w:tcW w:w="760" w:type="dxa"/>
            <w:hideMark/>
          </w:tcPr>
          <w:p w14:paraId="26FE62D5" w14:textId="77777777" w:rsidR="000B676D" w:rsidRPr="000B676D" w:rsidRDefault="000B676D" w:rsidP="000B676D">
            <w:r w:rsidRPr="000B676D">
              <w:t>442</w:t>
            </w:r>
          </w:p>
        </w:tc>
        <w:tc>
          <w:tcPr>
            <w:tcW w:w="3600" w:type="dxa"/>
            <w:hideMark/>
          </w:tcPr>
          <w:p w14:paraId="08225781" w14:textId="77777777" w:rsidR="000B676D" w:rsidRPr="000B676D" w:rsidRDefault="000B676D">
            <w:r w:rsidRPr="000B676D">
              <w:t>Dipòsit d'aigua potable Cal Vidal</w:t>
            </w:r>
          </w:p>
        </w:tc>
        <w:tc>
          <w:tcPr>
            <w:tcW w:w="2720" w:type="dxa"/>
            <w:hideMark/>
          </w:tcPr>
          <w:p w14:paraId="2883A65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5D910D1A" w14:textId="77777777" w:rsidR="000B676D" w:rsidRPr="000B676D" w:rsidRDefault="000B676D" w:rsidP="000B676D">
            <w:pPr>
              <w:jc w:val="center"/>
            </w:pPr>
            <w:r w:rsidRPr="000B676D">
              <w:t>0,3228</w:t>
            </w:r>
          </w:p>
        </w:tc>
        <w:tc>
          <w:tcPr>
            <w:tcW w:w="1880" w:type="dxa"/>
            <w:hideMark/>
          </w:tcPr>
          <w:p w14:paraId="20B092D0" w14:textId="6A2AA4A4" w:rsidR="000B676D" w:rsidRPr="000B676D" w:rsidRDefault="000B676D" w:rsidP="000B676D">
            <w:pPr>
              <w:jc w:val="center"/>
            </w:pPr>
          </w:p>
        </w:tc>
      </w:tr>
      <w:tr w:rsidR="000B676D" w:rsidRPr="000B676D" w14:paraId="1394C6F9" w14:textId="77777777" w:rsidTr="000B676D">
        <w:trPr>
          <w:trHeight w:val="264"/>
        </w:trPr>
        <w:tc>
          <w:tcPr>
            <w:tcW w:w="760" w:type="dxa"/>
            <w:hideMark/>
          </w:tcPr>
          <w:p w14:paraId="7206507B" w14:textId="77777777" w:rsidR="000B676D" w:rsidRPr="000B676D" w:rsidRDefault="000B676D" w:rsidP="000B676D">
            <w:r w:rsidRPr="000B676D">
              <w:t>443</w:t>
            </w:r>
          </w:p>
        </w:tc>
        <w:tc>
          <w:tcPr>
            <w:tcW w:w="3600" w:type="dxa"/>
            <w:hideMark/>
          </w:tcPr>
          <w:p w14:paraId="774A84CD" w14:textId="77777777" w:rsidR="000B676D" w:rsidRPr="000B676D" w:rsidRDefault="000B676D">
            <w:r w:rsidRPr="000B676D">
              <w:t>el Llobregat</w:t>
            </w:r>
          </w:p>
        </w:tc>
        <w:tc>
          <w:tcPr>
            <w:tcW w:w="2720" w:type="dxa"/>
            <w:hideMark/>
          </w:tcPr>
          <w:p w14:paraId="00D5B213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11D3149" w14:textId="77777777" w:rsidR="000B676D" w:rsidRPr="000B676D" w:rsidRDefault="000B676D" w:rsidP="000B676D">
            <w:pPr>
              <w:jc w:val="center"/>
            </w:pPr>
            <w:r w:rsidRPr="000B676D">
              <w:t>0,1241</w:t>
            </w:r>
          </w:p>
        </w:tc>
        <w:tc>
          <w:tcPr>
            <w:tcW w:w="1880" w:type="dxa"/>
            <w:hideMark/>
          </w:tcPr>
          <w:p w14:paraId="77F881B4" w14:textId="00FB1F2B" w:rsidR="000B676D" w:rsidRPr="000B676D" w:rsidRDefault="000B676D" w:rsidP="000B676D">
            <w:pPr>
              <w:jc w:val="center"/>
            </w:pPr>
          </w:p>
        </w:tc>
      </w:tr>
      <w:tr w:rsidR="000B676D" w:rsidRPr="000B676D" w14:paraId="4EE2613E" w14:textId="77777777" w:rsidTr="000B676D">
        <w:trPr>
          <w:trHeight w:val="264"/>
        </w:trPr>
        <w:tc>
          <w:tcPr>
            <w:tcW w:w="760" w:type="dxa"/>
            <w:hideMark/>
          </w:tcPr>
          <w:p w14:paraId="4DA201F8" w14:textId="77777777" w:rsidR="000B676D" w:rsidRPr="000B676D" w:rsidRDefault="000B676D" w:rsidP="000B676D">
            <w:r w:rsidRPr="000B676D">
              <w:t>493</w:t>
            </w:r>
          </w:p>
        </w:tc>
        <w:tc>
          <w:tcPr>
            <w:tcW w:w="3600" w:type="dxa"/>
            <w:hideMark/>
          </w:tcPr>
          <w:p w14:paraId="5B3253D2" w14:textId="77777777" w:rsidR="000B676D" w:rsidRPr="000B676D" w:rsidRDefault="000B676D">
            <w:r w:rsidRPr="000B676D">
              <w:t>Font de Sant Josep</w:t>
            </w:r>
          </w:p>
        </w:tc>
        <w:tc>
          <w:tcPr>
            <w:tcW w:w="2720" w:type="dxa"/>
            <w:hideMark/>
          </w:tcPr>
          <w:p w14:paraId="34C67921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D21B8A9" w14:textId="77777777" w:rsidR="000B676D" w:rsidRPr="000B676D" w:rsidRDefault="000B676D" w:rsidP="000B676D">
            <w:pPr>
              <w:jc w:val="center"/>
            </w:pPr>
            <w:r w:rsidRPr="000B676D">
              <w:t>0,1583</w:t>
            </w:r>
          </w:p>
        </w:tc>
        <w:tc>
          <w:tcPr>
            <w:tcW w:w="1880" w:type="dxa"/>
            <w:hideMark/>
          </w:tcPr>
          <w:p w14:paraId="51B604C9" w14:textId="3CE76433" w:rsidR="000B676D" w:rsidRPr="000B676D" w:rsidRDefault="000B676D" w:rsidP="000B676D">
            <w:pPr>
              <w:jc w:val="center"/>
            </w:pPr>
          </w:p>
        </w:tc>
      </w:tr>
      <w:tr w:rsidR="000B676D" w:rsidRPr="000B676D" w14:paraId="311E11CA" w14:textId="77777777" w:rsidTr="000B676D">
        <w:trPr>
          <w:trHeight w:val="264"/>
        </w:trPr>
        <w:tc>
          <w:tcPr>
            <w:tcW w:w="760" w:type="dxa"/>
            <w:hideMark/>
          </w:tcPr>
          <w:p w14:paraId="5DB979A3" w14:textId="77777777" w:rsidR="000B676D" w:rsidRPr="000B676D" w:rsidRDefault="000B676D" w:rsidP="000B676D">
            <w:r w:rsidRPr="000B676D">
              <w:t>494</w:t>
            </w:r>
          </w:p>
        </w:tc>
        <w:tc>
          <w:tcPr>
            <w:tcW w:w="3600" w:type="dxa"/>
            <w:hideMark/>
          </w:tcPr>
          <w:p w14:paraId="2F7C548F" w14:textId="77777777" w:rsidR="000B676D" w:rsidRPr="000B676D" w:rsidRDefault="000B676D">
            <w:r w:rsidRPr="000B676D">
              <w:t>Camí de Periques</w:t>
            </w:r>
          </w:p>
        </w:tc>
        <w:tc>
          <w:tcPr>
            <w:tcW w:w="2720" w:type="dxa"/>
            <w:hideMark/>
          </w:tcPr>
          <w:p w14:paraId="4FC4AC7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7194C1D" w14:textId="77777777" w:rsidR="000B676D" w:rsidRPr="000B676D" w:rsidRDefault="000B676D" w:rsidP="000B676D">
            <w:pPr>
              <w:jc w:val="center"/>
            </w:pPr>
            <w:r w:rsidRPr="000B676D">
              <w:t>0,0000</w:t>
            </w:r>
          </w:p>
        </w:tc>
        <w:tc>
          <w:tcPr>
            <w:tcW w:w="1880" w:type="dxa"/>
            <w:hideMark/>
          </w:tcPr>
          <w:p w14:paraId="3089CA2E" w14:textId="13FBDF7C" w:rsidR="000B676D" w:rsidRPr="000B676D" w:rsidRDefault="000B676D" w:rsidP="000B676D">
            <w:pPr>
              <w:jc w:val="center"/>
            </w:pPr>
          </w:p>
        </w:tc>
      </w:tr>
      <w:tr w:rsidR="000B676D" w:rsidRPr="000B676D" w14:paraId="007FE797" w14:textId="77777777" w:rsidTr="000B676D">
        <w:trPr>
          <w:trHeight w:val="264"/>
        </w:trPr>
        <w:tc>
          <w:tcPr>
            <w:tcW w:w="760" w:type="dxa"/>
            <w:hideMark/>
          </w:tcPr>
          <w:p w14:paraId="699D4C5F" w14:textId="77777777" w:rsidR="000B676D" w:rsidRPr="000B676D" w:rsidRDefault="000B676D" w:rsidP="000B676D">
            <w:r w:rsidRPr="000B676D">
              <w:t>499</w:t>
            </w:r>
          </w:p>
        </w:tc>
        <w:tc>
          <w:tcPr>
            <w:tcW w:w="3600" w:type="dxa"/>
            <w:hideMark/>
          </w:tcPr>
          <w:p w14:paraId="5287B81F" w14:textId="77777777" w:rsidR="000B676D" w:rsidRPr="000B676D" w:rsidRDefault="000B676D">
            <w:r w:rsidRPr="000B676D">
              <w:t>el Grapal</w:t>
            </w:r>
          </w:p>
        </w:tc>
        <w:tc>
          <w:tcPr>
            <w:tcW w:w="2720" w:type="dxa"/>
            <w:hideMark/>
          </w:tcPr>
          <w:p w14:paraId="3BAF4E69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F5FE11E" w14:textId="77777777" w:rsidR="000B676D" w:rsidRPr="000B676D" w:rsidRDefault="000B676D" w:rsidP="000B676D">
            <w:pPr>
              <w:jc w:val="center"/>
            </w:pPr>
            <w:r w:rsidRPr="000B676D">
              <w:t>0,2471</w:t>
            </w:r>
          </w:p>
        </w:tc>
        <w:tc>
          <w:tcPr>
            <w:tcW w:w="1880" w:type="dxa"/>
            <w:hideMark/>
          </w:tcPr>
          <w:p w14:paraId="2C4C26F9" w14:textId="40B946A7" w:rsidR="000B676D" w:rsidRPr="000B676D" w:rsidRDefault="000B676D" w:rsidP="000B676D">
            <w:pPr>
              <w:jc w:val="center"/>
            </w:pPr>
          </w:p>
        </w:tc>
      </w:tr>
      <w:tr w:rsidR="000B676D" w:rsidRPr="000B676D" w14:paraId="03149440" w14:textId="77777777" w:rsidTr="000B676D">
        <w:trPr>
          <w:trHeight w:val="264"/>
        </w:trPr>
        <w:tc>
          <w:tcPr>
            <w:tcW w:w="760" w:type="dxa"/>
            <w:hideMark/>
          </w:tcPr>
          <w:p w14:paraId="45E44A1F" w14:textId="77777777" w:rsidR="000B676D" w:rsidRPr="000B676D" w:rsidRDefault="000B676D" w:rsidP="000B676D">
            <w:r w:rsidRPr="000B676D">
              <w:t>500</w:t>
            </w:r>
          </w:p>
        </w:tc>
        <w:tc>
          <w:tcPr>
            <w:tcW w:w="3600" w:type="dxa"/>
            <w:hideMark/>
          </w:tcPr>
          <w:p w14:paraId="61FC5EED" w14:textId="77777777" w:rsidR="000B676D" w:rsidRPr="000B676D" w:rsidRDefault="000B676D">
            <w:r w:rsidRPr="000B676D">
              <w:t>Font de Sant Josep</w:t>
            </w:r>
          </w:p>
        </w:tc>
        <w:tc>
          <w:tcPr>
            <w:tcW w:w="2720" w:type="dxa"/>
            <w:hideMark/>
          </w:tcPr>
          <w:p w14:paraId="29D2A35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0D0C9AD" w14:textId="77777777" w:rsidR="000B676D" w:rsidRPr="000B676D" w:rsidRDefault="000B676D" w:rsidP="000B676D">
            <w:pPr>
              <w:jc w:val="center"/>
            </w:pPr>
            <w:r w:rsidRPr="000B676D">
              <w:t>0,2452</w:t>
            </w:r>
          </w:p>
        </w:tc>
        <w:tc>
          <w:tcPr>
            <w:tcW w:w="1880" w:type="dxa"/>
            <w:hideMark/>
          </w:tcPr>
          <w:p w14:paraId="34D5A480" w14:textId="1ED84DC3" w:rsidR="000B676D" w:rsidRPr="000B676D" w:rsidRDefault="000B676D" w:rsidP="000B676D">
            <w:pPr>
              <w:jc w:val="center"/>
            </w:pPr>
          </w:p>
        </w:tc>
      </w:tr>
      <w:tr w:rsidR="000B676D" w:rsidRPr="000B676D" w14:paraId="4CD31A4F" w14:textId="77777777" w:rsidTr="000B676D">
        <w:trPr>
          <w:trHeight w:val="264"/>
        </w:trPr>
        <w:tc>
          <w:tcPr>
            <w:tcW w:w="760" w:type="dxa"/>
            <w:hideMark/>
          </w:tcPr>
          <w:p w14:paraId="4788153F" w14:textId="77777777" w:rsidR="000B676D" w:rsidRPr="000B676D" w:rsidRDefault="000B676D" w:rsidP="000B676D">
            <w:r w:rsidRPr="000B676D">
              <w:t>501</w:t>
            </w:r>
          </w:p>
        </w:tc>
        <w:tc>
          <w:tcPr>
            <w:tcW w:w="3600" w:type="dxa"/>
            <w:hideMark/>
          </w:tcPr>
          <w:p w14:paraId="4AA3DBFE" w14:textId="77777777" w:rsidR="000B676D" w:rsidRPr="000B676D" w:rsidRDefault="000B676D">
            <w:r w:rsidRPr="000B676D">
              <w:t>Font de Sant Josep</w:t>
            </w:r>
          </w:p>
        </w:tc>
        <w:tc>
          <w:tcPr>
            <w:tcW w:w="2720" w:type="dxa"/>
            <w:hideMark/>
          </w:tcPr>
          <w:p w14:paraId="0B3B8268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5068F2D" w14:textId="77777777" w:rsidR="000B676D" w:rsidRPr="000B676D" w:rsidRDefault="000B676D" w:rsidP="000B676D">
            <w:pPr>
              <w:jc w:val="center"/>
            </w:pPr>
            <w:r w:rsidRPr="000B676D">
              <w:t>0,2559</w:t>
            </w:r>
          </w:p>
        </w:tc>
        <w:tc>
          <w:tcPr>
            <w:tcW w:w="1880" w:type="dxa"/>
            <w:hideMark/>
          </w:tcPr>
          <w:p w14:paraId="67AF5815" w14:textId="6B2BE430" w:rsidR="000B676D" w:rsidRPr="000B676D" w:rsidRDefault="000B676D" w:rsidP="000B676D">
            <w:pPr>
              <w:jc w:val="center"/>
            </w:pPr>
          </w:p>
        </w:tc>
      </w:tr>
      <w:tr w:rsidR="000B676D" w:rsidRPr="000B676D" w14:paraId="5787BAC9" w14:textId="77777777" w:rsidTr="000B676D">
        <w:trPr>
          <w:trHeight w:val="264"/>
        </w:trPr>
        <w:tc>
          <w:tcPr>
            <w:tcW w:w="760" w:type="dxa"/>
            <w:hideMark/>
          </w:tcPr>
          <w:p w14:paraId="59A52C21" w14:textId="77777777" w:rsidR="000B676D" w:rsidRPr="000B676D" w:rsidRDefault="000B676D" w:rsidP="000B676D">
            <w:r w:rsidRPr="000B676D">
              <w:lastRenderedPageBreak/>
              <w:t>502</w:t>
            </w:r>
          </w:p>
        </w:tc>
        <w:tc>
          <w:tcPr>
            <w:tcW w:w="3600" w:type="dxa"/>
            <w:hideMark/>
          </w:tcPr>
          <w:p w14:paraId="309AC941" w14:textId="77777777" w:rsidR="000B676D" w:rsidRPr="000B676D" w:rsidRDefault="000B676D">
            <w:r w:rsidRPr="000B676D">
              <w:t>Carena de Vilafresca</w:t>
            </w:r>
          </w:p>
        </w:tc>
        <w:tc>
          <w:tcPr>
            <w:tcW w:w="2720" w:type="dxa"/>
            <w:hideMark/>
          </w:tcPr>
          <w:p w14:paraId="3D277F3B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2F48D240" w14:textId="77777777" w:rsidR="000B676D" w:rsidRPr="000B676D" w:rsidRDefault="000B676D" w:rsidP="000B676D">
            <w:pPr>
              <w:jc w:val="center"/>
            </w:pPr>
            <w:r w:rsidRPr="000B676D">
              <w:t>0,0823</w:t>
            </w:r>
          </w:p>
        </w:tc>
        <w:tc>
          <w:tcPr>
            <w:tcW w:w="1880" w:type="dxa"/>
            <w:hideMark/>
          </w:tcPr>
          <w:p w14:paraId="17B6B699" w14:textId="0DDE080A" w:rsidR="000B676D" w:rsidRPr="000B676D" w:rsidRDefault="000B676D" w:rsidP="000B676D">
            <w:pPr>
              <w:jc w:val="center"/>
            </w:pPr>
          </w:p>
        </w:tc>
      </w:tr>
      <w:tr w:rsidR="000B676D" w:rsidRPr="000B676D" w14:paraId="527D17E8" w14:textId="77777777" w:rsidTr="000B676D">
        <w:trPr>
          <w:trHeight w:val="264"/>
        </w:trPr>
        <w:tc>
          <w:tcPr>
            <w:tcW w:w="760" w:type="dxa"/>
            <w:hideMark/>
          </w:tcPr>
          <w:p w14:paraId="0D159B7F" w14:textId="77777777" w:rsidR="000B676D" w:rsidRPr="000B676D" w:rsidRDefault="000B676D" w:rsidP="000B676D">
            <w:r w:rsidRPr="000B676D">
              <w:t>503</w:t>
            </w:r>
          </w:p>
        </w:tc>
        <w:tc>
          <w:tcPr>
            <w:tcW w:w="3600" w:type="dxa"/>
            <w:hideMark/>
          </w:tcPr>
          <w:p w14:paraId="10FB0EE3" w14:textId="77777777" w:rsidR="000B676D" w:rsidRPr="000B676D" w:rsidRDefault="000B676D">
            <w:r w:rsidRPr="000B676D">
              <w:t>Carena de Vilafresca</w:t>
            </w:r>
          </w:p>
        </w:tc>
        <w:tc>
          <w:tcPr>
            <w:tcW w:w="2720" w:type="dxa"/>
            <w:hideMark/>
          </w:tcPr>
          <w:p w14:paraId="0A76D357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B965EEA" w14:textId="77777777" w:rsidR="000B676D" w:rsidRPr="000B676D" w:rsidRDefault="000B676D" w:rsidP="000B676D">
            <w:pPr>
              <w:jc w:val="center"/>
            </w:pPr>
            <w:r w:rsidRPr="000B676D">
              <w:t>0,3515</w:t>
            </w:r>
          </w:p>
        </w:tc>
        <w:tc>
          <w:tcPr>
            <w:tcW w:w="1880" w:type="dxa"/>
            <w:hideMark/>
          </w:tcPr>
          <w:p w14:paraId="22C3F43A" w14:textId="19E73230" w:rsidR="000B676D" w:rsidRPr="000B676D" w:rsidRDefault="000B676D" w:rsidP="000B676D">
            <w:pPr>
              <w:jc w:val="center"/>
            </w:pPr>
          </w:p>
        </w:tc>
      </w:tr>
      <w:tr w:rsidR="000B676D" w:rsidRPr="000B676D" w14:paraId="61547D94" w14:textId="77777777" w:rsidTr="000B676D">
        <w:trPr>
          <w:trHeight w:val="264"/>
        </w:trPr>
        <w:tc>
          <w:tcPr>
            <w:tcW w:w="760" w:type="dxa"/>
            <w:hideMark/>
          </w:tcPr>
          <w:p w14:paraId="240AFA05" w14:textId="77777777" w:rsidR="000B676D" w:rsidRPr="000B676D" w:rsidRDefault="000B676D" w:rsidP="000B676D">
            <w:r w:rsidRPr="000B676D">
              <w:t>505</w:t>
            </w:r>
          </w:p>
        </w:tc>
        <w:tc>
          <w:tcPr>
            <w:tcW w:w="3600" w:type="dxa"/>
            <w:hideMark/>
          </w:tcPr>
          <w:p w14:paraId="54266A61" w14:textId="77777777" w:rsidR="000B676D" w:rsidRPr="000B676D" w:rsidRDefault="000B676D">
            <w:r w:rsidRPr="000B676D">
              <w:t>Carena de Vilafresca</w:t>
            </w:r>
          </w:p>
        </w:tc>
        <w:tc>
          <w:tcPr>
            <w:tcW w:w="2720" w:type="dxa"/>
            <w:hideMark/>
          </w:tcPr>
          <w:p w14:paraId="60CBFFE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D2513A4" w14:textId="77777777" w:rsidR="000B676D" w:rsidRPr="000B676D" w:rsidRDefault="000B676D" w:rsidP="000B676D">
            <w:pPr>
              <w:jc w:val="center"/>
            </w:pPr>
            <w:r w:rsidRPr="000B676D">
              <w:t>0,0524</w:t>
            </w:r>
          </w:p>
        </w:tc>
        <w:tc>
          <w:tcPr>
            <w:tcW w:w="1880" w:type="dxa"/>
            <w:hideMark/>
          </w:tcPr>
          <w:p w14:paraId="626F426F" w14:textId="557D2B03" w:rsidR="000B676D" w:rsidRPr="000B676D" w:rsidRDefault="000B676D" w:rsidP="000B676D">
            <w:pPr>
              <w:jc w:val="center"/>
            </w:pPr>
          </w:p>
        </w:tc>
      </w:tr>
      <w:tr w:rsidR="000B676D" w:rsidRPr="000B676D" w14:paraId="2A024B10" w14:textId="77777777" w:rsidTr="000B676D">
        <w:trPr>
          <w:trHeight w:val="264"/>
        </w:trPr>
        <w:tc>
          <w:tcPr>
            <w:tcW w:w="760" w:type="dxa"/>
            <w:hideMark/>
          </w:tcPr>
          <w:p w14:paraId="01628E21" w14:textId="77777777" w:rsidR="000B676D" w:rsidRPr="000B676D" w:rsidRDefault="000B676D" w:rsidP="000B676D">
            <w:r w:rsidRPr="000B676D">
              <w:t>513</w:t>
            </w:r>
          </w:p>
        </w:tc>
        <w:tc>
          <w:tcPr>
            <w:tcW w:w="3600" w:type="dxa"/>
            <w:hideMark/>
          </w:tcPr>
          <w:p w14:paraId="3CF34907" w14:textId="77777777" w:rsidR="000B676D" w:rsidRPr="000B676D" w:rsidRDefault="000B676D">
            <w:r w:rsidRPr="000B676D">
              <w:t>Bosc de Casaponça</w:t>
            </w:r>
          </w:p>
        </w:tc>
        <w:tc>
          <w:tcPr>
            <w:tcW w:w="2720" w:type="dxa"/>
            <w:hideMark/>
          </w:tcPr>
          <w:p w14:paraId="5C455E7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C4701FB" w14:textId="77777777" w:rsidR="000B676D" w:rsidRPr="000B676D" w:rsidRDefault="000B676D" w:rsidP="000B676D">
            <w:pPr>
              <w:jc w:val="center"/>
            </w:pPr>
            <w:r w:rsidRPr="000B676D">
              <w:t>0,2504</w:t>
            </w:r>
          </w:p>
        </w:tc>
        <w:tc>
          <w:tcPr>
            <w:tcW w:w="1880" w:type="dxa"/>
            <w:hideMark/>
          </w:tcPr>
          <w:p w14:paraId="7B23DDD6" w14:textId="3DE7E82F" w:rsidR="000B676D" w:rsidRPr="000B676D" w:rsidRDefault="000B676D" w:rsidP="000B676D">
            <w:pPr>
              <w:jc w:val="center"/>
            </w:pPr>
          </w:p>
        </w:tc>
      </w:tr>
      <w:tr w:rsidR="000B676D" w:rsidRPr="000B676D" w14:paraId="22E3AC1E" w14:textId="77777777" w:rsidTr="000B676D">
        <w:trPr>
          <w:trHeight w:val="264"/>
        </w:trPr>
        <w:tc>
          <w:tcPr>
            <w:tcW w:w="760" w:type="dxa"/>
            <w:hideMark/>
          </w:tcPr>
          <w:p w14:paraId="35066314" w14:textId="77777777" w:rsidR="000B676D" w:rsidRPr="000B676D" w:rsidRDefault="000B676D" w:rsidP="000B676D">
            <w:r w:rsidRPr="000B676D">
              <w:t>514</w:t>
            </w:r>
          </w:p>
        </w:tc>
        <w:tc>
          <w:tcPr>
            <w:tcW w:w="3600" w:type="dxa"/>
            <w:hideMark/>
          </w:tcPr>
          <w:p w14:paraId="5113CDEE" w14:textId="77777777" w:rsidR="000B676D" w:rsidRPr="000B676D" w:rsidRDefault="000B676D">
            <w:r w:rsidRPr="000B676D">
              <w:t>Camps de la Parada</w:t>
            </w:r>
          </w:p>
        </w:tc>
        <w:tc>
          <w:tcPr>
            <w:tcW w:w="2720" w:type="dxa"/>
            <w:hideMark/>
          </w:tcPr>
          <w:p w14:paraId="7FD0113A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C31E23E" w14:textId="77777777" w:rsidR="000B676D" w:rsidRPr="000B676D" w:rsidRDefault="000B676D" w:rsidP="000B676D">
            <w:pPr>
              <w:jc w:val="center"/>
            </w:pPr>
            <w:r w:rsidRPr="000B676D">
              <w:t>0,2823</w:t>
            </w:r>
          </w:p>
        </w:tc>
        <w:tc>
          <w:tcPr>
            <w:tcW w:w="1880" w:type="dxa"/>
            <w:hideMark/>
          </w:tcPr>
          <w:p w14:paraId="50C14E3F" w14:textId="04C3219A" w:rsidR="000B676D" w:rsidRPr="000B676D" w:rsidRDefault="000B676D" w:rsidP="000B676D">
            <w:pPr>
              <w:jc w:val="center"/>
            </w:pPr>
          </w:p>
        </w:tc>
      </w:tr>
      <w:tr w:rsidR="000B676D" w:rsidRPr="000B676D" w14:paraId="5398FD62" w14:textId="77777777" w:rsidTr="000B676D">
        <w:trPr>
          <w:trHeight w:val="264"/>
        </w:trPr>
        <w:tc>
          <w:tcPr>
            <w:tcW w:w="760" w:type="dxa"/>
            <w:hideMark/>
          </w:tcPr>
          <w:p w14:paraId="134EBD96" w14:textId="77777777" w:rsidR="000B676D" w:rsidRPr="000B676D" w:rsidRDefault="000B676D" w:rsidP="000B676D">
            <w:r w:rsidRPr="000B676D">
              <w:t>516</w:t>
            </w:r>
          </w:p>
        </w:tc>
        <w:tc>
          <w:tcPr>
            <w:tcW w:w="3600" w:type="dxa"/>
            <w:hideMark/>
          </w:tcPr>
          <w:p w14:paraId="4ECBF04B" w14:textId="77777777" w:rsidR="000B676D" w:rsidRPr="000B676D" w:rsidRDefault="000B676D">
            <w:r w:rsidRPr="000B676D">
              <w:t>Camps de la Parada</w:t>
            </w:r>
          </w:p>
        </w:tc>
        <w:tc>
          <w:tcPr>
            <w:tcW w:w="2720" w:type="dxa"/>
            <w:hideMark/>
          </w:tcPr>
          <w:p w14:paraId="00CE4E0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5953CA4" w14:textId="77777777" w:rsidR="000B676D" w:rsidRPr="000B676D" w:rsidRDefault="000B676D" w:rsidP="000B676D">
            <w:pPr>
              <w:jc w:val="center"/>
            </w:pPr>
            <w:r w:rsidRPr="000B676D">
              <w:t>0,1902</w:t>
            </w:r>
          </w:p>
        </w:tc>
        <w:tc>
          <w:tcPr>
            <w:tcW w:w="1880" w:type="dxa"/>
            <w:hideMark/>
          </w:tcPr>
          <w:p w14:paraId="494412FB" w14:textId="4CECD235" w:rsidR="000B676D" w:rsidRPr="000B676D" w:rsidRDefault="000B676D" w:rsidP="000B676D">
            <w:pPr>
              <w:jc w:val="center"/>
            </w:pPr>
          </w:p>
        </w:tc>
      </w:tr>
      <w:tr w:rsidR="000B676D" w:rsidRPr="000B676D" w14:paraId="243A231D" w14:textId="77777777" w:rsidTr="000B676D">
        <w:trPr>
          <w:trHeight w:val="528"/>
        </w:trPr>
        <w:tc>
          <w:tcPr>
            <w:tcW w:w="760" w:type="dxa"/>
            <w:hideMark/>
          </w:tcPr>
          <w:p w14:paraId="2F3D7D28" w14:textId="77777777" w:rsidR="000B676D" w:rsidRPr="000B676D" w:rsidRDefault="000B676D" w:rsidP="000B676D">
            <w:r w:rsidRPr="000B676D">
              <w:t>518</w:t>
            </w:r>
          </w:p>
        </w:tc>
        <w:tc>
          <w:tcPr>
            <w:tcW w:w="3600" w:type="dxa"/>
            <w:hideMark/>
          </w:tcPr>
          <w:p w14:paraId="64F7383A" w14:textId="77777777" w:rsidR="000B676D" w:rsidRPr="000B676D" w:rsidRDefault="000B676D">
            <w:r w:rsidRPr="000B676D">
              <w:t>Camp de Periques / Dipòsit d'aigua potable Piscina</w:t>
            </w:r>
          </w:p>
        </w:tc>
        <w:tc>
          <w:tcPr>
            <w:tcW w:w="2720" w:type="dxa"/>
            <w:hideMark/>
          </w:tcPr>
          <w:p w14:paraId="7B34FAF5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A8C8CCE" w14:textId="77777777" w:rsidR="000B676D" w:rsidRPr="000B676D" w:rsidRDefault="000B676D" w:rsidP="000B676D">
            <w:pPr>
              <w:jc w:val="center"/>
            </w:pPr>
            <w:r w:rsidRPr="000B676D">
              <w:t>0,4190</w:t>
            </w:r>
          </w:p>
        </w:tc>
        <w:tc>
          <w:tcPr>
            <w:tcW w:w="1880" w:type="dxa"/>
            <w:hideMark/>
          </w:tcPr>
          <w:p w14:paraId="3D0281CB" w14:textId="34491D1C" w:rsidR="000B676D" w:rsidRPr="000B676D" w:rsidRDefault="000B676D" w:rsidP="000B676D">
            <w:pPr>
              <w:jc w:val="center"/>
            </w:pPr>
          </w:p>
        </w:tc>
      </w:tr>
      <w:tr w:rsidR="000B676D" w:rsidRPr="000B676D" w14:paraId="3D5FF404" w14:textId="77777777" w:rsidTr="000B676D">
        <w:trPr>
          <w:trHeight w:val="264"/>
        </w:trPr>
        <w:tc>
          <w:tcPr>
            <w:tcW w:w="760" w:type="dxa"/>
            <w:hideMark/>
          </w:tcPr>
          <w:p w14:paraId="6561C542" w14:textId="77777777" w:rsidR="000B676D" w:rsidRPr="000B676D" w:rsidRDefault="000B676D" w:rsidP="000B676D">
            <w:r w:rsidRPr="000B676D">
              <w:t>520</w:t>
            </w:r>
          </w:p>
        </w:tc>
        <w:tc>
          <w:tcPr>
            <w:tcW w:w="3600" w:type="dxa"/>
            <w:hideMark/>
          </w:tcPr>
          <w:p w14:paraId="72D957E1" w14:textId="77777777" w:rsidR="000B676D" w:rsidRPr="000B676D" w:rsidRDefault="000B676D">
            <w:r w:rsidRPr="000B676D">
              <w:t>Camp de Periques</w:t>
            </w:r>
          </w:p>
        </w:tc>
        <w:tc>
          <w:tcPr>
            <w:tcW w:w="2720" w:type="dxa"/>
            <w:hideMark/>
          </w:tcPr>
          <w:p w14:paraId="170D49F4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3DAC8D0" w14:textId="77777777" w:rsidR="000B676D" w:rsidRPr="000B676D" w:rsidRDefault="000B676D" w:rsidP="000B676D">
            <w:pPr>
              <w:jc w:val="center"/>
            </w:pPr>
            <w:r w:rsidRPr="000B676D">
              <w:t>0,1673</w:t>
            </w:r>
          </w:p>
        </w:tc>
        <w:tc>
          <w:tcPr>
            <w:tcW w:w="1880" w:type="dxa"/>
            <w:hideMark/>
          </w:tcPr>
          <w:p w14:paraId="2B56D617" w14:textId="73EE9D8D" w:rsidR="000B676D" w:rsidRPr="000B676D" w:rsidRDefault="000B676D" w:rsidP="000B676D">
            <w:pPr>
              <w:jc w:val="center"/>
            </w:pPr>
          </w:p>
        </w:tc>
      </w:tr>
      <w:tr w:rsidR="000B676D" w:rsidRPr="000B676D" w14:paraId="0836055E" w14:textId="77777777" w:rsidTr="000B676D">
        <w:trPr>
          <w:trHeight w:val="264"/>
        </w:trPr>
        <w:tc>
          <w:tcPr>
            <w:tcW w:w="760" w:type="dxa"/>
            <w:hideMark/>
          </w:tcPr>
          <w:p w14:paraId="2521181E" w14:textId="77777777" w:rsidR="000B676D" w:rsidRPr="000B676D" w:rsidRDefault="000B676D" w:rsidP="000B676D">
            <w:r w:rsidRPr="000B676D">
              <w:t>521</w:t>
            </w:r>
          </w:p>
        </w:tc>
        <w:tc>
          <w:tcPr>
            <w:tcW w:w="3600" w:type="dxa"/>
            <w:hideMark/>
          </w:tcPr>
          <w:p w14:paraId="01A70880" w14:textId="77777777" w:rsidR="000B676D" w:rsidRPr="000B676D" w:rsidRDefault="000B676D">
            <w:r w:rsidRPr="000B676D">
              <w:t>Granja Terra Negra</w:t>
            </w:r>
          </w:p>
        </w:tc>
        <w:tc>
          <w:tcPr>
            <w:tcW w:w="2720" w:type="dxa"/>
            <w:hideMark/>
          </w:tcPr>
          <w:p w14:paraId="7FFDC28E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451DBA4C" w14:textId="77777777" w:rsidR="000B676D" w:rsidRPr="000B676D" w:rsidRDefault="000B676D" w:rsidP="000B676D">
            <w:pPr>
              <w:jc w:val="center"/>
            </w:pPr>
            <w:r w:rsidRPr="000B676D">
              <w:t>0,2410</w:t>
            </w:r>
          </w:p>
        </w:tc>
        <w:tc>
          <w:tcPr>
            <w:tcW w:w="1880" w:type="dxa"/>
            <w:hideMark/>
          </w:tcPr>
          <w:p w14:paraId="2080CC9A" w14:textId="241F1705" w:rsidR="000B676D" w:rsidRPr="000B676D" w:rsidRDefault="000B676D" w:rsidP="000B676D">
            <w:pPr>
              <w:jc w:val="center"/>
            </w:pPr>
          </w:p>
        </w:tc>
      </w:tr>
      <w:tr w:rsidR="000B676D" w:rsidRPr="000B676D" w14:paraId="32FB4D86" w14:textId="77777777" w:rsidTr="000B676D">
        <w:trPr>
          <w:trHeight w:val="264"/>
        </w:trPr>
        <w:tc>
          <w:tcPr>
            <w:tcW w:w="760" w:type="dxa"/>
            <w:hideMark/>
          </w:tcPr>
          <w:p w14:paraId="1B789D53" w14:textId="77777777" w:rsidR="000B676D" w:rsidRPr="000B676D" w:rsidRDefault="000B676D" w:rsidP="000B676D">
            <w:r w:rsidRPr="000B676D">
              <w:t>522</w:t>
            </w:r>
          </w:p>
        </w:tc>
        <w:tc>
          <w:tcPr>
            <w:tcW w:w="3600" w:type="dxa"/>
            <w:hideMark/>
          </w:tcPr>
          <w:p w14:paraId="7D383923" w14:textId="77777777" w:rsidR="000B676D" w:rsidRPr="000B676D" w:rsidRDefault="000B676D">
            <w:r w:rsidRPr="000B676D">
              <w:t>Conreu de la Serra</w:t>
            </w:r>
          </w:p>
        </w:tc>
        <w:tc>
          <w:tcPr>
            <w:tcW w:w="2720" w:type="dxa"/>
            <w:hideMark/>
          </w:tcPr>
          <w:p w14:paraId="70F4F88F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00F0881B" w14:textId="77777777" w:rsidR="000B676D" w:rsidRPr="000B676D" w:rsidRDefault="000B676D" w:rsidP="000B676D">
            <w:pPr>
              <w:jc w:val="center"/>
            </w:pPr>
            <w:r w:rsidRPr="000B676D">
              <w:t>0,2659</w:t>
            </w:r>
          </w:p>
        </w:tc>
        <w:tc>
          <w:tcPr>
            <w:tcW w:w="1880" w:type="dxa"/>
            <w:hideMark/>
          </w:tcPr>
          <w:p w14:paraId="26A2148E" w14:textId="57C2EAC4" w:rsidR="000B676D" w:rsidRPr="000B676D" w:rsidRDefault="000B676D" w:rsidP="000B676D">
            <w:pPr>
              <w:jc w:val="center"/>
            </w:pPr>
          </w:p>
        </w:tc>
      </w:tr>
      <w:tr w:rsidR="000B676D" w:rsidRPr="000B676D" w14:paraId="428B14AD" w14:textId="77777777" w:rsidTr="000B676D">
        <w:trPr>
          <w:trHeight w:val="264"/>
        </w:trPr>
        <w:tc>
          <w:tcPr>
            <w:tcW w:w="760" w:type="dxa"/>
            <w:hideMark/>
          </w:tcPr>
          <w:p w14:paraId="6DD9ED06" w14:textId="77777777" w:rsidR="000B676D" w:rsidRPr="000B676D" w:rsidRDefault="000B676D" w:rsidP="000B676D">
            <w:r w:rsidRPr="000B676D">
              <w:t>524</w:t>
            </w:r>
          </w:p>
        </w:tc>
        <w:tc>
          <w:tcPr>
            <w:tcW w:w="3600" w:type="dxa"/>
            <w:hideMark/>
          </w:tcPr>
          <w:p w14:paraId="5C66F17B" w14:textId="77777777" w:rsidR="000B676D" w:rsidRPr="000B676D" w:rsidRDefault="000B676D">
            <w:r w:rsidRPr="000B676D">
              <w:t>Sierra Morena</w:t>
            </w:r>
          </w:p>
        </w:tc>
        <w:tc>
          <w:tcPr>
            <w:tcW w:w="2720" w:type="dxa"/>
            <w:hideMark/>
          </w:tcPr>
          <w:p w14:paraId="744AEC4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79582009" w14:textId="77777777" w:rsidR="000B676D" w:rsidRPr="000B676D" w:rsidRDefault="000B676D" w:rsidP="000B676D">
            <w:pPr>
              <w:jc w:val="center"/>
            </w:pPr>
            <w:r w:rsidRPr="000B676D">
              <w:t>0,0596</w:t>
            </w:r>
          </w:p>
        </w:tc>
        <w:tc>
          <w:tcPr>
            <w:tcW w:w="1880" w:type="dxa"/>
            <w:hideMark/>
          </w:tcPr>
          <w:p w14:paraId="44D1DFFF" w14:textId="6BB533C6" w:rsidR="000B676D" w:rsidRPr="000B676D" w:rsidRDefault="000B676D" w:rsidP="000B676D">
            <w:pPr>
              <w:jc w:val="center"/>
            </w:pPr>
          </w:p>
        </w:tc>
      </w:tr>
      <w:tr w:rsidR="000B676D" w:rsidRPr="000B676D" w14:paraId="363561E9" w14:textId="77777777" w:rsidTr="000B676D">
        <w:trPr>
          <w:trHeight w:val="264"/>
        </w:trPr>
        <w:tc>
          <w:tcPr>
            <w:tcW w:w="760" w:type="dxa"/>
            <w:hideMark/>
          </w:tcPr>
          <w:p w14:paraId="6CA4FEEC" w14:textId="77777777" w:rsidR="000B676D" w:rsidRPr="000B676D" w:rsidRDefault="000B676D" w:rsidP="000B676D">
            <w:r w:rsidRPr="000B676D">
              <w:t>527</w:t>
            </w:r>
          </w:p>
        </w:tc>
        <w:tc>
          <w:tcPr>
            <w:tcW w:w="3600" w:type="dxa"/>
            <w:hideMark/>
          </w:tcPr>
          <w:p w14:paraId="10D487EB" w14:textId="77777777" w:rsidR="000B676D" w:rsidRPr="000B676D" w:rsidRDefault="000B676D">
            <w:r w:rsidRPr="000B676D">
              <w:t>Serra Morena</w:t>
            </w:r>
          </w:p>
        </w:tc>
        <w:tc>
          <w:tcPr>
            <w:tcW w:w="2720" w:type="dxa"/>
            <w:hideMark/>
          </w:tcPr>
          <w:p w14:paraId="446EF04D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6F05A112" w14:textId="77777777" w:rsidR="000B676D" w:rsidRPr="000B676D" w:rsidRDefault="000B676D" w:rsidP="000B676D">
            <w:pPr>
              <w:jc w:val="center"/>
            </w:pPr>
            <w:r w:rsidRPr="000B676D">
              <w:t>0,2526</w:t>
            </w:r>
          </w:p>
        </w:tc>
        <w:tc>
          <w:tcPr>
            <w:tcW w:w="1880" w:type="dxa"/>
            <w:hideMark/>
          </w:tcPr>
          <w:p w14:paraId="46012D58" w14:textId="21901337" w:rsidR="000B676D" w:rsidRPr="000B676D" w:rsidRDefault="000B676D" w:rsidP="000B676D">
            <w:pPr>
              <w:jc w:val="center"/>
            </w:pPr>
          </w:p>
        </w:tc>
      </w:tr>
      <w:tr w:rsidR="000B676D" w:rsidRPr="000B676D" w14:paraId="5BE3DC9B" w14:textId="77777777" w:rsidTr="000B676D">
        <w:trPr>
          <w:trHeight w:val="264"/>
        </w:trPr>
        <w:tc>
          <w:tcPr>
            <w:tcW w:w="760" w:type="dxa"/>
            <w:hideMark/>
          </w:tcPr>
          <w:p w14:paraId="38F9F26C" w14:textId="77777777" w:rsidR="000B676D" w:rsidRPr="000B676D" w:rsidRDefault="000B676D" w:rsidP="000B676D">
            <w:r w:rsidRPr="000B676D">
              <w:t>531</w:t>
            </w:r>
          </w:p>
        </w:tc>
        <w:tc>
          <w:tcPr>
            <w:tcW w:w="3600" w:type="dxa"/>
            <w:hideMark/>
          </w:tcPr>
          <w:p w14:paraId="67D5FDB6" w14:textId="77777777" w:rsidR="000B676D" w:rsidRPr="000B676D" w:rsidRDefault="000B676D">
            <w:r w:rsidRPr="000B676D">
              <w:t>Dipòsit d'aigua potable de la Serra</w:t>
            </w:r>
          </w:p>
        </w:tc>
        <w:tc>
          <w:tcPr>
            <w:tcW w:w="2720" w:type="dxa"/>
            <w:hideMark/>
          </w:tcPr>
          <w:p w14:paraId="17731F36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36812A44" w14:textId="77777777" w:rsidR="000B676D" w:rsidRPr="000B676D" w:rsidRDefault="000B676D" w:rsidP="000B676D">
            <w:pPr>
              <w:jc w:val="center"/>
            </w:pPr>
            <w:r w:rsidRPr="000B676D">
              <w:t>0,2917</w:t>
            </w:r>
          </w:p>
        </w:tc>
        <w:tc>
          <w:tcPr>
            <w:tcW w:w="1880" w:type="dxa"/>
            <w:hideMark/>
          </w:tcPr>
          <w:p w14:paraId="143F4FC4" w14:textId="2F3DE831" w:rsidR="000B676D" w:rsidRPr="000B676D" w:rsidRDefault="000B676D" w:rsidP="000B676D">
            <w:pPr>
              <w:jc w:val="center"/>
            </w:pPr>
          </w:p>
        </w:tc>
      </w:tr>
      <w:tr w:rsidR="000B676D" w:rsidRPr="000B676D" w14:paraId="2FE26581" w14:textId="77777777" w:rsidTr="000B676D">
        <w:trPr>
          <w:trHeight w:val="264"/>
        </w:trPr>
        <w:tc>
          <w:tcPr>
            <w:tcW w:w="760" w:type="dxa"/>
            <w:hideMark/>
          </w:tcPr>
          <w:p w14:paraId="4F930E4F" w14:textId="77777777" w:rsidR="000B676D" w:rsidRPr="000B676D" w:rsidRDefault="000B676D" w:rsidP="000B676D">
            <w:r w:rsidRPr="000B676D">
              <w:t>533</w:t>
            </w:r>
          </w:p>
        </w:tc>
        <w:tc>
          <w:tcPr>
            <w:tcW w:w="3600" w:type="dxa"/>
            <w:hideMark/>
          </w:tcPr>
          <w:p w14:paraId="5798CB08" w14:textId="77777777" w:rsidR="000B676D" w:rsidRPr="000B676D" w:rsidRDefault="000B676D">
            <w:r w:rsidRPr="000B676D">
              <w:t>Dipòsit d'aigua potable Cal Prat</w:t>
            </w:r>
          </w:p>
        </w:tc>
        <w:tc>
          <w:tcPr>
            <w:tcW w:w="2720" w:type="dxa"/>
            <w:hideMark/>
          </w:tcPr>
          <w:p w14:paraId="1BB1E60C" w14:textId="77777777" w:rsidR="000B676D" w:rsidRPr="000B676D" w:rsidRDefault="000B676D">
            <w:r w:rsidRPr="000B676D">
              <w:t>Masia / Veïnat / Instal·lació</w:t>
            </w:r>
          </w:p>
        </w:tc>
        <w:tc>
          <w:tcPr>
            <w:tcW w:w="1880" w:type="dxa"/>
            <w:hideMark/>
          </w:tcPr>
          <w:p w14:paraId="12D322AB" w14:textId="77777777" w:rsidR="000B676D" w:rsidRPr="000B676D" w:rsidRDefault="000B676D" w:rsidP="000B676D">
            <w:pPr>
              <w:jc w:val="center"/>
            </w:pPr>
            <w:r w:rsidRPr="000B676D">
              <w:t>0,3936</w:t>
            </w:r>
          </w:p>
        </w:tc>
        <w:tc>
          <w:tcPr>
            <w:tcW w:w="1880" w:type="dxa"/>
            <w:hideMark/>
          </w:tcPr>
          <w:p w14:paraId="48E5B876" w14:textId="75017704" w:rsidR="000B676D" w:rsidRPr="000B676D" w:rsidRDefault="000B676D" w:rsidP="000B676D">
            <w:pPr>
              <w:jc w:val="center"/>
            </w:pPr>
          </w:p>
        </w:tc>
      </w:tr>
    </w:tbl>
    <w:p w14:paraId="0715954B" w14:textId="2A2E7C93" w:rsidR="000F559C" w:rsidRPr="00114323" w:rsidRDefault="000F559C" w:rsidP="00114323"/>
    <w:sectPr w:rsidR="000F559C" w:rsidRPr="00114323" w:rsidSect="00B0229B">
      <w:headerReference w:type="default" r:id="rId8"/>
      <w:footerReference w:type="default" r:id="rId9"/>
      <w:pgSz w:w="11906" w:h="16838"/>
      <w:pgMar w:top="1417" w:right="1700" w:bottom="1417" w:left="1701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99245" w14:textId="77777777" w:rsidR="007C4962" w:rsidRDefault="007C4962" w:rsidP="00CB3798">
      <w:r>
        <w:separator/>
      </w:r>
    </w:p>
  </w:endnote>
  <w:endnote w:type="continuationSeparator" w:id="0">
    <w:p w14:paraId="2A1B3E33" w14:textId="77777777" w:rsidR="007C4962" w:rsidRDefault="007C4962" w:rsidP="00CB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gency FB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tima LT Std Medium">
    <w:altName w:val="Calibri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4"/>
        <w:szCs w:val="14"/>
      </w:rPr>
      <w:id w:val="241306145"/>
      <w:docPartObj>
        <w:docPartGallery w:val="Page Numbers (Bottom of Page)"/>
        <w:docPartUnique/>
      </w:docPartObj>
    </w:sdtPr>
    <w:sdtContent>
      <w:p w14:paraId="17C336A5" w14:textId="5550F4AB" w:rsidR="00064E06" w:rsidRPr="00BC708B" w:rsidRDefault="00064E06" w:rsidP="00064E06">
        <w:pPr>
          <w:pStyle w:val="Peu"/>
          <w:jc w:val="left"/>
          <w:rPr>
            <w:sz w:val="14"/>
            <w:szCs w:val="14"/>
          </w:rPr>
        </w:pPr>
        <w:r w:rsidRPr="00BC708B">
          <w:rPr>
            <w:b/>
            <w:bCs/>
            <w:sz w:val="14"/>
            <w:szCs w:val="14"/>
          </w:rPr>
          <w:t>Plànol de delimitació</w:t>
        </w:r>
        <w:r w:rsidR="00BC708B" w:rsidRPr="00BC708B">
          <w:rPr>
            <w:b/>
            <w:bCs/>
            <w:sz w:val="14"/>
            <w:szCs w:val="14"/>
          </w:rPr>
          <w:t xml:space="preserve"> del municipi de</w:t>
        </w:r>
        <w:r w:rsidR="00D74C00">
          <w:rPr>
            <w:b/>
            <w:bCs/>
            <w:sz w:val="14"/>
            <w:szCs w:val="14"/>
          </w:rPr>
          <w:t xml:space="preserve"> Puig-reig</w:t>
        </w:r>
        <w:r w:rsidR="00BC708B" w:rsidRPr="00BC708B">
          <w:rPr>
            <w:b/>
            <w:bCs/>
            <w:sz w:val="14"/>
            <w:szCs w:val="14"/>
          </w:rPr>
          <w:tab/>
        </w:r>
        <w:r w:rsidRPr="00BC708B">
          <w:rPr>
            <w:sz w:val="14"/>
            <w:szCs w:val="14"/>
          </w:rPr>
          <w:tab/>
        </w:r>
        <w:r w:rsidRPr="00BC708B">
          <w:rPr>
            <w:sz w:val="14"/>
            <w:szCs w:val="14"/>
          </w:rPr>
          <w:fldChar w:fldCharType="begin"/>
        </w:r>
        <w:r w:rsidRPr="00BC708B">
          <w:rPr>
            <w:sz w:val="14"/>
            <w:szCs w:val="14"/>
          </w:rPr>
          <w:instrText>PAGE   \* MERGEFORMAT</w:instrText>
        </w:r>
        <w:r w:rsidRPr="00BC708B">
          <w:rPr>
            <w:sz w:val="14"/>
            <w:szCs w:val="14"/>
          </w:rPr>
          <w:fldChar w:fldCharType="separate"/>
        </w:r>
        <w:r w:rsidRPr="00BC708B">
          <w:rPr>
            <w:sz w:val="14"/>
            <w:szCs w:val="14"/>
          </w:rPr>
          <w:t>105</w:t>
        </w:r>
        <w:r w:rsidRPr="00BC708B">
          <w:rPr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C290C" w14:textId="77777777" w:rsidR="007C4962" w:rsidRDefault="007C4962" w:rsidP="00CB3798">
      <w:r>
        <w:separator/>
      </w:r>
    </w:p>
  </w:footnote>
  <w:footnote w:type="continuationSeparator" w:id="0">
    <w:p w14:paraId="66AE43E2" w14:textId="77777777" w:rsidR="007C4962" w:rsidRDefault="007C4962" w:rsidP="00CB3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B9E5F" w14:textId="23F1236C" w:rsidR="00064E06" w:rsidRDefault="00064E06" w:rsidP="00064E06">
    <w:pPr>
      <w:pStyle w:val="Capalera"/>
      <w:tabs>
        <w:tab w:val="left" w:pos="495"/>
      </w:tabs>
      <w:jc w:val="left"/>
      <w:rPr>
        <w:b/>
        <w:bCs/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720704" behindDoc="0" locked="0" layoutInCell="1" allowOverlap="1" wp14:anchorId="1DA58665" wp14:editId="2ED31F1E">
          <wp:simplePos x="0" y="0"/>
          <wp:positionH relativeFrom="column">
            <wp:posOffset>4113149</wp:posOffset>
          </wp:positionH>
          <wp:positionV relativeFrom="paragraph">
            <wp:posOffset>-10262</wp:posOffset>
          </wp:positionV>
          <wp:extent cx="1096745" cy="360000"/>
          <wp:effectExtent l="0" t="0" r="0" b="2540"/>
          <wp:wrapNone/>
          <wp:docPr id="6" name="Imatge 6" descr="U:\OTCSL\SeccioSistemesInformacioTerritorial\Projectes\DelimitacioFrangesIncendis\Peticions2019\Entrega\Marca DB positiu horitzontal_REDU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OTCSL\SeccioSistemesInformacioTerritorial\Projectes\DelimitacioFrangesIncendis\Peticions2019\Entrega\Marca DB positiu horitzontal_REDU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674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E06">
      <w:rPr>
        <w:b/>
        <w:bCs/>
        <w:sz w:val="16"/>
        <w:szCs w:val="16"/>
      </w:rPr>
      <w:t xml:space="preserve">ANNEX I </w:t>
    </w:r>
  </w:p>
  <w:p w14:paraId="4EA1E79D" w14:textId="77777777" w:rsidR="000A101D" w:rsidRDefault="00064E06" w:rsidP="00064E06">
    <w:pPr>
      <w:pStyle w:val="Capalera"/>
      <w:tabs>
        <w:tab w:val="left" w:pos="495"/>
      </w:tabs>
      <w:jc w:val="left"/>
      <w:rPr>
        <w:b/>
        <w:bCs/>
        <w:sz w:val="16"/>
        <w:szCs w:val="16"/>
      </w:rPr>
    </w:pPr>
    <w:r w:rsidRPr="00064E06">
      <w:rPr>
        <w:b/>
        <w:bCs/>
        <w:sz w:val="16"/>
        <w:szCs w:val="16"/>
      </w:rPr>
      <w:t xml:space="preserve">Relació numerada de les urbanitzacions, els nuclis de </w:t>
    </w:r>
  </w:p>
  <w:p w14:paraId="69E07111" w14:textId="4DB7A3AD" w:rsidR="00BC708B" w:rsidRDefault="00064E06" w:rsidP="00064E06">
    <w:pPr>
      <w:pStyle w:val="Capalera"/>
      <w:tabs>
        <w:tab w:val="left" w:pos="495"/>
      </w:tabs>
      <w:jc w:val="left"/>
      <w:rPr>
        <w:b/>
        <w:bCs/>
        <w:sz w:val="16"/>
        <w:szCs w:val="16"/>
      </w:rPr>
    </w:pPr>
    <w:r w:rsidRPr="00064E06">
      <w:rPr>
        <w:b/>
        <w:bCs/>
        <w:sz w:val="16"/>
        <w:szCs w:val="16"/>
      </w:rPr>
      <w:t>població,</w:t>
    </w:r>
    <w:r w:rsidR="000A101D">
      <w:rPr>
        <w:b/>
        <w:bCs/>
        <w:sz w:val="16"/>
        <w:szCs w:val="16"/>
      </w:rPr>
      <w:t xml:space="preserve"> </w:t>
    </w:r>
    <w:r w:rsidRPr="00064E06">
      <w:rPr>
        <w:b/>
        <w:bCs/>
        <w:sz w:val="16"/>
        <w:szCs w:val="16"/>
      </w:rPr>
      <w:t>les edificacions i les  instal·lacions afectades.</w:t>
    </w:r>
  </w:p>
  <w:p w14:paraId="7982BE7A" w14:textId="58705E59" w:rsidR="002C7C7E" w:rsidRPr="00064E06" w:rsidRDefault="00064E06" w:rsidP="00064E06">
    <w:pPr>
      <w:pStyle w:val="Capalera"/>
      <w:tabs>
        <w:tab w:val="left" w:pos="495"/>
      </w:tabs>
      <w:jc w:val="left"/>
      <w:rPr>
        <w:b/>
        <w:bCs/>
        <w:sz w:val="16"/>
        <w:szCs w:val="16"/>
      </w:rPr>
    </w:pPr>
    <w:r w:rsidRPr="00064E06">
      <w:rPr>
        <w:b/>
        <w:bCs/>
        <w:sz w:val="16"/>
        <w:szCs w:val="16"/>
      </w:rPr>
      <w:tab/>
    </w:r>
    <w:r w:rsidRPr="00064E06">
      <w:rPr>
        <w:b/>
        <w:bCs/>
        <w:sz w:val="16"/>
        <w:szCs w:val="16"/>
      </w:rPr>
      <w:tab/>
      <w:t xml:space="preserve">          </w:t>
    </w:r>
  </w:p>
  <w:p w14:paraId="27D24B74" w14:textId="7EEFA132" w:rsidR="002C7C7E" w:rsidRDefault="002C7C7E" w:rsidP="00FD41C5">
    <w:pPr>
      <w:pStyle w:val="Capalera"/>
      <w:tabs>
        <w:tab w:val="clear" w:pos="4252"/>
        <w:tab w:val="clear" w:pos="8504"/>
        <w:tab w:val="left" w:pos="75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0400"/>
    <w:multiLevelType w:val="hybridMultilevel"/>
    <w:tmpl w:val="25B28F56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008A0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4760A"/>
    <w:multiLevelType w:val="hybridMultilevel"/>
    <w:tmpl w:val="11C865B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E06DE"/>
    <w:multiLevelType w:val="hybridMultilevel"/>
    <w:tmpl w:val="F89E79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C159C"/>
    <w:multiLevelType w:val="hybridMultilevel"/>
    <w:tmpl w:val="89643DFC"/>
    <w:lvl w:ilvl="0" w:tplc="5FCC7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03ED5"/>
    <w:multiLevelType w:val="hybridMultilevel"/>
    <w:tmpl w:val="4FECA8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F3332"/>
    <w:multiLevelType w:val="hybridMultilevel"/>
    <w:tmpl w:val="9C16A2B6"/>
    <w:lvl w:ilvl="0" w:tplc="4AA049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B92DE6"/>
    <w:multiLevelType w:val="hybridMultilevel"/>
    <w:tmpl w:val="30C686D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F2A3D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744553"/>
    <w:multiLevelType w:val="hybridMultilevel"/>
    <w:tmpl w:val="8BF010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225D2"/>
    <w:multiLevelType w:val="hybridMultilevel"/>
    <w:tmpl w:val="4A3C4F3A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2B9D"/>
    <w:multiLevelType w:val="hybridMultilevel"/>
    <w:tmpl w:val="52C6E5D2"/>
    <w:lvl w:ilvl="0" w:tplc="466E6CC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0652D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E911A0"/>
    <w:multiLevelType w:val="hybridMultilevel"/>
    <w:tmpl w:val="3BB4C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F978D8"/>
    <w:multiLevelType w:val="hybridMultilevel"/>
    <w:tmpl w:val="C9E84F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8328D3"/>
    <w:multiLevelType w:val="multilevel"/>
    <w:tmpl w:val="B96AB51E"/>
    <w:styleLink w:val="Lista41"/>
    <w:lvl w:ilvl="0"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</w:abstractNum>
  <w:abstractNum w:abstractNumId="16" w15:restartNumberingAfterBreak="0">
    <w:nsid w:val="0D274A86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C6D2F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EE7337"/>
    <w:multiLevelType w:val="multilevel"/>
    <w:tmpl w:val="BAB650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9" w15:restartNumberingAfterBreak="0">
    <w:nsid w:val="10D459D0"/>
    <w:multiLevelType w:val="multilevel"/>
    <w:tmpl w:val="BAB650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11213FF2"/>
    <w:multiLevelType w:val="hybridMultilevel"/>
    <w:tmpl w:val="C9E4E9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6F122D"/>
    <w:multiLevelType w:val="hybridMultilevel"/>
    <w:tmpl w:val="DA28C8F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AF28F0"/>
    <w:multiLevelType w:val="hybridMultilevel"/>
    <w:tmpl w:val="5122DEE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160250"/>
    <w:multiLevelType w:val="hybridMultilevel"/>
    <w:tmpl w:val="CD3C11C8"/>
    <w:lvl w:ilvl="0" w:tplc="40BCFC6A">
      <w:start w:val="1"/>
      <w:numFmt w:val="bullet"/>
      <w:pStyle w:val="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45728B"/>
    <w:multiLevelType w:val="hybridMultilevel"/>
    <w:tmpl w:val="082E4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9B340A"/>
    <w:multiLevelType w:val="multilevel"/>
    <w:tmpl w:val="28EC7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158B36B1"/>
    <w:multiLevelType w:val="hybridMultilevel"/>
    <w:tmpl w:val="E0FE1444"/>
    <w:lvl w:ilvl="0" w:tplc="040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7" w15:restartNumberingAfterBreak="0">
    <w:nsid w:val="17D32AD0"/>
    <w:multiLevelType w:val="hybridMultilevel"/>
    <w:tmpl w:val="362227D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35698D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3617EB"/>
    <w:multiLevelType w:val="hybridMultilevel"/>
    <w:tmpl w:val="B518F1D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7B5B6B"/>
    <w:multiLevelType w:val="hybridMultilevel"/>
    <w:tmpl w:val="0E0E866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C0A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9B2BD6"/>
    <w:multiLevelType w:val="multilevel"/>
    <w:tmpl w:val="4B4C1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18E11CB2"/>
    <w:multiLevelType w:val="hybridMultilevel"/>
    <w:tmpl w:val="FD7079F2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0F095C"/>
    <w:multiLevelType w:val="hybridMultilevel"/>
    <w:tmpl w:val="9AB6A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91A3305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96E586A"/>
    <w:multiLevelType w:val="hybridMultilevel"/>
    <w:tmpl w:val="5BB833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AAA1215"/>
    <w:multiLevelType w:val="hybridMultilevel"/>
    <w:tmpl w:val="C0481CAA"/>
    <w:lvl w:ilvl="0" w:tplc="0C0A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1AEF69E6"/>
    <w:multiLevelType w:val="hybridMultilevel"/>
    <w:tmpl w:val="068A4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FE3013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1F2831"/>
    <w:multiLevelType w:val="hybridMultilevel"/>
    <w:tmpl w:val="4FECA8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BC64232"/>
    <w:multiLevelType w:val="multilevel"/>
    <w:tmpl w:val="77FED6AE"/>
    <w:styleLink w:val="Lista21"/>
    <w:lvl w:ilvl="0"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</w:abstractNum>
  <w:abstractNum w:abstractNumId="41" w15:restartNumberingAfterBreak="0">
    <w:nsid w:val="1CD25590"/>
    <w:multiLevelType w:val="hybridMultilevel"/>
    <w:tmpl w:val="9044E97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C0A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1626AE"/>
    <w:multiLevelType w:val="hybridMultilevel"/>
    <w:tmpl w:val="A51CBD64"/>
    <w:lvl w:ilvl="0" w:tplc="4BF0C218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53" w:hanging="360"/>
      </w:pPr>
    </w:lvl>
    <w:lvl w:ilvl="2" w:tplc="0403001B" w:tentative="1">
      <w:start w:val="1"/>
      <w:numFmt w:val="lowerRoman"/>
      <w:lvlText w:val="%3."/>
      <w:lvlJc w:val="right"/>
      <w:pPr>
        <w:ind w:left="1873" w:hanging="180"/>
      </w:pPr>
    </w:lvl>
    <w:lvl w:ilvl="3" w:tplc="0403000F" w:tentative="1">
      <w:start w:val="1"/>
      <w:numFmt w:val="decimal"/>
      <w:lvlText w:val="%4."/>
      <w:lvlJc w:val="left"/>
      <w:pPr>
        <w:ind w:left="2593" w:hanging="360"/>
      </w:pPr>
    </w:lvl>
    <w:lvl w:ilvl="4" w:tplc="04030019" w:tentative="1">
      <w:start w:val="1"/>
      <w:numFmt w:val="lowerLetter"/>
      <w:lvlText w:val="%5."/>
      <w:lvlJc w:val="left"/>
      <w:pPr>
        <w:ind w:left="3313" w:hanging="360"/>
      </w:pPr>
    </w:lvl>
    <w:lvl w:ilvl="5" w:tplc="0403001B" w:tentative="1">
      <w:start w:val="1"/>
      <w:numFmt w:val="lowerRoman"/>
      <w:lvlText w:val="%6."/>
      <w:lvlJc w:val="right"/>
      <w:pPr>
        <w:ind w:left="4033" w:hanging="180"/>
      </w:pPr>
    </w:lvl>
    <w:lvl w:ilvl="6" w:tplc="0403000F" w:tentative="1">
      <w:start w:val="1"/>
      <w:numFmt w:val="decimal"/>
      <w:lvlText w:val="%7."/>
      <w:lvlJc w:val="left"/>
      <w:pPr>
        <w:ind w:left="4753" w:hanging="360"/>
      </w:pPr>
    </w:lvl>
    <w:lvl w:ilvl="7" w:tplc="04030019" w:tentative="1">
      <w:start w:val="1"/>
      <w:numFmt w:val="lowerLetter"/>
      <w:lvlText w:val="%8."/>
      <w:lvlJc w:val="left"/>
      <w:pPr>
        <w:ind w:left="5473" w:hanging="360"/>
      </w:pPr>
    </w:lvl>
    <w:lvl w:ilvl="8" w:tplc="0403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43" w15:restartNumberingAfterBreak="0">
    <w:nsid w:val="20AD4506"/>
    <w:multiLevelType w:val="hybridMultilevel"/>
    <w:tmpl w:val="72663A9A"/>
    <w:lvl w:ilvl="0" w:tplc="0C047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14470EA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1A2693B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24449E9"/>
    <w:multiLevelType w:val="hybridMultilevel"/>
    <w:tmpl w:val="DD607106"/>
    <w:lvl w:ilvl="0" w:tplc="80EEB07C">
      <w:start w:val="1"/>
      <w:numFmt w:val="decimal"/>
      <w:pStyle w:val="Estilo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913A39"/>
    <w:multiLevelType w:val="hybridMultilevel"/>
    <w:tmpl w:val="41F25C9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982B8E"/>
    <w:multiLevelType w:val="hybridMultilevel"/>
    <w:tmpl w:val="4F607EBA"/>
    <w:lvl w:ilvl="0" w:tplc="4AA049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2C689F"/>
    <w:multiLevelType w:val="hybridMultilevel"/>
    <w:tmpl w:val="E3BC4A6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69E2AEB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A8348C"/>
    <w:multiLevelType w:val="hybridMultilevel"/>
    <w:tmpl w:val="3DF6522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1E0E90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93E7891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98520F6"/>
    <w:multiLevelType w:val="hybridMultilevel"/>
    <w:tmpl w:val="80E8E1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080EEE"/>
    <w:multiLevelType w:val="hybridMultilevel"/>
    <w:tmpl w:val="EC2278A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 w15:restartNumberingAfterBreak="0">
    <w:nsid w:val="2CD22A98"/>
    <w:multiLevelType w:val="hybridMultilevel"/>
    <w:tmpl w:val="A5C61F7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D87400E"/>
    <w:multiLevelType w:val="hybridMultilevel"/>
    <w:tmpl w:val="3D508F4E"/>
    <w:lvl w:ilvl="0" w:tplc="0403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8" w15:restartNumberingAfterBreak="0">
    <w:nsid w:val="2D9611EE"/>
    <w:multiLevelType w:val="hybridMultilevel"/>
    <w:tmpl w:val="CD0CCF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BD41D3"/>
    <w:multiLevelType w:val="hybridMultilevel"/>
    <w:tmpl w:val="3BB4CF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1168DF"/>
    <w:multiLevelType w:val="hybridMultilevel"/>
    <w:tmpl w:val="9AB6A5E6"/>
    <w:lvl w:ilvl="0" w:tplc="F22AC6B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FDA01C7"/>
    <w:multiLevelType w:val="hybridMultilevel"/>
    <w:tmpl w:val="03122A9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FFE5BCD"/>
    <w:multiLevelType w:val="hybridMultilevel"/>
    <w:tmpl w:val="05A26322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15240DA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6D6DFD"/>
    <w:multiLevelType w:val="hybridMultilevel"/>
    <w:tmpl w:val="C2FA8AD8"/>
    <w:lvl w:ilvl="0" w:tplc="0C0A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65" w15:restartNumberingAfterBreak="0">
    <w:nsid w:val="31C1022F"/>
    <w:multiLevelType w:val="multilevel"/>
    <w:tmpl w:val="BAB650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66" w15:restartNumberingAfterBreak="0">
    <w:nsid w:val="33087B14"/>
    <w:multiLevelType w:val="hybridMultilevel"/>
    <w:tmpl w:val="B7862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FF0DA6"/>
    <w:multiLevelType w:val="hybridMultilevel"/>
    <w:tmpl w:val="E47C2E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5CA541C"/>
    <w:multiLevelType w:val="multilevel"/>
    <w:tmpl w:val="4B4C1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3648246C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702124F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9B29FC"/>
    <w:multiLevelType w:val="hybridMultilevel"/>
    <w:tmpl w:val="F588F08C"/>
    <w:lvl w:ilvl="0" w:tplc="67188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9EA7F2B"/>
    <w:multiLevelType w:val="hybridMultilevel"/>
    <w:tmpl w:val="E39ED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9F10179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5A4090"/>
    <w:multiLevelType w:val="hybridMultilevel"/>
    <w:tmpl w:val="3362B342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B4328F4"/>
    <w:multiLevelType w:val="hybridMultilevel"/>
    <w:tmpl w:val="99A002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7636D3"/>
    <w:multiLevelType w:val="hybridMultilevel"/>
    <w:tmpl w:val="9FD2EAD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E4229ED"/>
    <w:multiLevelType w:val="hybridMultilevel"/>
    <w:tmpl w:val="8A0EC5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EA17847"/>
    <w:multiLevelType w:val="hybridMultilevel"/>
    <w:tmpl w:val="E96C63EE"/>
    <w:lvl w:ilvl="0" w:tplc="4AA04982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0AB3377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0F6514E"/>
    <w:multiLevelType w:val="hybridMultilevel"/>
    <w:tmpl w:val="D188EF6E"/>
    <w:lvl w:ilvl="0" w:tplc="4AA049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17A35BC"/>
    <w:multiLevelType w:val="hybridMultilevel"/>
    <w:tmpl w:val="42FAD4C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1A7DD2"/>
    <w:multiLevelType w:val="hybridMultilevel"/>
    <w:tmpl w:val="DC8ECCE6"/>
    <w:lvl w:ilvl="0" w:tplc="FFFFFFFF">
      <w:start w:val="1"/>
      <w:numFmt w:val="decimal"/>
      <w:pStyle w:val="PIEGRFICS"/>
      <w:suff w:val="space"/>
      <w:lvlText w:val="Gràfic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264477"/>
    <w:multiLevelType w:val="hybridMultilevel"/>
    <w:tmpl w:val="AB709A6E"/>
    <w:lvl w:ilvl="0" w:tplc="0403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437C27C1"/>
    <w:multiLevelType w:val="hybridMultilevel"/>
    <w:tmpl w:val="9D68442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3F00CA4"/>
    <w:multiLevelType w:val="hybridMultilevel"/>
    <w:tmpl w:val="74880A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2" w:tplc="0C0A0005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5E77E53"/>
    <w:multiLevelType w:val="hybridMultilevel"/>
    <w:tmpl w:val="265C2428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78E5144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7BD50CC"/>
    <w:multiLevelType w:val="hybridMultilevel"/>
    <w:tmpl w:val="068A40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80113B5"/>
    <w:multiLevelType w:val="hybridMultilevel"/>
    <w:tmpl w:val="14066BD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48424552"/>
    <w:multiLevelType w:val="hybridMultilevel"/>
    <w:tmpl w:val="1CBE0E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84D7999"/>
    <w:multiLevelType w:val="hybridMultilevel"/>
    <w:tmpl w:val="7856E05A"/>
    <w:lvl w:ilvl="0" w:tplc="4AA0498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8743BD2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5315A6"/>
    <w:multiLevelType w:val="multilevel"/>
    <w:tmpl w:val="510EEB24"/>
    <w:lvl w:ilvl="0">
      <w:start w:val="1"/>
      <w:numFmt w:val="decimal"/>
      <w:pStyle w:val="Taules"/>
      <w:suff w:val="space"/>
      <w:lvlText w:val="Taula %1."/>
      <w:lvlJc w:val="center"/>
      <w:pPr>
        <w:ind w:left="5181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94" w15:restartNumberingAfterBreak="0">
    <w:nsid w:val="4A572B60"/>
    <w:multiLevelType w:val="multilevel"/>
    <w:tmpl w:val="BAB6503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95" w15:restartNumberingAfterBreak="0">
    <w:nsid w:val="4B746E0E"/>
    <w:multiLevelType w:val="multilevel"/>
    <w:tmpl w:val="4B4C1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6" w15:restartNumberingAfterBreak="0">
    <w:nsid w:val="4D3359A9"/>
    <w:multiLevelType w:val="hybridMultilevel"/>
    <w:tmpl w:val="0CAECEE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EF545CF"/>
    <w:multiLevelType w:val="hybridMultilevel"/>
    <w:tmpl w:val="D13224F0"/>
    <w:lvl w:ilvl="0" w:tplc="0C0A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98" w15:restartNumberingAfterBreak="0">
    <w:nsid w:val="4F3C67D3"/>
    <w:multiLevelType w:val="hybridMultilevel"/>
    <w:tmpl w:val="86E2075E"/>
    <w:lvl w:ilvl="0" w:tplc="0403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9" w15:restartNumberingAfterBreak="0">
    <w:nsid w:val="4F675931"/>
    <w:multiLevelType w:val="hybridMultilevel"/>
    <w:tmpl w:val="FC2E058C"/>
    <w:lvl w:ilvl="0" w:tplc="5FCC7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0602A4D"/>
    <w:multiLevelType w:val="hybridMultilevel"/>
    <w:tmpl w:val="99A002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0B8713B"/>
    <w:multiLevelType w:val="hybridMultilevel"/>
    <w:tmpl w:val="27B83E04"/>
    <w:lvl w:ilvl="0" w:tplc="920443E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3D90260"/>
    <w:multiLevelType w:val="hybridMultilevel"/>
    <w:tmpl w:val="7264F7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0498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3FA5536"/>
    <w:multiLevelType w:val="hybridMultilevel"/>
    <w:tmpl w:val="B78627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416235E"/>
    <w:multiLevelType w:val="hybridMultilevel"/>
    <w:tmpl w:val="D3BA07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4800954"/>
    <w:multiLevelType w:val="hybridMultilevel"/>
    <w:tmpl w:val="DEF299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58A5373"/>
    <w:multiLevelType w:val="hybridMultilevel"/>
    <w:tmpl w:val="5122DEE2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AD14DEA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B522156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B6F050E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B910A59"/>
    <w:multiLevelType w:val="multilevel"/>
    <w:tmpl w:val="E20C879A"/>
    <w:lvl w:ilvl="0">
      <w:start w:val="1"/>
      <w:numFmt w:val="decimal"/>
      <w:pStyle w:val="Solucion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lucions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olucions3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1" w15:restartNumberingAfterBreak="0">
    <w:nsid w:val="5CFE4F42"/>
    <w:multiLevelType w:val="hybridMultilevel"/>
    <w:tmpl w:val="15A26460"/>
    <w:lvl w:ilvl="0" w:tplc="4AA04982">
      <w:start w:val="1"/>
      <w:numFmt w:val="bullet"/>
      <w:lvlText w:val="-"/>
      <w:lvlJc w:val="left"/>
      <w:pPr>
        <w:ind w:left="545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2" w15:restartNumberingAfterBreak="0">
    <w:nsid w:val="5D472956"/>
    <w:multiLevelType w:val="hybridMultilevel"/>
    <w:tmpl w:val="889EBFFE"/>
    <w:lvl w:ilvl="0" w:tplc="ED36CFE2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53" w:hanging="360"/>
      </w:pPr>
    </w:lvl>
    <w:lvl w:ilvl="2" w:tplc="0403001B" w:tentative="1">
      <w:start w:val="1"/>
      <w:numFmt w:val="lowerRoman"/>
      <w:lvlText w:val="%3."/>
      <w:lvlJc w:val="right"/>
      <w:pPr>
        <w:ind w:left="1873" w:hanging="180"/>
      </w:pPr>
    </w:lvl>
    <w:lvl w:ilvl="3" w:tplc="0403000F" w:tentative="1">
      <w:start w:val="1"/>
      <w:numFmt w:val="decimal"/>
      <w:lvlText w:val="%4."/>
      <w:lvlJc w:val="left"/>
      <w:pPr>
        <w:ind w:left="2593" w:hanging="360"/>
      </w:pPr>
    </w:lvl>
    <w:lvl w:ilvl="4" w:tplc="04030019" w:tentative="1">
      <w:start w:val="1"/>
      <w:numFmt w:val="lowerLetter"/>
      <w:lvlText w:val="%5."/>
      <w:lvlJc w:val="left"/>
      <w:pPr>
        <w:ind w:left="3313" w:hanging="360"/>
      </w:pPr>
    </w:lvl>
    <w:lvl w:ilvl="5" w:tplc="0403001B" w:tentative="1">
      <w:start w:val="1"/>
      <w:numFmt w:val="lowerRoman"/>
      <w:lvlText w:val="%6."/>
      <w:lvlJc w:val="right"/>
      <w:pPr>
        <w:ind w:left="4033" w:hanging="180"/>
      </w:pPr>
    </w:lvl>
    <w:lvl w:ilvl="6" w:tplc="0403000F" w:tentative="1">
      <w:start w:val="1"/>
      <w:numFmt w:val="decimal"/>
      <w:lvlText w:val="%7."/>
      <w:lvlJc w:val="left"/>
      <w:pPr>
        <w:ind w:left="4753" w:hanging="360"/>
      </w:pPr>
    </w:lvl>
    <w:lvl w:ilvl="7" w:tplc="04030019" w:tentative="1">
      <w:start w:val="1"/>
      <w:numFmt w:val="lowerLetter"/>
      <w:lvlText w:val="%8."/>
      <w:lvlJc w:val="left"/>
      <w:pPr>
        <w:ind w:left="5473" w:hanging="360"/>
      </w:pPr>
    </w:lvl>
    <w:lvl w:ilvl="8" w:tplc="0403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13" w15:restartNumberingAfterBreak="0">
    <w:nsid w:val="5E2B65E4"/>
    <w:multiLevelType w:val="hybridMultilevel"/>
    <w:tmpl w:val="58C276AE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EB05658"/>
    <w:multiLevelType w:val="hybridMultilevel"/>
    <w:tmpl w:val="539E5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9D3135"/>
    <w:multiLevelType w:val="hybridMultilevel"/>
    <w:tmpl w:val="49F488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3CC67BA"/>
    <w:multiLevelType w:val="hybridMultilevel"/>
    <w:tmpl w:val="889EBFFE"/>
    <w:lvl w:ilvl="0" w:tplc="FFFFFFFF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3" w:hanging="360"/>
      </w:pPr>
    </w:lvl>
    <w:lvl w:ilvl="2" w:tplc="FFFFFFFF" w:tentative="1">
      <w:start w:val="1"/>
      <w:numFmt w:val="lowerRoman"/>
      <w:lvlText w:val="%3."/>
      <w:lvlJc w:val="right"/>
      <w:pPr>
        <w:ind w:left="1873" w:hanging="180"/>
      </w:pPr>
    </w:lvl>
    <w:lvl w:ilvl="3" w:tplc="FFFFFFFF" w:tentative="1">
      <w:start w:val="1"/>
      <w:numFmt w:val="decimal"/>
      <w:lvlText w:val="%4."/>
      <w:lvlJc w:val="left"/>
      <w:pPr>
        <w:ind w:left="2593" w:hanging="360"/>
      </w:pPr>
    </w:lvl>
    <w:lvl w:ilvl="4" w:tplc="FFFFFFFF" w:tentative="1">
      <w:start w:val="1"/>
      <w:numFmt w:val="lowerLetter"/>
      <w:lvlText w:val="%5."/>
      <w:lvlJc w:val="left"/>
      <w:pPr>
        <w:ind w:left="3313" w:hanging="360"/>
      </w:pPr>
    </w:lvl>
    <w:lvl w:ilvl="5" w:tplc="FFFFFFFF" w:tentative="1">
      <w:start w:val="1"/>
      <w:numFmt w:val="lowerRoman"/>
      <w:lvlText w:val="%6."/>
      <w:lvlJc w:val="right"/>
      <w:pPr>
        <w:ind w:left="4033" w:hanging="180"/>
      </w:pPr>
    </w:lvl>
    <w:lvl w:ilvl="6" w:tplc="FFFFFFFF" w:tentative="1">
      <w:start w:val="1"/>
      <w:numFmt w:val="decimal"/>
      <w:lvlText w:val="%7."/>
      <w:lvlJc w:val="left"/>
      <w:pPr>
        <w:ind w:left="4753" w:hanging="360"/>
      </w:pPr>
    </w:lvl>
    <w:lvl w:ilvl="7" w:tplc="FFFFFFFF" w:tentative="1">
      <w:start w:val="1"/>
      <w:numFmt w:val="lowerLetter"/>
      <w:lvlText w:val="%8."/>
      <w:lvlJc w:val="left"/>
      <w:pPr>
        <w:ind w:left="5473" w:hanging="360"/>
      </w:pPr>
    </w:lvl>
    <w:lvl w:ilvl="8" w:tplc="FFFFFFFF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17" w15:restartNumberingAfterBreak="0">
    <w:nsid w:val="6A563858"/>
    <w:multiLevelType w:val="hybridMultilevel"/>
    <w:tmpl w:val="6DB06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B6422EF"/>
    <w:multiLevelType w:val="multilevel"/>
    <w:tmpl w:val="E0E4325A"/>
    <w:lvl w:ilvl="0">
      <w:start w:val="1"/>
      <w:numFmt w:val="decimal"/>
      <w:pStyle w:val="Figures"/>
      <w:suff w:val="space"/>
      <w:lvlText w:val="Fig. %1."/>
      <w:lvlJc w:val="center"/>
      <w:pPr>
        <w:ind w:left="5181" w:hanging="360"/>
      </w:pPr>
      <w:rPr>
        <w:specVanish w:val="0"/>
      </w:rPr>
    </w:lvl>
    <w:lvl w:ilvl="1">
      <w:start w:val="1"/>
      <w:numFmt w:val="lowerLetter"/>
      <w:lvlText w:val="%2."/>
      <w:lvlJc w:val="left"/>
      <w:pPr>
        <w:ind w:left="555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27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99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71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43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15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87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591" w:hanging="180"/>
      </w:pPr>
      <w:rPr>
        <w:rFonts w:hint="default"/>
      </w:rPr>
    </w:lvl>
  </w:abstractNum>
  <w:abstractNum w:abstractNumId="119" w15:restartNumberingAfterBreak="0">
    <w:nsid w:val="6CCE7669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D1A4188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ECB3DED"/>
    <w:multiLevelType w:val="hybridMultilevel"/>
    <w:tmpl w:val="0928C8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34639A"/>
    <w:multiLevelType w:val="hybridMultilevel"/>
    <w:tmpl w:val="4FECA8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1063639"/>
    <w:multiLevelType w:val="hybridMultilevel"/>
    <w:tmpl w:val="F43C58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13A0489"/>
    <w:multiLevelType w:val="hybridMultilevel"/>
    <w:tmpl w:val="4DE4A0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57722B"/>
    <w:multiLevelType w:val="hybridMultilevel"/>
    <w:tmpl w:val="4C9A05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B754C4"/>
    <w:multiLevelType w:val="hybridMultilevel"/>
    <w:tmpl w:val="68A017FC"/>
    <w:lvl w:ilvl="0" w:tplc="CDACB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4A706AA"/>
    <w:multiLevelType w:val="hybridMultilevel"/>
    <w:tmpl w:val="D5C8D394"/>
    <w:lvl w:ilvl="0" w:tplc="FFFFFFFF">
      <w:start w:val="1"/>
      <w:numFmt w:val="bullet"/>
      <w:lvlText w:val=""/>
      <w:lvlJc w:val="left"/>
      <w:pPr>
        <w:ind w:left="707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28" w15:restartNumberingAfterBreak="0">
    <w:nsid w:val="753C4C88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A323AA"/>
    <w:multiLevelType w:val="hybridMultilevel"/>
    <w:tmpl w:val="F0B03A5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8081342"/>
    <w:multiLevelType w:val="hybridMultilevel"/>
    <w:tmpl w:val="27B83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F530D3"/>
    <w:multiLevelType w:val="hybridMultilevel"/>
    <w:tmpl w:val="0CAECEE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132E12"/>
    <w:multiLevelType w:val="multilevel"/>
    <w:tmpl w:val="5FF837F0"/>
    <w:styleLink w:val="Lista31"/>
    <w:lvl w:ilvl="0"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1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2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3">
      <w:start w:val="1"/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4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5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6">
      <w:start w:val="1"/>
      <w:numFmt w:val="bullet"/>
      <w:lvlText w:val="•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7">
      <w:start w:val="1"/>
      <w:numFmt w:val="bullet"/>
      <w:lvlText w:val="o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  <w:lvl w:ilvl="8">
      <w:start w:val="1"/>
      <w:numFmt w:val="bullet"/>
      <w:lvlText w:val="▪"/>
      <w:lvlJc w:val="left"/>
      <w:rPr>
        <w:rFonts w:ascii="Helvetica Neue" w:eastAsia="Helvetica Neue" w:hAnsi="Helvetica Neue" w:cs="Helvetica Neue"/>
        <w:b/>
        <w:bCs/>
        <w:position w:val="0"/>
        <w:rtl w:val="0"/>
      </w:rPr>
    </w:lvl>
  </w:abstractNum>
  <w:abstractNum w:abstractNumId="133" w15:restartNumberingAfterBreak="0">
    <w:nsid w:val="79D65612"/>
    <w:multiLevelType w:val="hybridMultilevel"/>
    <w:tmpl w:val="6F5A3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345D87"/>
    <w:multiLevelType w:val="hybridMultilevel"/>
    <w:tmpl w:val="9E6C02BE"/>
    <w:lvl w:ilvl="0" w:tplc="5FCC76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D3F3343"/>
    <w:multiLevelType w:val="hybridMultilevel"/>
    <w:tmpl w:val="9AB6A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6A5548"/>
    <w:multiLevelType w:val="hybridMultilevel"/>
    <w:tmpl w:val="474E0890"/>
    <w:lvl w:ilvl="0" w:tplc="040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FA10C92"/>
    <w:multiLevelType w:val="hybridMultilevel"/>
    <w:tmpl w:val="9D684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831565">
    <w:abstractNumId w:val="46"/>
  </w:num>
  <w:num w:numId="2" w16cid:durableId="1890871595">
    <w:abstractNumId w:val="23"/>
  </w:num>
  <w:num w:numId="3" w16cid:durableId="1565796194">
    <w:abstractNumId w:val="118"/>
  </w:num>
  <w:num w:numId="4" w16cid:durableId="1682196733">
    <w:abstractNumId w:val="93"/>
  </w:num>
  <w:num w:numId="5" w16cid:durableId="128133518">
    <w:abstractNumId w:val="82"/>
  </w:num>
  <w:num w:numId="6" w16cid:durableId="2006013701">
    <w:abstractNumId w:val="40"/>
  </w:num>
  <w:num w:numId="7" w16cid:durableId="1536582389">
    <w:abstractNumId w:val="132"/>
  </w:num>
  <w:num w:numId="8" w16cid:durableId="1860965200">
    <w:abstractNumId w:val="15"/>
  </w:num>
  <w:num w:numId="9" w16cid:durableId="939219295">
    <w:abstractNumId w:val="110"/>
  </w:num>
  <w:num w:numId="10" w16cid:durableId="1838381918">
    <w:abstractNumId w:val="55"/>
  </w:num>
  <w:num w:numId="11" w16cid:durableId="1024138808">
    <w:abstractNumId w:val="125"/>
  </w:num>
  <w:num w:numId="12" w16cid:durableId="82071992">
    <w:abstractNumId w:val="102"/>
  </w:num>
  <w:num w:numId="13" w16cid:durableId="1438983596">
    <w:abstractNumId w:val="67"/>
  </w:num>
  <w:num w:numId="14" w16cid:durableId="1855531924">
    <w:abstractNumId w:val="136"/>
  </w:num>
  <w:num w:numId="15" w16cid:durableId="519202937">
    <w:abstractNumId w:val="90"/>
  </w:num>
  <w:num w:numId="16" w16cid:durableId="1374305043">
    <w:abstractNumId w:val="26"/>
  </w:num>
  <w:num w:numId="17" w16cid:durableId="2084981369">
    <w:abstractNumId w:val="99"/>
  </w:num>
  <w:num w:numId="18" w16cid:durableId="459111955">
    <w:abstractNumId w:val="62"/>
  </w:num>
  <w:num w:numId="19" w16cid:durableId="1932854756">
    <w:abstractNumId w:val="49"/>
  </w:num>
  <w:num w:numId="20" w16cid:durableId="2101751258">
    <w:abstractNumId w:val="71"/>
  </w:num>
  <w:num w:numId="21" w16cid:durableId="1958369449">
    <w:abstractNumId w:val="60"/>
  </w:num>
  <w:num w:numId="22" w16cid:durableId="69819224">
    <w:abstractNumId w:val="58"/>
  </w:num>
  <w:num w:numId="23" w16cid:durableId="1046568301">
    <w:abstractNumId w:val="33"/>
  </w:num>
  <w:num w:numId="24" w16cid:durableId="1475636113">
    <w:abstractNumId w:val="14"/>
  </w:num>
  <w:num w:numId="25" w16cid:durableId="1557426095">
    <w:abstractNumId w:val="135"/>
  </w:num>
  <w:num w:numId="26" w16cid:durableId="1197500846">
    <w:abstractNumId w:val="88"/>
  </w:num>
  <w:num w:numId="27" w16cid:durableId="1040083453">
    <w:abstractNumId w:val="75"/>
  </w:num>
  <w:num w:numId="28" w16cid:durableId="1809323572">
    <w:abstractNumId w:val="115"/>
  </w:num>
  <w:num w:numId="29" w16cid:durableId="236601349">
    <w:abstractNumId w:val="84"/>
  </w:num>
  <w:num w:numId="30" w16cid:durableId="1762218588">
    <w:abstractNumId w:val="101"/>
  </w:num>
  <w:num w:numId="31" w16cid:durableId="831675973">
    <w:abstractNumId w:val="120"/>
  </w:num>
  <w:num w:numId="32" w16cid:durableId="704716965">
    <w:abstractNumId w:val="109"/>
  </w:num>
  <w:num w:numId="33" w16cid:durableId="836380533">
    <w:abstractNumId w:val="73"/>
  </w:num>
  <w:num w:numId="34" w16cid:durableId="10762734">
    <w:abstractNumId w:val="38"/>
  </w:num>
  <w:num w:numId="35" w16cid:durableId="1559244494">
    <w:abstractNumId w:val="137"/>
  </w:num>
  <w:num w:numId="36" w16cid:durableId="1072965393">
    <w:abstractNumId w:val="45"/>
  </w:num>
  <w:num w:numId="37" w16cid:durableId="101993053">
    <w:abstractNumId w:val="130"/>
  </w:num>
  <w:num w:numId="38" w16cid:durableId="2050834404">
    <w:abstractNumId w:val="69"/>
  </w:num>
  <w:num w:numId="39" w16cid:durableId="957494525">
    <w:abstractNumId w:val="117"/>
  </w:num>
  <w:num w:numId="40" w16cid:durableId="943922820">
    <w:abstractNumId w:val="112"/>
  </w:num>
  <w:num w:numId="41" w16cid:durableId="342898872">
    <w:abstractNumId w:val="8"/>
  </w:num>
  <w:num w:numId="42" w16cid:durableId="1509830694">
    <w:abstractNumId w:val="13"/>
  </w:num>
  <w:num w:numId="43" w16cid:durableId="317657282">
    <w:abstractNumId w:val="42"/>
  </w:num>
  <w:num w:numId="44" w16cid:durableId="262342867">
    <w:abstractNumId w:val="59"/>
  </w:num>
  <w:num w:numId="45" w16cid:durableId="341326082">
    <w:abstractNumId w:val="116"/>
  </w:num>
  <w:num w:numId="46" w16cid:durableId="586618601">
    <w:abstractNumId w:val="108"/>
  </w:num>
  <w:num w:numId="47" w16cid:durableId="912080867">
    <w:abstractNumId w:val="53"/>
  </w:num>
  <w:num w:numId="48" w16cid:durableId="247005703">
    <w:abstractNumId w:val="105"/>
  </w:num>
  <w:num w:numId="49" w16cid:durableId="622466866">
    <w:abstractNumId w:val="79"/>
  </w:num>
  <w:num w:numId="50" w16cid:durableId="1192643620">
    <w:abstractNumId w:val="50"/>
  </w:num>
  <w:num w:numId="51" w16cid:durableId="89929523">
    <w:abstractNumId w:val="1"/>
  </w:num>
  <w:num w:numId="52" w16cid:durableId="713576466">
    <w:abstractNumId w:val="35"/>
  </w:num>
  <w:num w:numId="53" w16cid:durableId="691690578">
    <w:abstractNumId w:val="43"/>
  </w:num>
  <w:num w:numId="54" w16cid:durableId="189416771">
    <w:abstractNumId w:val="44"/>
  </w:num>
  <w:num w:numId="55" w16cid:durableId="258636782">
    <w:abstractNumId w:val="28"/>
  </w:num>
  <w:num w:numId="56" w16cid:durableId="694039847">
    <w:abstractNumId w:val="12"/>
  </w:num>
  <w:num w:numId="57" w16cid:durableId="978459224">
    <w:abstractNumId w:val="128"/>
  </w:num>
  <w:num w:numId="58" w16cid:durableId="1626083773">
    <w:abstractNumId w:val="107"/>
  </w:num>
  <w:num w:numId="59" w16cid:durableId="1775513426">
    <w:abstractNumId w:val="87"/>
  </w:num>
  <w:num w:numId="60" w16cid:durableId="2110928690">
    <w:abstractNumId w:val="17"/>
  </w:num>
  <w:num w:numId="61" w16cid:durableId="1443459630">
    <w:abstractNumId w:val="72"/>
  </w:num>
  <w:num w:numId="62" w16cid:durableId="5600042">
    <w:abstractNumId w:val="9"/>
  </w:num>
  <w:num w:numId="63" w16cid:durableId="1930887542">
    <w:abstractNumId w:val="64"/>
  </w:num>
  <w:num w:numId="64" w16cid:durableId="1081564940">
    <w:abstractNumId w:val="51"/>
  </w:num>
  <w:num w:numId="65" w16cid:durableId="1640960361">
    <w:abstractNumId w:val="32"/>
  </w:num>
  <w:num w:numId="66" w16cid:durableId="184709450">
    <w:abstractNumId w:val="126"/>
  </w:num>
  <w:num w:numId="67" w16cid:durableId="916749171">
    <w:abstractNumId w:val="74"/>
  </w:num>
  <w:num w:numId="68" w16cid:durableId="227503052">
    <w:abstractNumId w:val="86"/>
  </w:num>
  <w:num w:numId="69" w16cid:durableId="479541180">
    <w:abstractNumId w:val="113"/>
  </w:num>
  <w:num w:numId="70" w16cid:durableId="322658406">
    <w:abstractNumId w:val="0"/>
  </w:num>
  <w:num w:numId="71" w16cid:durableId="436751648">
    <w:abstractNumId w:val="10"/>
  </w:num>
  <w:num w:numId="72" w16cid:durableId="757750352">
    <w:abstractNumId w:val="5"/>
  </w:num>
  <w:num w:numId="73" w16cid:durableId="1514488253">
    <w:abstractNumId w:val="80"/>
  </w:num>
  <w:num w:numId="74" w16cid:durableId="1224219204">
    <w:abstractNumId w:val="98"/>
  </w:num>
  <w:num w:numId="75" w16cid:durableId="297885019">
    <w:abstractNumId w:val="54"/>
  </w:num>
  <w:num w:numId="76" w16cid:durableId="996956545">
    <w:abstractNumId w:val="4"/>
  </w:num>
  <w:num w:numId="77" w16cid:durableId="829521880">
    <w:abstractNumId w:val="41"/>
  </w:num>
  <w:num w:numId="78" w16cid:durableId="144395246">
    <w:abstractNumId w:val="39"/>
  </w:num>
  <w:num w:numId="79" w16cid:durableId="1580291790">
    <w:abstractNumId w:val="122"/>
  </w:num>
  <w:num w:numId="80" w16cid:durableId="1868980533">
    <w:abstractNumId w:val="30"/>
  </w:num>
  <w:num w:numId="81" w16cid:durableId="1835102062">
    <w:abstractNumId w:val="25"/>
  </w:num>
  <w:num w:numId="82" w16cid:durableId="1356955368">
    <w:abstractNumId w:val="97"/>
  </w:num>
  <w:num w:numId="83" w16cid:durableId="767694995">
    <w:abstractNumId w:val="6"/>
  </w:num>
  <w:num w:numId="84" w16cid:durableId="1090855866">
    <w:abstractNumId w:val="78"/>
  </w:num>
  <w:num w:numId="85" w16cid:durableId="912393928">
    <w:abstractNumId w:val="89"/>
  </w:num>
  <w:num w:numId="86" w16cid:durableId="1506744226">
    <w:abstractNumId w:val="111"/>
  </w:num>
  <w:num w:numId="87" w16cid:durableId="2137869910">
    <w:abstractNumId w:val="24"/>
  </w:num>
  <w:num w:numId="88" w16cid:durableId="815953420">
    <w:abstractNumId w:val="124"/>
  </w:num>
  <w:num w:numId="89" w16cid:durableId="804548378">
    <w:abstractNumId w:val="7"/>
  </w:num>
  <w:num w:numId="90" w16cid:durableId="928462179">
    <w:abstractNumId w:val="114"/>
  </w:num>
  <w:num w:numId="91" w16cid:durableId="647980878">
    <w:abstractNumId w:val="121"/>
  </w:num>
  <w:num w:numId="92" w16cid:durableId="1920601051">
    <w:abstractNumId w:val="20"/>
  </w:num>
  <w:num w:numId="93" w16cid:durableId="1082221859">
    <w:abstractNumId w:val="134"/>
  </w:num>
  <w:num w:numId="94" w16cid:durableId="648023957">
    <w:abstractNumId w:val="85"/>
  </w:num>
  <w:num w:numId="95" w16cid:durableId="70738964">
    <w:abstractNumId w:val="104"/>
  </w:num>
  <w:num w:numId="96" w16cid:durableId="1043557290">
    <w:abstractNumId w:val="81"/>
  </w:num>
  <w:num w:numId="97" w16cid:durableId="693458842">
    <w:abstractNumId w:val="3"/>
  </w:num>
  <w:num w:numId="98" w16cid:durableId="1944532655">
    <w:abstractNumId w:val="119"/>
  </w:num>
  <w:num w:numId="99" w16cid:durableId="256790063">
    <w:abstractNumId w:val="70"/>
  </w:num>
  <w:num w:numId="100" w16cid:durableId="145901913">
    <w:abstractNumId w:val="34"/>
  </w:num>
  <w:num w:numId="101" w16cid:durableId="516499967">
    <w:abstractNumId w:val="63"/>
  </w:num>
  <w:num w:numId="102" w16cid:durableId="1509171611">
    <w:abstractNumId w:val="61"/>
  </w:num>
  <w:num w:numId="103" w16cid:durableId="1202668208">
    <w:abstractNumId w:val="133"/>
  </w:num>
  <w:num w:numId="104" w16cid:durableId="715856066">
    <w:abstractNumId w:val="16"/>
  </w:num>
  <w:num w:numId="105" w16cid:durableId="1741441152">
    <w:abstractNumId w:val="52"/>
  </w:num>
  <w:num w:numId="106" w16cid:durableId="348944759">
    <w:abstractNumId w:val="92"/>
  </w:num>
  <w:num w:numId="107" w16cid:durableId="1605109196">
    <w:abstractNumId w:val="123"/>
  </w:num>
  <w:num w:numId="108" w16cid:durableId="1611232899">
    <w:abstractNumId w:val="106"/>
  </w:num>
  <w:num w:numId="109" w16cid:durableId="990904853">
    <w:abstractNumId w:val="131"/>
  </w:num>
  <w:num w:numId="110" w16cid:durableId="2071224262">
    <w:abstractNumId w:val="76"/>
  </w:num>
  <w:num w:numId="111" w16cid:durableId="52780496">
    <w:abstractNumId w:val="100"/>
  </w:num>
  <w:num w:numId="112" w16cid:durableId="2080051055">
    <w:abstractNumId w:val="37"/>
  </w:num>
  <w:num w:numId="113" w16cid:durableId="1089892224">
    <w:abstractNumId w:val="68"/>
  </w:num>
  <w:num w:numId="114" w16cid:durableId="1778059851">
    <w:abstractNumId w:val="96"/>
  </w:num>
  <w:num w:numId="115" w16cid:durableId="1739404942">
    <w:abstractNumId w:val="95"/>
  </w:num>
  <w:num w:numId="116" w16cid:durableId="223298831">
    <w:abstractNumId w:val="21"/>
  </w:num>
  <w:num w:numId="117" w16cid:durableId="1131283283">
    <w:abstractNumId w:val="18"/>
  </w:num>
  <w:num w:numId="118" w16cid:durableId="1850752759">
    <w:abstractNumId w:val="65"/>
  </w:num>
  <w:num w:numId="119" w16cid:durableId="1552879937">
    <w:abstractNumId w:val="36"/>
  </w:num>
  <w:num w:numId="120" w16cid:durableId="1481925836">
    <w:abstractNumId w:val="19"/>
  </w:num>
  <w:num w:numId="121" w16cid:durableId="779691688">
    <w:abstractNumId w:val="83"/>
  </w:num>
  <w:num w:numId="122" w16cid:durableId="1746762200">
    <w:abstractNumId w:val="31"/>
  </w:num>
  <w:num w:numId="123" w16cid:durableId="1156996773">
    <w:abstractNumId w:val="56"/>
  </w:num>
  <w:num w:numId="124" w16cid:durableId="787047148">
    <w:abstractNumId w:val="77"/>
  </w:num>
  <w:num w:numId="125" w16cid:durableId="641815755">
    <w:abstractNumId w:val="91"/>
  </w:num>
  <w:num w:numId="126" w16cid:durableId="663316147">
    <w:abstractNumId w:val="48"/>
  </w:num>
  <w:num w:numId="127" w16cid:durableId="696540035">
    <w:abstractNumId w:val="22"/>
  </w:num>
  <w:num w:numId="128" w16cid:durableId="1772969912">
    <w:abstractNumId w:val="129"/>
  </w:num>
  <w:num w:numId="129" w16cid:durableId="938373648">
    <w:abstractNumId w:val="94"/>
  </w:num>
  <w:num w:numId="130" w16cid:durableId="1454445416">
    <w:abstractNumId w:val="47"/>
  </w:num>
  <w:num w:numId="131" w16cid:durableId="1466510641">
    <w:abstractNumId w:val="127"/>
  </w:num>
  <w:num w:numId="132" w16cid:durableId="603072217">
    <w:abstractNumId w:val="57"/>
  </w:num>
  <w:num w:numId="133" w16cid:durableId="1640914660">
    <w:abstractNumId w:val="11"/>
  </w:num>
  <w:num w:numId="134" w16cid:durableId="1451632969">
    <w:abstractNumId w:val="29"/>
  </w:num>
  <w:num w:numId="135" w16cid:durableId="1275013628">
    <w:abstractNumId w:val="103"/>
  </w:num>
  <w:num w:numId="136" w16cid:durableId="2141532213">
    <w:abstractNumId w:val="27"/>
  </w:num>
  <w:num w:numId="137" w16cid:durableId="294023153">
    <w:abstractNumId w:val="66"/>
  </w:num>
  <w:num w:numId="138" w16cid:durableId="206124681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808545088">
    <w:abstractNumId w:val="110"/>
  </w:num>
  <w:num w:numId="140" w16cid:durableId="309213298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1" w16cid:durableId="1387682671">
    <w:abstractNumId w:val="110"/>
  </w:num>
  <w:num w:numId="142" w16cid:durableId="1464690795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3" w16cid:durableId="1648630832">
    <w:abstractNumId w:val="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attachedTemplate r:id="rId1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38"/>
    <w:rsid w:val="00000A51"/>
    <w:rsid w:val="00000D8B"/>
    <w:rsid w:val="00000F5B"/>
    <w:rsid w:val="000017D9"/>
    <w:rsid w:val="000021A6"/>
    <w:rsid w:val="00002760"/>
    <w:rsid w:val="00002DB2"/>
    <w:rsid w:val="00003DF5"/>
    <w:rsid w:val="000045D3"/>
    <w:rsid w:val="00004BB6"/>
    <w:rsid w:val="00004CB8"/>
    <w:rsid w:val="00004FF4"/>
    <w:rsid w:val="000052C1"/>
    <w:rsid w:val="000058DA"/>
    <w:rsid w:val="00005D03"/>
    <w:rsid w:val="00005E83"/>
    <w:rsid w:val="00005FA3"/>
    <w:rsid w:val="00006540"/>
    <w:rsid w:val="000070FA"/>
    <w:rsid w:val="000074A1"/>
    <w:rsid w:val="000079BF"/>
    <w:rsid w:val="00007A10"/>
    <w:rsid w:val="00007C91"/>
    <w:rsid w:val="00010403"/>
    <w:rsid w:val="0001043D"/>
    <w:rsid w:val="00010817"/>
    <w:rsid w:val="00010BC4"/>
    <w:rsid w:val="00010E6B"/>
    <w:rsid w:val="0001140F"/>
    <w:rsid w:val="00011EF6"/>
    <w:rsid w:val="00011FDA"/>
    <w:rsid w:val="00012164"/>
    <w:rsid w:val="00012583"/>
    <w:rsid w:val="00012B8E"/>
    <w:rsid w:val="00013290"/>
    <w:rsid w:val="00013CC8"/>
    <w:rsid w:val="00014423"/>
    <w:rsid w:val="000144C2"/>
    <w:rsid w:val="000144FF"/>
    <w:rsid w:val="00014723"/>
    <w:rsid w:val="00015BA3"/>
    <w:rsid w:val="00015CE4"/>
    <w:rsid w:val="00015E46"/>
    <w:rsid w:val="00015EA6"/>
    <w:rsid w:val="00015F1B"/>
    <w:rsid w:val="00016094"/>
    <w:rsid w:val="0001648F"/>
    <w:rsid w:val="0001649B"/>
    <w:rsid w:val="000164EC"/>
    <w:rsid w:val="00016A42"/>
    <w:rsid w:val="00016BB7"/>
    <w:rsid w:val="00017F80"/>
    <w:rsid w:val="0002075B"/>
    <w:rsid w:val="00021D80"/>
    <w:rsid w:val="00023520"/>
    <w:rsid w:val="0002363F"/>
    <w:rsid w:val="000239D1"/>
    <w:rsid w:val="0002458B"/>
    <w:rsid w:val="00024B27"/>
    <w:rsid w:val="0002503F"/>
    <w:rsid w:val="000259B9"/>
    <w:rsid w:val="00025F23"/>
    <w:rsid w:val="00026167"/>
    <w:rsid w:val="000266FE"/>
    <w:rsid w:val="000269EE"/>
    <w:rsid w:val="00026F85"/>
    <w:rsid w:val="0003036E"/>
    <w:rsid w:val="00030A8E"/>
    <w:rsid w:val="00031CC4"/>
    <w:rsid w:val="0003201C"/>
    <w:rsid w:val="00032385"/>
    <w:rsid w:val="00032424"/>
    <w:rsid w:val="000324F7"/>
    <w:rsid w:val="000329DC"/>
    <w:rsid w:val="0003318C"/>
    <w:rsid w:val="000343F3"/>
    <w:rsid w:val="00034555"/>
    <w:rsid w:val="00034578"/>
    <w:rsid w:val="00034A37"/>
    <w:rsid w:val="00034E2A"/>
    <w:rsid w:val="000361D1"/>
    <w:rsid w:val="0003665B"/>
    <w:rsid w:val="0003701C"/>
    <w:rsid w:val="0003719A"/>
    <w:rsid w:val="000372CA"/>
    <w:rsid w:val="00037572"/>
    <w:rsid w:val="00037A44"/>
    <w:rsid w:val="00037EAD"/>
    <w:rsid w:val="00037F5E"/>
    <w:rsid w:val="00040085"/>
    <w:rsid w:val="00040488"/>
    <w:rsid w:val="00040513"/>
    <w:rsid w:val="00041778"/>
    <w:rsid w:val="00041D9D"/>
    <w:rsid w:val="00042382"/>
    <w:rsid w:val="00042C99"/>
    <w:rsid w:val="00042CA6"/>
    <w:rsid w:val="00043149"/>
    <w:rsid w:val="000434B9"/>
    <w:rsid w:val="00043A4D"/>
    <w:rsid w:val="00043E21"/>
    <w:rsid w:val="000445BF"/>
    <w:rsid w:val="000446AA"/>
    <w:rsid w:val="00044AE3"/>
    <w:rsid w:val="00044FB3"/>
    <w:rsid w:val="000464FA"/>
    <w:rsid w:val="00046B1A"/>
    <w:rsid w:val="00046D5B"/>
    <w:rsid w:val="000470C5"/>
    <w:rsid w:val="000475E5"/>
    <w:rsid w:val="00047FBE"/>
    <w:rsid w:val="000503CB"/>
    <w:rsid w:val="00050498"/>
    <w:rsid w:val="0005071C"/>
    <w:rsid w:val="0005071E"/>
    <w:rsid w:val="0005223C"/>
    <w:rsid w:val="00052255"/>
    <w:rsid w:val="00052861"/>
    <w:rsid w:val="00052BDB"/>
    <w:rsid w:val="00052CCA"/>
    <w:rsid w:val="00053505"/>
    <w:rsid w:val="00053BB7"/>
    <w:rsid w:val="000545E1"/>
    <w:rsid w:val="00054648"/>
    <w:rsid w:val="00054707"/>
    <w:rsid w:val="00054B03"/>
    <w:rsid w:val="00054FCD"/>
    <w:rsid w:val="00055456"/>
    <w:rsid w:val="00055493"/>
    <w:rsid w:val="00055499"/>
    <w:rsid w:val="00055762"/>
    <w:rsid w:val="000557FC"/>
    <w:rsid w:val="00055C52"/>
    <w:rsid w:val="00056223"/>
    <w:rsid w:val="00056242"/>
    <w:rsid w:val="000566E7"/>
    <w:rsid w:val="00056AA0"/>
    <w:rsid w:val="000570D4"/>
    <w:rsid w:val="00057114"/>
    <w:rsid w:val="00057683"/>
    <w:rsid w:val="00057A8C"/>
    <w:rsid w:val="00060634"/>
    <w:rsid w:val="00060B19"/>
    <w:rsid w:val="000610EB"/>
    <w:rsid w:val="0006145F"/>
    <w:rsid w:val="00062924"/>
    <w:rsid w:val="0006317C"/>
    <w:rsid w:val="00063253"/>
    <w:rsid w:val="000643B2"/>
    <w:rsid w:val="00064797"/>
    <w:rsid w:val="00064E06"/>
    <w:rsid w:val="00064ED0"/>
    <w:rsid w:val="0006553B"/>
    <w:rsid w:val="00065796"/>
    <w:rsid w:val="000666CF"/>
    <w:rsid w:val="00067143"/>
    <w:rsid w:val="000673B3"/>
    <w:rsid w:val="00067A96"/>
    <w:rsid w:val="00067B45"/>
    <w:rsid w:val="0007095E"/>
    <w:rsid w:val="00070AF3"/>
    <w:rsid w:val="000710FC"/>
    <w:rsid w:val="000713DB"/>
    <w:rsid w:val="000728CE"/>
    <w:rsid w:val="000729F7"/>
    <w:rsid w:val="00072D22"/>
    <w:rsid w:val="00073050"/>
    <w:rsid w:val="00073090"/>
    <w:rsid w:val="00073A64"/>
    <w:rsid w:val="00073ABD"/>
    <w:rsid w:val="00073E92"/>
    <w:rsid w:val="000741DD"/>
    <w:rsid w:val="00074211"/>
    <w:rsid w:val="00074ADA"/>
    <w:rsid w:val="00075735"/>
    <w:rsid w:val="000759EC"/>
    <w:rsid w:val="00075B53"/>
    <w:rsid w:val="00075C02"/>
    <w:rsid w:val="000765DD"/>
    <w:rsid w:val="00077883"/>
    <w:rsid w:val="0008094A"/>
    <w:rsid w:val="0008151D"/>
    <w:rsid w:val="000817B8"/>
    <w:rsid w:val="000819CF"/>
    <w:rsid w:val="00082B1E"/>
    <w:rsid w:val="0008309A"/>
    <w:rsid w:val="0008323D"/>
    <w:rsid w:val="00083B5A"/>
    <w:rsid w:val="00083CCC"/>
    <w:rsid w:val="000858EA"/>
    <w:rsid w:val="00085ACF"/>
    <w:rsid w:val="00085F38"/>
    <w:rsid w:val="0008670D"/>
    <w:rsid w:val="00086A9B"/>
    <w:rsid w:val="00086AE9"/>
    <w:rsid w:val="00086C50"/>
    <w:rsid w:val="0008714F"/>
    <w:rsid w:val="00087950"/>
    <w:rsid w:val="00090387"/>
    <w:rsid w:val="00090DED"/>
    <w:rsid w:val="00090FA6"/>
    <w:rsid w:val="00091302"/>
    <w:rsid w:val="000916ED"/>
    <w:rsid w:val="00091919"/>
    <w:rsid w:val="00091E6F"/>
    <w:rsid w:val="000925A8"/>
    <w:rsid w:val="00092A83"/>
    <w:rsid w:val="0009373B"/>
    <w:rsid w:val="000940F7"/>
    <w:rsid w:val="000941E6"/>
    <w:rsid w:val="00094738"/>
    <w:rsid w:val="00095195"/>
    <w:rsid w:val="00095CBF"/>
    <w:rsid w:val="00096641"/>
    <w:rsid w:val="000967B8"/>
    <w:rsid w:val="000971F4"/>
    <w:rsid w:val="000973BC"/>
    <w:rsid w:val="0009786C"/>
    <w:rsid w:val="000A0430"/>
    <w:rsid w:val="000A0B6D"/>
    <w:rsid w:val="000A0E12"/>
    <w:rsid w:val="000A101D"/>
    <w:rsid w:val="000A1626"/>
    <w:rsid w:val="000A1799"/>
    <w:rsid w:val="000A19CF"/>
    <w:rsid w:val="000A19DC"/>
    <w:rsid w:val="000A1A85"/>
    <w:rsid w:val="000A2466"/>
    <w:rsid w:val="000A2CBB"/>
    <w:rsid w:val="000A2DA1"/>
    <w:rsid w:val="000A38CC"/>
    <w:rsid w:val="000A3954"/>
    <w:rsid w:val="000A43C7"/>
    <w:rsid w:val="000A5901"/>
    <w:rsid w:val="000A61ED"/>
    <w:rsid w:val="000A679E"/>
    <w:rsid w:val="000A6A5C"/>
    <w:rsid w:val="000A6C24"/>
    <w:rsid w:val="000A7224"/>
    <w:rsid w:val="000A7475"/>
    <w:rsid w:val="000A75F3"/>
    <w:rsid w:val="000A7F26"/>
    <w:rsid w:val="000B00AE"/>
    <w:rsid w:val="000B0280"/>
    <w:rsid w:val="000B059F"/>
    <w:rsid w:val="000B0665"/>
    <w:rsid w:val="000B0B29"/>
    <w:rsid w:val="000B1906"/>
    <w:rsid w:val="000B1B52"/>
    <w:rsid w:val="000B1E1B"/>
    <w:rsid w:val="000B1EAE"/>
    <w:rsid w:val="000B25C7"/>
    <w:rsid w:val="000B29FB"/>
    <w:rsid w:val="000B314A"/>
    <w:rsid w:val="000B31D8"/>
    <w:rsid w:val="000B34E6"/>
    <w:rsid w:val="000B35DC"/>
    <w:rsid w:val="000B3CC6"/>
    <w:rsid w:val="000B426B"/>
    <w:rsid w:val="000B42A9"/>
    <w:rsid w:val="000B4930"/>
    <w:rsid w:val="000B4E70"/>
    <w:rsid w:val="000B528D"/>
    <w:rsid w:val="000B52B8"/>
    <w:rsid w:val="000B676D"/>
    <w:rsid w:val="000B69A9"/>
    <w:rsid w:val="000B6DD0"/>
    <w:rsid w:val="000B6EDB"/>
    <w:rsid w:val="000B7096"/>
    <w:rsid w:val="000B7188"/>
    <w:rsid w:val="000B776F"/>
    <w:rsid w:val="000B7F9F"/>
    <w:rsid w:val="000C031B"/>
    <w:rsid w:val="000C0782"/>
    <w:rsid w:val="000C0FB0"/>
    <w:rsid w:val="000C1691"/>
    <w:rsid w:val="000C1787"/>
    <w:rsid w:val="000C2DC2"/>
    <w:rsid w:val="000C2F17"/>
    <w:rsid w:val="000C2F48"/>
    <w:rsid w:val="000C37F9"/>
    <w:rsid w:val="000C3AFE"/>
    <w:rsid w:val="000C4748"/>
    <w:rsid w:val="000C48C7"/>
    <w:rsid w:val="000C49D5"/>
    <w:rsid w:val="000C4C91"/>
    <w:rsid w:val="000C510B"/>
    <w:rsid w:val="000C5A18"/>
    <w:rsid w:val="000C5B1B"/>
    <w:rsid w:val="000C6876"/>
    <w:rsid w:val="000C6907"/>
    <w:rsid w:val="000C6C13"/>
    <w:rsid w:val="000C6C64"/>
    <w:rsid w:val="000C7DAE"/>
    <w:rsid w:val="000D0F92"/>
    <w:rsid w:val="000D19AE"/>
    <w:rsid w:val="000D224E"/>
    <w:rsid w:val="000D332F"/>
    <w:rsid w:val="000D366D"/>
    <w:rsid w:val="000D39F2"/>
    <w:rsid w:val="000D3F33"/>
    <w:rsid w:val="000D44A2"/>
    <w:rsid w:val="000D4FA2"/>
    <w:rsid w:val="000D5684"/>
    <w:rsid w:val="000D5A60"/>
    <w:rsid w:val="000D5E57"/>
    <w:rsid w:val="000D6341"/>
    <w:rsid w:val="000D6AFE"/>
    <w:rsid w:val="000D6B11"/>
    <w:rsid w:val="000D6D4C"/>
    <w:rsid w:val="000D7061"/>
    <w:rsid w:val="000D7684"/>
    <w:rsid w:val="000D790C"/>
    <w:rsid w:val="000D7F79"/>
    <w:rsid w:val="000E0CE8"/>
    <w:rsid w:val="000E1D80"/>
    <w:rsid w:val="000E30C5"/>
    <w:rsid w:val="000E3183"/>
    <w:rsid w:val="000E36EC"/>
    <w:rsid w:val="000E37A0"/>
    <w:rsid w:val="000E4124"/>
    <w:rsid w:val="000E4165"/>
    <w:rsid w:val="000E4567"/>
    <w:rsid w:val="000E45D2"/>
    <w:rsid w:val="000E4744"/>
    <w:rsid w:val="000E48CC"/>
    <w:rsid w:val="000E4DE8"/>
    <w:rsid w:val="000E4E11"/>
    <w:rsid w:val="000E50F7"/>
    <w:rsid w:val="000E5184"/>
    <w:rsid w:val="000E533E"/>
    <w:rsid w:val="000E5B62"/>
    <w:rsid w:val="000E62C2"/>
    <w:rsid w:val="000E6643"/>
    <w:rsid w:val="000E6E77"/>
    <w:rsid w:val="000E77C3"/>
    <w:rsid w:val="000E7E4A"/>
    <w:rsid w:val="000F15AC"/>
    <w:rsid w:val="000F17EB"/>
    <w:rsid w:val="000F1A6F"/>
    <w:rsid w:val="000F1CF7"/>
    <w:rsid w:val="000F2C5B"/>
    <w:rsid w:val="000F3582"/>
    <w:rsid w:val="000F360F"/>
    <w:rsid w:val="000F3AD3"/>
    <w:rsid w:val="000F48B1"/>
    <w:rsid w:val="000F5255"/>
    <w:rsid w:val="000F559C"/>
    <w:rsid w:val="000F58EB"/>
    <w:rsid w:val="000F5BE3"/>
    <w:rsid w:val="000F6D2D"/>
    <w:rsid w:val="000F6E86"/>
    <w:rsid w:val="000F71CF"/>
    <w:rsid w:val="000F72C1"/>
    <w:rsid w:val="000F77FF"/>
    <w:rsid w:val="0010104B"/>
    <w:rsid w:val="0010109A"/>
    <w:rsid w:val="00101F37"/>
    <w:rsid w:val="001030AB"/>
    <w:rsid w:val="00103BED"/>
    <w:rsid w:val="00104036"/>
    <w:rsid w:val="00104250"/>
    <w:rsid w:val="00104482"/>
    <w:rsid w:val="00104895"/>
    <w:rsid w:val="0010514C"/>
    <w:rsid w:val="001053F9"/>
    <w:rsid w:val="00106F17"/>
    <w:rsid w:val="00107034"/>
    <w:rsid w:val="001070E8"/>
    <w:rsid w:val="00107A8E"/>
    <w:rsid w:val="00107BFD"/>
    <w:rsid w:val="001100FD"/>
    <w:rsid w:val="001106B1"/>
    <w:rsid w:val="00110A23"/>
    <w:rsid w:val="001114D0"/>
    <w:rsid w:val="001114E2"/>
    <w:rsid w:val="001118D8"/>
    <w:rsid w:val="00111E04"/>
    <w:rsid w:val="00112B68"/>
    <w:rsid w:val="00112BBF"/>
    <w:rsid w:val="00112DFA"/>
    <w:rsid w:val="00112ED6"/>
    <w:rsid w:val="00113BEF"/>
    <w:rsid w:val="00113FBC"/>
    <w:rsid w:val="001141C9"/>
    <w:rsid w:val="00114323"/>
    <w:rsid w:val="00114830"/>
    <w:rsid w:val="0011495B"/>
    <w:rsid w:val="00114965"/>
    <w:rsid w:val="00114B6D"/>
    <w:rsid w:val="00114F10"/>
    <w:rsid w:val="001154B0"/>
    <w:rsid w:val="00115CCD"/>
    <w:rsid w:val="00115D26"/>
    <w:rsid w:val="0011607E"/>
    <w:rsid w:val="001162FB"/>
    <w:rsid w:val="00116440"/>
    <w:rsid w:val="00116CD3"/>
    <w:rsid w:val="001202CE"/>
    <w:rsid w:val="00120405"/>
    <w:rsid w:val="00121121"/>
    <w:rsid w:val="00121494"/>
    <w:rsid w:val="001218D3"/>
    <w:rsid w:val="001219CB"/>
    <w:rsid w:val="00121A8F"/>
    <w:rsid w:val="001229C0"/>
    <w:rsid w:val="00123042"/>
    <w:rsid w:val="001231FC"/>
    <w:rsid w:val="001234BF"/>
    <w:rsid w:val="001234E9"/>
    <w:rsid w:val="00123B12"/>
    <w:rsid w:val="00123B89"/>
    <w:rsid w:val="00124783"/>
    <w:rsid w:val="001266DE"/>
    <w:rsid w:val="00126892"/>
    <w:rsid w:val="001269A4"/>
    <w:rsid w:val="00127300"/>
    <w:rsid w:val="001274C0"/>
    <w:rsid w:val="001275D6"/>
    <w:rsid w:val="00127606"/>
    <w:rsid w:val="001276B2"/>
    <w:rsid w:val="001278A9"/>
    <w:rsid w:val="001278B8"/>
    <w:rsid w:val="001278EC"/>
    <w:rsid w:val="00127F22"/>
    <w:rsid w:val="00127F94"/>
    <w:rsid w:val="00130594"/>
    <w:rsid w:val="001305A9"/>
    <w:rsid w:val="00130983"/>
    <w:rsid w:val="00130A7C"/>
    <w:rsid w:val="00130F32"/>
    <w:rsid w:val="0013156A"/>
    <w:rsid w:val="00131C04"/>
    <w:rsid w:val="0013248B"/>
    <w:rsid w:val="00133149"/>
    <w:rsid w:val="00133610"/>
    <w:rsid w:val="00133640"/>
    <w:rsid w:val="00133B17"/>
    <w:rsid w:val="001347C6"/>
    <w:rsid w:val="00134F2F"/>
    <w:rsid w:val="00136742"/>
    <w:rsid w:val="00136B21"/>
    <w:rsid w:val="00136D56"/>
    <w:rsid w:val="00137C1A"/>
    <w:rsid w:val="00137C4C"/>
    <w:rsid w:val="0014017D"/>
    <w:rsid w:val="001401AC"/>
    <w:rsid w:val="00140337"/>
    <w:rsid w:val="001405BB"/>
    <w:rsid w:val="00141218"/>
    <w:rsid w:val="001417C5"/>
    <w:rsid w:val="00141D00"/>
    <w:rsid w:val="00141E5A"/>
    <w:rsid w:val="00141F5A"/>
    <w:rsid w:val="00141FC2"/>
    <w:rsid w:val="00142196"/>
    <w:rsid w:val="001422D9"/>
    <w:rsid w:val="00142811"/>
    <w:rsid w:val="00142D93"/>
    <w:rsid w:val="001430F4"/>
    <w:rsid w:val="00143254"/>
    <w:rsid w:val="001437A9"/>
    <w:rsid w:val="0014453B"/>
    <w:rsid w:val="0014528E"/>
    <w:rsid w:val="001453AD"/>
    <w:rsid w:val="0014644B"/>
    <w:rsid w:val="00146A99"/>
    <w:rsid w:val="00146E0A"/>
    <w:rsid w:val="00147E8C"/>
    <w:rsid w:val="00150283"/>
    <w:rsid w:val="001509F1"/>
    <w:rsid w:val="00150E85"/>
    <w:rsid w:val="0015142A"/>
    <w:rsid w:val="00151663"/>
    <w:rsid w:val="00151966"/>
    <w:rsid w:val="00151C31"/>
    <w:rsid w:val="001523D1"/>
    <w:rsid w:val="00152664"/>
    <w:rsid w:val="0015279D"/>
    <w:rsid w:val="00152A39"/>
    <w:rsid w:val="00152B52"/>
    <w:rsid w:val="001535D2"/>
    <w:rsid w:val="00154085"/>
    <w:rsid w:val="001541F5"/>
    <w:rsid w:val="0015427A"/>
    <w:rsid w:val="00154319"/>
    <w:rsid w:val="00154565"/>
    <w:rsid w:val="00155178"/>
    <w:rsid w:val="00155DCC"/>
    <w:rsid w:val="00156006"/>
    <w:rsid w:val="001561AA"/>
    <w:rsid w:val="00156391"/>
    <w:rsid w:val="00156C70"/>
    <w:rsid w:val="00156E68"/>
    <w:rsid w:val="001570A0"/>
    <w:rsid w:val="00157436"/>
    <w:rsid w:val="0015743F"/>
    <w:rsid w:val="00157E22"/>
    <w:rsid w:val="00160241"/>
    <w:rsid w:val="0016049F"/>
    <w:rsid w:val="00160588"/>
    <w:rsid w:val="00160796"/>
    <w:rsid w:val="001608BD"/>
    <w:rsid w:val="001613DE"/>
    <w:rsid w:val="00161F63"/>
    <w:rsid w:val="00162159"/>
    <w:rsid w:val="00162D98"/>
    <w:rsid w:val="00162E25"/>
    <w:rsid w:val="00163731"/>
    <w:rsid w:val="001650BF"/>
    <w:rsid w:val="00165122"/>
    <w:rsid w:val="00165A7B"/>
    <w:rsid w:val="00165FC8"/>
    <w:rsid w:val="00166548"/>
    <w:rsid w:val="0016676D"/>
    <w:rsid w:val="00166C08"/>
    <w:rsid w:val="00166D7D"/>
    <w:rsid w:val="00167130"/>
    <w:rsid w:val="00167B98"/>
    <w:rsid w:val="00170601"/>
    <w:rsid w:val="00170A7B"/>
    <w:rsid w:val="00170D0A"/>
    <w:rsid w:val="00171023"/>
    <w:rsid w:val="00171FB3"/>
    <w:rsid w:val="00172507"/>
    <w:rsid w:val="00172C90"/>
    <w:rsid w:val="00172EC6"/>
    <w:rsid w:val="00172F1E"/>
    <w:rsid w:val="0017308D"/>
    <w:rsid w:val="001742F6"/>
    <w:rsid w:val="00174460"/>
    <w:rsid w:val="00175084"/>
    <w:rsid w:val="001752C2"/>
    <w:rsid w:val="00175CCD"/>
    <w:rsid w:val="00175FA0"/>
    <w:rsid w:val="00176C16"/>
    <w:rsid w:val="00177655"/>
    <w:rsid w:val="00177847"/>
    <w:rsid w:val="00177B71"/>
    <w:rsid w:val="00180260"/>
    <w:rsid w:val="001803B3"/>
    <w:rsid w:val="001803DE"/>
    <w:rsid w:val="0018074E"/>
    <w:rsid w:val="00180A76"/>
    <w:rsid w:val="00180E3E"/>
    <w:rsid w:val="00181EBA"/>
    <w:rsid w:val="00182446"/>
    <w:rsid w:val="001826FF"/>
    <w:rsid w:val="00182A06"/>
    <w:rsid w:val="00182C0C"/>
    <w:rsid w:val="00182D2B"/>
    <w:rsid w:val="001831DD"/>
    <w:rsid w:val="001849FD"/>
    <w:rsid w:val="00184D9F"/>
    <w:rsid w:val="001850AD"/>
    <w:rsid w:val="001855FD"/>
    <w:rsid w:val="00185962"/>
    <w:rsid w:val="001861DB"/>
    <w:rsid w:val="00187521"/>
    <w:rsid w:val="00187738"/>
    <w:rsid w:val="001916C4"/>
    <w:rsid w:val="001919DD"/>
    <w:rsid w:val="00192F1D"/>
    <w:rsid w:val="00193238"/>
    <w:rsid w:val="00193636"/>
    <w:rsid w:val="001936E4"/>
    <w:rsid w:val="0019377D"/>
    <w:rsid w:val="0019391C"/>
    <w:rsid w:val="00193FD4"/>
    <w:rsid w:val="00194B17"/>
    <w:rsid w:val="001957EF"/>
    <w:rsid w:val="001966E9"/>
    <w:rsid w:val="00196A78"/>
    <w:rsid w:val="00197216"/>
    <w:rsid w:val="00197468"/>
    <w:rsid w:val="001A0F75"/>
    <w:rsid w:val="001A2398"/>
    <w:rsid w:val="001A24A0"/>
    <w:rsid w:val="001A268C"/>
    <w:rsid w:val="001A2765"/>
    <w:rsid w:val="001A2882"/>
    <w:rsid w:val="001A2A6F"/>
    <w:rsid w:val="001A3E82"/>
    <w:rsid w:val="001A3FE4"/>
    <w:rsid w:val="001A4505"/>
    <w:rsid w:val="001A48F4"/>
    <w:rsid w:val="001A4B76"/>
    <w:rsid w:val="001A5C89"/>
    <w:rsid w:val="001A62E7"/>
    <w:rsid w:val="001A6658"/>
    <w:rsid w:val="001A7400"/>
    <w:rsid w:val="001B049F"/>
    <w:rsid w:val="001B0E8F"/>
    <w:rsid w:val="001B0FE0"/>
    <w:rsid w:val="001B21B7"/>
    <w:rsid w:val="001B26FB"/>
    <w:rsid w:val="001B2817"/>
    <w:rsid w:val="001B2E95"/>
    <w:rsid w:val="001B2F38"/>
    <w:rsid w:val="001B3181"/>
    <w:rsid w:val="001B324E"/>
    <w:rsid w:val="001B340C"/>
    <w:rsid w:val="001B3490"/>
    <w:rsid w:val="001B383C"/>
    <w:rsid w:val="001B472E"/>
    <w:rsid w:val="001B6481"/>
    <w:rsid w:val="001B68C0"/>
    <w:rsid w:val="001B6FFC"/>
    <w:rsid w:val="001B7001"/>
    <w:rsid w:val="001B7637"/>
    <w:rsid w:val="001C0B19"/>
    <w:rsid w:val="001C1011"/>
    <w:rsid w:val="001C180C"/>
    <w:rsid w:val="001C2103"/>
    <w:rsid w:val="001C376B"/>
    <w:rsid w:val="001C3DC9"/>
    <w:rsid w:val="001C3ED0"/>
    <w:rsid w:val="001C49DF"/>
    <w:rsid w:val="001C4A3A"/>
    <w:rsid w:val="001C4B9C"/>
    <w:rsid w:val="001C608D"/>
    <w:rsid w:val="001C6B87"/>
    <w:rsid w:val="001D0084"/>
    <w:rsid w:val="001D00C9"/>
    <w:rsid w:val="001D03CA"/>
    <w:rsid w:val="001D060B"/>
    <w:rsid w:val="001D0E03"/>
    <w:rsid w:val="001D118A"/>
    <w:rsid w:val="001D13F2"/>
    <w:rsid w:val="001D1EEC"/>
    <w:rsid w:val="001D280C"/>
    <w:rsid w:val="001D2F50"/>
    <w:rsid w:val="001D31C9"/>
    <w:rsid w:val="001D32E8"/>
    <w:rsid w:val="001D5048"/>
    <w:rsid w:val="001D5138"/>
    <w:rsid w:val="001D5374"/>
    <w:rsid w:val="001D58C6"/>
    <w:rsid w:val="001D5A97"/>
    <w:rsid w:val="001D5B84"/>
    <w:rsid w:val="001D5B99"/>
    <w:rsid w:val="001D5D71"/>
    <w:rsid w:val="001D5E14"/>
    <w:rsid w:val="001D60AD"/>
    <w:rsid w:val="001D68A1"/>
    <w:rsid w:val="001D7241"/>
    <w:rsid w:val="001D735A"/>
    <w:rsid w:val="001D755A"/>
    <w:rsid w:val="001D7E64"/>
    <w:rsid w:val="001E01EA"/>
    <w:rsid w:val="001E0256"/>
    <w:rsid w:val="001E02C3"/>
    <w:rsid w:val="001E0CA2"/>
    <w:rsid w:val="001E0E85"/>
    <w:rsid w:val="001E13A1"/>
    <w:rsid w:val="001E1B1F"/>
    <w:rsid w:val="001E280D"/>
    <w:rsid w:val="001E3102"/>
    <w:rsid w:val="001E338F"/>
    <w:rsid w:val="001E34C5"/>
    <w:rsid w:val="001E3CB9"/>
    <w:rsid w:val="001E3ECF"/>
    <w:rsid w:val="001E4534"/>
    <w:rsid w:val="001E486B"/>
    <w:rsid w:val="001E57BE"/>
    <w:rsid w:val="001E5947"/>
    <w:rsid w:val="001E5986"/>
    <w:rsid w:val="001E5B1F"/>
    <w:rsid w:val="001E5BB2"/>
    <w:rsid w:val="001E65DE"/>
    <w:rsid w:val="001E6E82"/>
    <w:rsid w:val="001E72AC"/>
    <w:rsid w:val="001E751A"/>
    <w:rsid w:val="001E768B"/>
    <w:rsid w:val="001F001A"/>
    <w:rsid w:val="001F0731"/>
    <w:rsid w:val="001F0C14"/>
    <w:rsid w:val="001F1BFD"/>
    <w:rsid w:val="001F2006"/>
    <w:rsid w:val="001F2455"/>
    <w:rsid w:val="001F26D7"/>
    <w:rsid w:val="001F3821"/>
    <w:rsid w:val="001F3E94"/>
    <w:rsid w:val="001F46C2"/>
    <w:rsid w:val="001F5D0A"/>
    <w:rsid w:val="001F5E6B"/>
    <w:rsid w:val="001F6592"/>
    <w:rsid w:val="001F6905"/>
    <w:rsid w:val="001F6C07"/>
    <w:rsid w:val="001F6F1F"/>
    <w:rsid w:val="001F7010"/>
    <w:rsid w:val="001F703D"/>
    <w:rsid w:val="001F7231"/>
    <w:rsid w:val="001F7B7B"/>
    <w:rsid w:val="001F7CE9"/>
    <w:rsid w:val="00200443"/>
    <w:rsid w:val="00200BC7"/>
    <w:rsid w:val="0020128E"/>
    <w:rsid w:val="0020161F"/>
    <w:rsid w:val="00201E6A"/>
    <w:rsid w:val="00201FC4"/>
    <w:rsid w:val="0020336F"/>
    <w:rsid w:val="00203922"/>
    <w:rsid w:val="00203990"/>
    <w:rsid w:val="00203D22"/>
    <w:rsid w:val="00203F9A"/>
    <w:rsid w:val="00204EFA"/>
    <w:rsid w:val="00205601"/>
    <w:rsid w:val="00205CB8"/>
    <w:rsid w:val="00206260"/>
    <w:rsid w:val="00206359"/>
    <w:rsid w:val="00206C1D"/>
    <w:rsid w:val="00206D2F"/>
    <w:rsid w:val="00206DDB"/>
    <w:rsid w:val="00207AC8"/>
    <w:rsid w:val="0021024C"/>
    <w:rsid w:val="0021040D"/>
    <w:rsid w:val="002106DA"/>
    <w:rsid w:val="00211F7B"/>
    <w:rsid w:val="00212068"/>
    <w:rsid w:val="00212351"/>
    <w:rsid w:val="002128AB"/>
    <w:rsid w:val="00212B16"/>
    <w:rsid w:val="00212B7A"/>
    <w:rsid w:val="00212FC6"/>
    <w:rsid w:val="0021320D"/>
    <w:rsid w:val="00213822"/>
    <w:rsid w:val="00213C5D"/>
    <w:rsid w:val="002140AD"/>
    <w:rsid w:val="002141EF"/>
    <w:rsid w:val="00215AEA"/>
    <w:rsid w:val="00216522"/>
    <w:rsid w:val="00216ED6"/>
    <w:rsid w:val="00217158"/>
    <w:rsid w:val="002206D6"/>
    <w:rsid w:val="00220C1B"/>
    <w:rsid w:val="00220F71"/>
    <w:rsid w:val="00221700"/>
    <w:rsid w:val="0022268A"/>
    <w:rsid w:val="002226FB"/>
    <w:rsid w:val="002227BF"/>
    <w:rsid w:val="00222D7B"/>
    <w:rsid w:val="002238DC"/>
    <w:rsid w:val="00224055"/>
    <w:rsid w:val="00224439"/>
    <w:rsid w:val="0022496C"/>
    <w:rsid w:val="00224D02"/>
    <w:rsid w:val="0022513A"/>
    <w:rsid w:val="00225427"/>
    <w:rsid w:val="00225959"/>
    <w:rsid w:val="00225D4E"/>
    <w:rsid w:val="0022612E"/>
    <w:rsid w:val="00227FF5"/>
    <w:rsid w:val="002308E5"/>
    <w:rsid w:val="00230B1B"/>
    <w:rsid w:val="00230D0F"/>
    <w:rsid w:val="0023118F"/>
    <w:rsid w:val="002312B0"/>
    <w:rsid w:val="002314D8"/>
    <w:rsid w:val="002317B0"/>
    <w:rsid w:val="00231C1C"/>
    <w:rsid w:val="00231E92"/>
    <w:rsid w:val="002339AF"/>
    <w:rsid w:val="00233B82"/>
    <w:rsid w:val="00233CDF"/>
    <w:rsid w:val="002354F3"/>
    <w:rsid w:val="00235621"/>
    <w:rsid w:val="00236291"/>
    <w:rsid w:val="002365D5"/>
    <w:rsid w:val="002366CD"/>
    <w:rsid w:val="002367E1"/>
    <w:rsid w:val="00236CAE"/>
    <w:rsid w:val="00236D40"/>
    <w:rsid w:val="002370B8"/>
    <w:rsid w:val="002401BC"/>
    <w:rsid w:val="002402E7"/>
    <w:rsid w:val="00240347"/>
    <w:rsid w:val="00240519"/>
    <w:rsid w:val="00240563"/>
    <w:rsid w:val="00240817"/>
    <w:rsid w:val="00240CF8"/>
    <w:rsid w:val="00240FC8"/>
    <w:rsid w:val="00241535"/>
    <w:rsid w:val="002419CC"/>
    <w:rsid w:val="00241A66"/>
    <w:rsid w:val="00241B2C"/>
    <w:rsid w:val="00241B70"/>
    <w:rsid w:val="00241BF1"/>
    <w:rsid w:val="00241FED"/>
    <w:rsid w:val="002420EF"/>
    <w:rsid w:val="00242A7E"/>
    <w:rsid w:val="00242BF2"/>
    <w:rsid w:val="002432BF"/>
    <w:rsid w:val="002432D8"/>
    <w:rsid w:val="002434F8"/>
    <w:rsid w:val="00243551"/>
    <w:rsid w:val="002436A1"/>
    <w:rsid w:val="00243AE2"/>
    <w:rsid w:val="002441B3"/>
    <w:rsid w:val="00244371"/>
    <w:rsid w:val="002447F7"/>
    <w:rsid w:val="0024549D"/>
    <w:rsid w:val="00245A14"/>
    <w:rsid w:val="00245CBA"/>
    <w:rsid w:val="00245E6F"/>
    <w:rsid w:val="0024637C"/>
    <w:rsid w:val="00246777"/>
    <w:rsid w:val="002471A1"/>
    <w:rsid w:val="00250133"/>
    <w:rsid w:val="00250335"/>
    <w:rsid w:val="002505D4"/>
    <w:rsid w:val="00250FA8"/>
    <w:rsid w:val="00252586"/>
    <w:rsid w:val="0025292E"/>
    <w:rsid w:val="00253CC7"/>
    <w:rsid w:val="00253FE5"/>
    <w:rsid w:val="002542BB"/>
    <w:rsid w:val="002547BB"/>
    <w:rsid w:val="00254A07"/>
    <w:rsid w:val="00254A57"/>
    <w:rsid w:val="00254ABF"/>
    <w:rsid w:val="00254C4B"/>
    <w:rsid w:val="002554F3"/>
    <w:rsid w:val="0025565F"/>
    <w:rsid w:val="002559F6"/>
    <w:rsid w:val="00255A83"/>
    <w:rsid w:val="00255AA7"/>
    <w:rsid w:val="00255F0F"/>
    <w:rsid w:val="002560F5"/>
    <w:rsid w:val="0025650D"/>
    <w:rsid w:val="0025661A"/>
    <w:rsid w:val="002566F8"/>
    <w:rsid w:val="00256A9E"/>
    <w:rsid w:val="00256B4B"/>
    <w:rsid w:val="00256E0B"/>
    <w:rsid w:val="00256E5F"/>
    <w:rsid w:val="00257558"/>
    <w:rsid w:val="002577AB"/>
    <w:rsid w:val="00257BF6"/>
    <w:rsid w:val="00257E2B"/>
    <w:rsid w:val="00257F71"/>
    <w:rsid w:val="00260264"/>
    <w:rsid w:val="00260464"/>
    <w:rsid w:val="0026065A"/>
    <w:rsid w:val="00260CC3"/>
    <w:rsid w:val="00261505"/>
    <w:rsid w:val="002617BE"/>
    <w:rsid w:val="00261EA7"/>
    <w:rsid w:val="00262117"/>
    <w:rsid w:val="00262A99"/>
    <w:rsid w:val="00262AA0"/>
    <w:rsid w:val="00262BA1"/>
    <w:rsid w:val="00263007"/>
    <w:rsid w:val="0026323A"/>
    <w:rsid w:val="00263EA4"/>
    <w:rsid w:val="00264785"/>
    <w:rsid w:val="002653E0"/>
    <w:rsid w:val="00265593"/>
    <w:rsid w:val="002655DA"/>
    <w:rsid w:val="00265645"/>
    <w:rsid w:val="00266AA6"/>
    <w:rsid w:val="00266DFF"/>
    <w:rsid w:val="002671CC"/>
    <w:rsid w:val="0026797B"/>
    <w:rsid w:val="00267F0A"/>
    <w:rsid w:val="0027014E"/>
    <w:rsid w:val="00271295"/>
    <w:rsid w:val="00271B8A"/>
    <w:rsid w:val="00272A80"/>
    <w:rsid w:val="00272D41"/>
    <w:rsid w:val="00272E94"/>
    <w:rsid w:val="002730B7"/>
    <w:rsid w:val="002749CA"/>
    <w:rsid w:val="00274BF3"/>
    <w:rsid w:val="00275CFD"/>
    <w:rsid w:val="00276823"/>
    <w:rsid w:val="002768DA"/>
    <w:rsid w:val="00276B87"/>
    <w:rsid w:val="002774CF"/>
    <w:rsid w:val="00277944"/>
    <w:rsid w:val="00277C47"/>
    <w:rsid w:val="00277DC6"/>
    <w:rsid w:val="00280D1D"/>
    <w:rsid w:val="0028116B"/>
    <w:rsid w:val="0028128D"/>
    <w:rsid w:val="00281310"/>
    <w:rsid w:val="00281C44"/>
    <w:rsid w:val="00282D57"/>
    <w:rsid w:val="00283480"/>
    <w:rsid w:val="0028373F"/>
    <w:rsid w:val="00283811"/>
    <w:rsid w:val="00283BE9"/>
    <w:rsid w:val="00283BEE"/>
    <w:rsid w:val="00283CD0"/>
    <w:rsid w:val="00283F48"/>
    <w:rsid w:val="00285380"/>
    <w:rsid w:val="00285588"/>
    <w:rsid w:val="00286460"/>
    <w:rsid w:val="002865C2"/>
    <w:rsid w:val="00286AA7"/>
    <w:rsid w:val="00290314"/>
    <w:rsid w:val="0029046D"/>
    <w:rsid w:val="002906BF"/>
    <w:rsid w:val="00290FD0"/>
    <w:rsid w:val="002912F7"/>
    <w:rsid w:val="002914B0"/>
    <w:rsid w:val="00291555"/>
    <w:rsid w:val="002916D5"/>
    <w:rsid w:val="00291C68"/>
    <w:rsid w:val="00291E49"/>
    <w:rsid w:val="00291E5E"/>
    <w:rsid w:val="00291EA4"/>
    <w:rsid w:val="00292630"/>
    <w:rsid w:val="00292A51"/>
    <w:rsid w:val="00292A86"/>
    <w:rsid w:val="00292C8E"/>
    <w:rsid w:val="00294546"/>
    <w:rsid w:val="00294EDC"/>
    <w:rsid w:val="00294FC6"/>
    <w:rsid w:val="00295294"/>
    <w:rsid w:val="00295BA0"/>
    <w:rsid w:val="00295C88"/>
    <w:rsid w:val="00296A7A"/>
    <w:rsid w:val="002970DD"/>
    <w:rsid w:val="00297106"/>
    <w:rsid w:val="0029779E"/>
    <w:rsid w:val="00297C1F"/>
    <w:rsid w:val="002A0DA7"/>
    <w:rsid w:val="002A0EAE"/>
    <w:rsid w:val="002A1137"/>
    <w:rsid w:val="002A123D"/>
    <w:rsid w:val="002A1E15"/>
    <w:rsid w:val="002A1FA8"/>
    <w:rsid w:val="002A3842"/>
    <w:rsid w:val="002A436E"/>
    <w:rsid w:val="002A46AD"/>
    <w:rsid w:val="002A4CCF"/>
    <w:rsid w:val="002A4FFC"/>
    <w:rsid w:val="002A5D37"/>
    <w:rsid w:val="002A6C68"/>
    <w:rsid w:val="002A7DC1"/>
    <w:rsid w:val="002B04F3"/>
    <w:rsid w:val="002B0760"/>
    <w:rsid w:val="002B0A18"/>
    <w:rsid w:val="002B1238"/>
    <w:rsid w:val="002B1EAC"/>
    <w:rsid w:val="002B2146"/>
    <w:rsid w:val="002B25C1"/>
    <w:rsid w:val="002B294F"/>
    <w:rsid w:val="002B2FE1"/>
    <w:rsid w:val="002B30D6"/>
    <w:rsid w:val="002B311D"/>
    <w:rsid w:val="002B3144"/>
    <w:rsid w:val="002B3856"/>
    <w:rsid w:val="002B46AF"/>
    <w:rsid w:val="002B4732"/>
    <w:rsid w:val="002B4DFB"/>
    <w:rsid w:val="002B4E75"/>
    <w:rsid w:val="002B54C2"/>
    <w:rsid w:val="002B5568"/>
    <w:rsid w:val="002B59C9"/>
    <w:rsid w:val="002B5A7F"/>
    <w:rsid w:val="002B6720"/>
    <w:rsid w:val="002B698A"/>
    <w:rsid w:val="002B6D88"/>
    <w:rsid w:val="002B72F3"/>
    <w:rsid w:val="002C0742"/>
    <w:rsid w:val="002C0A62"/>
    <w:rsid w:val="002C11C0"/>
    <w:rsid w:val="002C11E0"/>
    <w:rsid w:val="002C2203"/>
    <w:rsid w:val="002C27BC"/>
    <w:rsid w:val="002C293A"/>
    <w:rsid w:val="002C2B3A"/>
    <w:rsid w:val="002C3C0B"/>
    <w:rsid w:val="002C408D"/>
    <w:rsid w:val="002C4229"/>
    <w:rsid w:val="002C43F9"/>
    <w:rsid w:val="002C4B2D"/>
    <w:rsid w:val="002C4E0A"/>
    <w:rsid w:val="002C577C"/>
    <w:rsid w:val="002C6CE0"/>
    <w:rsid w:val="002C710D"/>
    <w:rsid w:val="002C767D"/>
    <w:rsid w:val="002C77E7"/>
    <w:rsid w:val="002C7C7E"/>
    <w:rsid w:val="002C7FB3"/>
    <w:rsid w:val="002D077E"/>
    <w:rsid w:val="002D12FC"/>
    <w:rsid w:val="002D12FE"/>
    <w:rsid w:val="002D1AD7"/>
    <w:rsid w:val="002D1F80"/>
    <w:rsid w:val="002D2474"/>
    <w:rsid w:val="002D3222"/>
    <w:rsid w:val="002D3A8D"/>
    <w:rsid w:val="002D40E9"/>
    <w:rsid w:val="002D527C"/>
    <w:rsid w:val="002D550C"/>
    <w:rsid w:val="002D57C4"/>
    <w:rsid w:val="002D5C84"/>
    <w:rsid w:val="002D5E57"/>
    <w:rsid w:val="002D6107"/>
    <w:rsid w:val="002D69CB"/>
    <w:rsid w:val="002D6E47"/>
    <w:rsid w:val="002D6E50"/>
    <w:rsid w:val="002D7D91"/>
    <w:rsid w:val="002E0695"/>
    <w:rsid w:val="002E0D15"/>
    <w:rsid w:val="002E0F80"/>
    <w:rsid w:val="002E1498"/>
    <w:rsid w:val="002E20D8"/>
    <w:rsid w:val="002E2EB6"/>
    <w:rsid w:val="002E3758"/>
    <w:rsid w:val="002E3AD4"/>
    <w:rsid w:val="002E54BC"/>
    <w:rsid w:val="002E5F97"/>
    <w:rsid w:val="002E610D"/>
    <w:rsid w:val="002E6E00"/>
    <w:rsid w:val="002E7663"/>
    <w:rsid w:val="002E78A8"/>
    <w:rsid w:val="002F020E"/>
    <w:rsid w:val="002F0245"/>
    <w:rsid w:val="002F03E0"/>
    <w:rsid w:val="002F0882"/>
    <w:rsid w:val="002F0AEF"/>
    <w:rsid w:val="002F0B2E"/>
    <w:rsid w:val="002F0BC1"/>
    <w:rsid w:val="002F0D4B"/>
    <w:rsid w:val="002F0E2B"/>
    <w:rsid w:val="002F15D7"/>
    <w:rsid w:val="002F2420"/>
    <w:rsid w:val="002F24DE"/>
    <w:rsid w:val="002F2F95"/>
    <w:rsid w:val="002F39CC"/>
    <w:rsid w:val="002F3BA2"/>
    <w:rsid w:val="002F4604"/>
    <w:rsid w:val="002F46E1"/>
    <w:rsid w:val="002F472B"/>
    <w:rsid w:val="002F4DCD"/>
    <w:rsid w:val="002F52CD"/>
    <w:rsid w:val="002F533A"/>
    <w:rsid w:val="002F5C6D"/>
    <w:rsid w:val="002F5D99"/>
    <w:rsid w:val="002F682B"/>
    <w:rsid w:val="002F6E7D"/>
    <w:rsid w:val="002F71AE"/>
    <w:rsid w:val="002F7387"/>
    <w:rsid w:val="002F7429"/>
    <w:rsid w:val="002F7824"/>
    <w:rsid w:val="002F7AC2"/>
    <w:rsid w:val="002F7D9F"/>
    <w:rsid w:val="00300513"/>
    <w:rsid w:val="00301322"/>
    <w:rsid w:val="0030151E"/>
    <w:rsid w:val="003017A8"/>
    <w:rsid w:val="00301D08"/>
    <w:rsid w:val="00301DE4"/>
    <w:rsid w:val="00301E6C"/>
    <w:rsid w:val="0030255A"/>
    <w:rsid w:val="00302C87"/>
    <w:rsid w:val="00302D0A"/>
    <w:rsid w:val="00303040"/>
    <w:rsid w:val="0030439D"/>
    <w:rsid w:val="00304576"/>
    <w:rsid w:val="00306D04"/>
    <w:rsid w:val="0030708D"/>
    <w:rsid w:val="00307733"/>
    <w:rsid w:val="0031061D"/>
    <w:rsid w:val="00311253"/>
    <w:rsid w:val="00311BB3"/>
    <w:rsid w:val="00311EDE"/>
    <w:rsid w:val="003134E8"/>
    <w:rsid w:val="00315766"/>
    <w:rsid w:val="00315E51"/>
    <w:rsid w:val="00316B43"/>
    <w:rsid w:val="003175E0"/>
    <w:rsid w:val="00320119"/>
    <w:rsid w:val="0032043D"/>
    <w:rsid w:val="00320BFE"/>
    <w:rsid w:val="00321108"/>
    <w:rsid w:val="00321304"/>
    <w:rsid w:val="00321593"/>
    <w:rsid w:val="003219A8"/>
    <w:rsid w:val="00321B12"/>
    <w:rsid w:val="00321C27"/>
    <w:rsid w:val="0032249A"/>
    <w:rsid w:val="00322CCE"/>
    <w:rsid w:val="003232D9"/>
    <w:rsid w:val="003233C4"/>
    <w:rsid w:val="003235CC"/>
    <w:rsid w:val="0032406B"/>
    <w:rsid w:val="0032411B"/>
    <w:rsid w:val="00324831"/>
    <w:rsid w:val="00324D1E"/>
    <w:rsid w:val="003255E4"/>
    <w:rsid w:val="00325A94"/>
    <w:rsid w:val="00325DF0"/>
    <w:rsid w:val="00326068"/>
    <w:rsid w:val="00327200"/>
    <w:rsid w:val="00327525"/>
    <w:rsid w:val="00327760"/>
    <w:rsid w:val="003300D6"/>
    <w:rsid w:val="0033051B"/>
    <w:rsid w:val="00330762"/>
    <w:rsid w:val="00330EE1"/>
    <w:rsid w:val="00330FD7"/>
    <w:rsid w:val="00331135"/>
    <w:rsid w:val="003321EA"/>
    <w:rsid w:val="00332280"/>
    <w:rsid w:val="00332980"/>
    <w:rsid w:val="00332D1B"/>
    <w:rsid w:val="0033485C"/>
    <w:rsid w:val="003348C8"/>
    <w:rsid w:val="00334B3B"/>
    <w:rsid w:val="00334BEB"/>
    <w:rsid w:val="003360AD"/>
    <w:rsid w:val="0033673A"/>
    <w:rsid w:val="00337071"/>
    <w:rsid w:val="003376AD"/>
    <w:rsid w:val="003403CC"/>
    <w:rsid w:val="00340678"/>
    <w:rsid w:val="003406AE"/>
    <w:rsid w:val="00340E51"/>
    <w:rsid w:val="00341272"/>
    <w:rsid w:val="003412A3"/>
    <w:rsid w:val="00342AF5"/>
    <w:rsid w:val="0034380B"/>
    <w:rsid w:val="00344502"/>
    <w:rsid w:val="00346523"/>
    <w:rsid w:val="003471FA"/>
    <w:rsid w:val="00347317"/>
    <w:rsid w:val="00347998"/>
    <w:rsid w:val="00347A64"/>
    <w:rsid w:val="00347D1D"/>
    <w:rsid w:val="00350525"/>
    <w:rsid w:val="003511F5"/>
    <w:rsid w:val="00351459"/>
    <w:rsid w:val="00351474"/>
    <w:rsid w:val="00351541"/>
    <w:rsid w:val="00351702"/>
    <w:rsid w:val="00351970"/>
    <w:rsid w:val="00351AD2"/>
    <w:rsid w:val="00352B67"/>
    <w:rsid w:val="00352C1D"/>
    <w:rsid w:val="00353E0E"/>
    <w:rsid w:val="00355432"/>
    <w:rsid w:val="00355462"/>
    <w:rsid w:val="0035576D"/>
    <w:rsid w:val="00355C49"/>
    <w:rsid w:val="003571B1"/>
    <w:rsid w:val="003572B0"/>
    <w:rsid w:val="00357C66"/>
    <w:rsid w:val="003609FC"/>
    <w:rsid w:val="00360EF9"/>
    <w:rsid w:val="00361ABD"/>
    <w:rsid w:val="00361F2A"/>
    <w:rsid w:val="00362126"/>
    <w:rsid w:val="00362A38"/>
    <w:rsid w:val="00362BB2"/>
    <w:rsid w:val="003630BB"/>
    <w:rsid w:val="00363431"/>
    <w:rsid w:val="00363FBF"/>
    <w:rsid w:val="0036462A"/>
    <w:rsid w:val="0036544A"/>
    <w:rsid w:val="00365CF0"/>
    <w:rsid w:val="00366452"/>
    <w:rsid w:val="00366735"/>
    <w:rsid w:val="003668C0"/>
    <w:rsid w:val="00366D71"/>
    <w:rsid w:val="00366E4C"/>
    <w:rsid w:val="00366E8C"/>
    <w:rsid w:val="003675F9"/>
    <w:rsid w:val="00367BB8"/>
    <w:rsid w:val="00367C2C"/>
    <w:rsid w:val="00367FE1"/>
    <w:rsid w:val="0037024B"/>
    <w:rsid w:val="00370DE5"/>
    <w:rsid w:val="00371829"/>
    <w:rsid w:val="003718E3"/>
    <w:rsid w:val="00372147"/>
    <w:rsid w:val="003724C0"/>
    <w:rsid w:val="003725F0"/>
    <w:rsid w:val="00373CA7"/>
    <w:rsid w:val="00374A17"/>
    <w:rsid w:val="00374B51"/>
    <w:rsid w:val="00375302"/>
    <w:rsid w:val="0037575E"/>
    <w:rsid w:val="0037635A"/>
    <w:rsid w:val="00376D1B"/>
    <w:rsid w:val="00376DC5"/>
    <w:rsid w:val="00377662"/>
    <w:rsid w:val="00377CB8"/>
    <w:rsid w:val="0038005E"/>
    <w:rsid w:val="003808E4"/>
    <w:rsid w:val="0038147A"/>
    <w:rsid w:val="003815A9"/>
    <w:rsid w:val="003817D8"/>
    <w:rsid w:val="00381FE5"/>
    <w:rsid w:val="0038252A"/>
    <w:rsid w:val="0038277A"/>
    <w:rsid w:val="00382925"/>
    <w:rsid w:val="00383131"/>
    <w:rsid w:val="003833E0"/>
    <w:rsid w:val="003840DE"/>
    <w:rsid w:val="00384184"/>
    <w:rsid w:val="003842CF"/>
    <w:rsid w:val="003843C2"/>
    <w:rsid w:val="00384496"/>
    <w:rsid w:val="00384D9D"/>
    <w:rsid w:val="003853AC"/>
    <w:rsid w:val="00385B54"/>
    <w:rsid w:val="00385DA5"/>
    <w:rsid w:val="00386015"/>
    <w:rsid w:val="00386E40"/>
    <w:rsid w:val="00387A08"/>
    <w:rsid w:val="00387BAF"/>
    <w:rsid w:val="00387DD8"/>
    <w:rsid w:val="00387EB4"/>
    <w:rsid w:val="00390232"/>
    <w:rsid w:val="003902DA"/>
    <w:rsid w:val="00390317"/>
    <w:rsid w:val="003909B4"/>
    <w:rsid w:val="00390A10"/>
    <w:rsid w:val="00390A40"/>
    <w:rsid w:val="00390D1E"/>
    <w:rsid w:val="00391047"/>
    <w:rsid w:val="003912B8"/>
    <w:rsid w:val="003914B5"/>
    <w:rsid w:val="0039199A"/>
    <w:rsid w:val="003919AA"/>
    <w:rsid w:val="00391C8B"/>
    <w:rsid w:val="00392D5D"/>
    <w:rsid w:val="003933D0"/>
    <w:rsid w:val="003937BC"/>
    <w:rsid w:val="00393AB6"/>
    <w:rsid w:val="00393F38"/>
    <w:rsid w:val="00394C82"/>
    <w:rsid w:val="0039524A"/>
    <w:rsid w:val="0039540F"/>
    <w:rsid w:val="00395631"/>
    <w:rsid w:val="00395656"/>
    <w:rsid w:val="003959F5"/>
    <w:rsid w:val="00395B71"/>
    <w:rsid w:val="00395DF6"/>
    <w:rsid w:val="00395E7B"/>
    <w:rsid w:val="0039600C"/>
    <w:rsid w:val="00396191"/>
    <w:rsid w:val="003965DD"/>
    <w:rsid w:val="00396FAF"/>
    <w:rsid w:val="00396FF5"/>
    <w:rsid w:val="00397556"/>
    <w:rsid w:val="00397664"/>
    <w:rsid w:val="0039796C"/>
    <w:rsid w:val="003A00A0"/>
    <w:rsid w:val="003A03E0"/>
    <w:rsid w:val="003A2643"/>
    <w:rsid w:val="003A3332"/>
    <w:rsid w:val="003A35F2"/>
    <w:rsid w:val="003A37A2"/>
    <w:rsid w:val="003A3844"/>
    <w:rsid w:val="003A3C0C"/>
    <w:rsid w:val="003A4098"/>
    <w:rsid w:val="003A4690"/>
    <w:rsid w:val="003A487A"/>
    <w:rsid w:val="003A487E"/>
    <w:rsid w:val="003A4E83"/>
    <w:rsid w:val="003A5326"/>
    <w:rsid w:val="003A6236"/>
    <w:rsid w:val="003A6664"/>
    <w:rsid w:val="003A6C58"/>
    <w:rsid w:val="003A70F2"/>
    <w:rsid w:val="003B0636"/>
    <w:rsid w:val="003B079E"/>
    <w:rsid w:val="003B0BAC"/>
    <w:rsid w:val="003B0C0F"/>
    <w:rsid w:val="003B0C65"/>
    <w:rsid w:val="003B1C85"/>
    <w:rsid w:val="003B2444"/>
    <w:rsid w:val="003B26F5"/>
    <w:rsid w:val="003B2B0A"/>
    <w:rsid w:val="003B2CFC"/>
    <w:rsid w:val="003B2F16"/>
    <w:rsid w:val="003B3301"/>
    <w:rsid w:val="003B3679"/>
    <w:rsid w:val="003B3726"/>
    <w:rsid w:val="003B397F"/>
    <w:rsid w:val="003B47B3"/>
    <w:rsid w:val="003B5087"/>
    <w:rsid w:val="003B6472"/>
    <w:rsid w:val="003B7170"/>
    <w:rsid w:val="003B7B28"/>
    <w:rsid w:val="003B7E52"/>
    <w:rsid w:val="003C02D3"/>
    <w:rsid w:val="003C0504"/>
    <w:rsid w:val="003C0F7B"/>
    <w:rsid w:val="003C275C"/>
    <w:rsid w:val="003C2E77"/>
    <w:rsid w:val="003C354B"/>
    <w:rsid w:val="003C388F"/>
    <w:rsid w:val="003C3E7E"/>
    <w:rsid w:val="003C40CB"/>
    <w:rsid w:val="003C45B1"/>
    <w:rsid w:val="003C4B54"/>
    <w:rsid w:val="003C5130"/>
    <w:rsid w:val="003C5AD6"/>
    <w:rsid w:val="003C62FD"/>
    <w:rsid w:val="003C6689"/>
    <w:rsid w:val="003C7275"/>
    <w:rsid w:val="003C72B4"/>
    <w:rsid w:val="003D03C7"/>
    <w:rsid w:val="003D0458"/>
    <w:rsid w:val="003D050F"/>
    <w:rsid w:val="003D07E5"/>
    <w:rsid w:val="003D1935"/>
    <w:rsid w:val="003D19B8"/>
    <w:rsid w:val="003D1D07"/>
    <w:rsid w:val="003D24D7"/>
    <w:rsid w:val="003D2A67"/>
    <w:rsid w:val="003D2B9E"/>
    <w:rsid w:val="003D3F75"/>
    <w:rsid w:val="003D4B9B"/>
    <w:rsid w:val="003D50E8"/>
    <w:rsid w:val="003D52B2"/>
    <w:rsid w:val="003D5B23"/>
    <w:rsid w:val="003D5FC0"/>
    <w:rsid w:val="003D6733"/>
    <w:rsid w:val="003D7365"/>
    <w:rsid w:val="003D77CF"/>
    <w:rsid w:val="003D7BC3"/>
    <w:rsid w:val="003D7E67"/>
    <w:rsid w:val="003E0141"/>
    <w:rsid w:val="003E04D5"/>
    <w:rsid w:val="003E090A"/>
    <w:rsid w:val="003E12AB"/>
    <w:rsid w:val="003E1995"/>
    <w:rsid w:val="003E283C"/>
    <w:rsid w:val="003E2859"/>
    <w:rsid w:val="003E2C55"/>
    <w:rsid w:val="003E2E2F"/>
    <w:rsid w:val="003E370B"/>
    <w:rsid w:val="003E40FC"/>
    <w:rsid w:val="003E416F"/>
    <w:rsid w:val="003E49C5"/>
    <w:rsid w:val="003E4F68"/>
    <w:rsid w:val="003E59D6"/>
    <w:rsid w:val="003E6022"/>
    <w:rsid w:val="003E6617"/>
    <w:rsid w:val="003E6A2A"/>
    <w:rsid w:val="003E6B73"/>
    <w:rsid w:val="003E7193"/>
    <w:rsid w:val="003E72BC"/>
    <w:rsid w:val="003E78A0"/>
    <w:rsid w:val="003E7C4C"/>
    <w:rsid w:val="003E7CD2"/>
    <w:rsid w:val="003F05EB"/>
    <w:rsid w:val="003F078A"/>
    <w:rsid w:val="003F13DF"/>
    <w:rsid w:val="003F172A"/>
    <w:rsid w:val="003F241F"/>
    <w:rsid w:val="003F266B"/>
    <w:rsid w:val="003F322E"/>
    <w:rsid w:val="003F35CF"/>
    <w:rsid w:val="003F3AA4"/>
    <w:rsid w:val="003F3C59"/>
    <w:rsid w:val="003F4082"/>
    <w:rsid w:val="003F4338"/>
    <w:rsid w:val="003F5067"/>
    <w:rsid w:val="003F5232"/>
    <w:rsid w:val="003F60FE"/>
    <w:rsid w:val="003F6689"/>
    <w:rsid w:val="003F69A4"/>
    <w:rsid w:val="003F6E23"/>
    <w:rsid w:val="003F713E"/>
    <w:rsid w:val="003F79DB"/>
    <w:rsid w:val="003F79DF"/>
    <w:rsid w:val="004009D6"/>
    <w:rsid w:val="00400F10"/>
    <w:rsid w:val="004014F8"/>
    <w:rsid w:val="00401A4B"/>
    <w:rsid w:val="004036E2"/>
    <w:rsid w:val="00403A28"/>
    <w:rsid w:val="00403C7D"/>
    <w:rsid w:val="00403F9A"/>
    <w:rsid w:val="00404123"/>
    <w:rsid w:val="00404C13"/>
    <w:rsid w:val="00405945"/>
    <w:rsid w:val="0040649C"/>
    <w:rsid w:val="0040686B"/>
    <w:rsid w:val="00406B01"/>
    <w:rsid w:val="00406B38"/>
    <w:rsid w:val="00406C50"/>
    <w:rsid w:val="00407642"/>
    <w:rsid w:val="00407675"/>
    <w:rsid w:val="004104EF"/>
    <w:rsid w:val="00410A3D"/>
    <w:rsid w:val="00410CF0"/>
    <w:rsid w:val="00410DF3"/>
    <w:rsid w:val="00411071"/>
    <w:rsid w:val="00411185"/>
    <w:rsid w:val="004112F4"/>
    <w:rsid w:val="00411A8A"/>
    <w:rsid w:val="00412119"/>
    <w:rsid w:val="00412851"/>
    <w:rsid w:val="00412DD1"/>
    <w:rsid w:val="004134F2"/>
    <w:rsid w:val="00413B0A"/>
    <w:rsid w:val="00413DF5"/>
    <w:rsid w:val="00414092"/>
    <w:rsid w:val="004141A4"/>
    <w:rsid w:val="004146B3"/>
    <w:rsid w:val="00414DBA"/>
    <w:rsid w:val="0041504D"/>
    <w:rsid w:val="004155CE"/>
    <w:rsid w:val="00415994"/>
    <w:rsid w:val="00415EF4"/>
    <w:rsid w:val="00416084"/>
    <w:rsid w:val="00416376"/>
    <w:rsid w:val="0041672A"/>
    <w:rsid w:val="00416789"/>
    <w:rsid w:val="0041691C"/>
    <w:rsid w:val="00416F20"/>
    <w:rsid w:val="00417A84"/>
    <w:rsid w:val="00417FB7"/>
    <w:rsid w:val="00420765"/>
    <w:rsid w:val="00420809"/>
    <w:rsid w:val="00420C68"/>
    <w:rsid w:val="00421917"/>
    <w:rsid w:val="00421FA6"/>
    <w:rsid w:val="00421FBB"/>
    <w:rsid w:val="004225AA"/>
    <w:rsid w:val="0042304E"/>
    <w:rsid w:val="0042315F"/>
    <w:rsid w:val="004233BC"/>
    <w:rsid w:val="004239FA"/>
    <w:rsid w:val="00423C3D"/>
    <w:rsid w:val="004241B6"/>
    <w:rsid w:val="00424504"/>
    <w:rsid w:val="00424ADC"/>
    <w:rsid w:val="00425184"/>
    <w:rsid w:val="00425EB6"/>
    <w:rsid w:val="004262F8"/>
    <w:rsid w:val="00426811"/>
    <w:rsid w:val="00426898"/>
    <w:rsid w:val="004269DF"/>
    <w:rsid w:val="00426CE3"/>
    <w:rsid w:val="0042709B"/>
    <w:rsid w:val="0042764E"/>
    <w:rsid w:val="00427917"/>
    <w:rsid w:val="0042794C"/>
    <w:rsid w:val="004306EA"/>
    <w:rsid w:val="004307F3"/>
    <w:rsid w:val="004308A5"/>
    <w:rsid w:val="00431060"/>
    <w:rsid w:val="00431C65"/>
    <w:rsid w:val="004327D5"/>
    <w:rsid w:val="00432810"/>
    <w:rsid w:val="00432917"/>
    <w:rsid w:val="004331B1"/>
    <w:rsid w:val="00433552"/>
    <w:rsid w:val="004337B9"/>
    <w:rsid w:val="00433C5C"/>
    <w:rsid w:val="00433CAA"/>
    <w:rsid w:val="004344E0"/>
    <w:rsid w:val="0043497B"/>
    <w:rsid w:val="00435979"/>
    <w:rsid w:val="0043597E"/>
    <w:rsid w:val="00436405"/>
    <w:rsid w:val="0043671C"/>
    <w:rsid w:val="00436B5A"/>
    <w:rsid w:val="00436E45"/>
    <w:rsid w:val="00440A3E"/>
    <w:rsid w:val="00441860"/>
    <w:rsid w:val="004419EB"/>
    <w:rsid w:val="00441C7D"/>
    <w:rsid w:val="0044214C"/>
    <w:rsid w:val="00442211"/>
    <w:rsid w:val="004425A1"/>
    <w:rsid w:val="00443C32"/>
    <w:rsid w:val="0044476B"/>
    <w:rsid w:val="00444A30"/>
    <w:rsid w:val="00444FB8"/>
    <w:rsid w:val="00445938"/>
    <w:rsid w:val="00445DBA"/>
    <w:rsid w:val="00446132"/>
    <w:rsid w:val="00446C82"/>
    <w:rsid w:val="00447540"/>
    <w:rsid w:val="004475DE"/>
    <w:rsid w:val="00447C90"/>
    <w:rsid w:val="00447EE9"/>
    <w:rsid w:val="004510BA"/>
    <w:rsid w:val="004517E2"/>
    <w:rsid w:val="00451EF6"/>
    <w:rsid w:val="00452406"/>
    <w:rsid w:val="004529C3"/>
    <w:rsid w:val="004542D6"/>
    <w:rsid w:val="004543E0"/>
    <w:rsid w:val="00454634"/>
    <w:rsid w:val="004549E7"/>
    <w:rsid w:val="00454C78"/>
    <w:rsid w:val="0045516B"/>
    <w:rsid w:val="004556D6"/>
    <w:rsid w:val="004563AC"/>
    <w:rsid w:val="00457C3B"/>
    <w:rsid w:val="00460595"/>
    <w:rsid w:val="004608BE"/>
    <w:rsid w:val="00460B46"/>
    <w:rsid w:val="004615D7"/>
    <w:rsid w:val="00461D19"/>
    <w:rsid w:val="00461E6A"/>
    <w:rsid w:val="00462246"/>
    <w:rsid w:val="00462A5E"/>
    <w:rsid w:val="0046309A"/>
    <w:rsid w:val="00463351"/>
    <w:rsid w:val="0046339C"/>
    <w:rsid w:val="004636BD"/>
    <w:rsid w:val="00463E57"/>
    <w:rsid w:val="0046406B"/>
    <w:rsid w:val="00465528"/>
    <w:rsid w:val="00467A77"/>
    <w:rsid w:val="004709F6"/>
    <w:rsid w:val="00470B4C"/>
    <w:rsid w:val="00471989"/>
    <w:rsid w:val="00471A5A"/>
    <w:rsid w:val="00471B4E"/>
    <w:rsid w:val="00471C94"/>
    <w:rsid w:val="004722CE"/>
    <w:rsid w:val="0047232E"/>
    <w:rsid w:val="00472480"/>
    <w:rsid w:val="00472511"/>
    <w:rsid w:val="00472533"/>
    <w:rsid w:val="00472604"/>
    <w:rsid w:val="00472A59"/>
    <w:rsid w:val="00473191"/>
    <w:rsid w:val="004731E8"/>
    <w:rsid w:val="004732BE"/>
    <w:rsid w:val="00473A3C"/>
    <w:rsid w:val="00473B71"/>
    <w:rsid w:val="00473C7F"/>
    <w:rsid w:val="00474053"/>
    <w:rsid w:val="00474105"/>
    <w:rsid w:val="00474336"/>
    <w:rsid w:val="00474421"/>
    <w:rsid w:val="0047492E"/>
    <w:rsid w:val="00474CAA"/>
    <w:rsid w:val="00475AFD"/>
    <w:rsid w:val="00476DB0"/>
    <w:rsid w:val="004773F8"/>
    <w:rsid w:val="004779CF"/>
    <w:rsid w:val="004779ED"/>
    <w:rsid w:val="004806FB"/>
    <w:rsid w:val="00480BA7"/>
    <w:rsid w:val="00481995"/>
    <w:rsid w:val="00481E75"/>
    <w:rsid w:val="00482D39"/>
    <w:rsid w:val="004835F6"/>
    <w:rsid w:val="00483EFE"/>
    <w:rsid w:val="00485385"/>
    <w:rsid w:val="0048568E"/>
    <w:rsid w:val="00485B84"/>
    <w:rsid w:val="00485CA0"/>
    <w:rsid w:val="00486257"/>
    <w:rsid w:val="00486857"/>
    <w:rsid w:val="00487F04"/>
    <w:rsid w:val="00490098"/>
    <w:rsid w:val="004900B7"/>
    <w:rsid w:val="00490534"/>
    <w:rsid w:val="004908BD"/>
    <w:rsid w:val="00490971"/>
    <w:rsid w:val="00491886"/>
    <w:rsid w:val="0049200E"/>
    <w:rsid w:val="004922B8"/>
    <w:rsid w:val="004928E9"/>
    <w:rsid w:val="00492A32"/>
    <w:rsid w:val="00493349"/>
    <w:rsid w:val="004934C1"/>
    <w:rsid w:val="00493ADF"/>
    <w:rsid w:val="00493D83"/>
    <w:rsid w:val="00493FAB"/>
    <w:rsid w:val="004943A5"/>
    <w:rsid w:val="00494ACC"/>
    <w:rsid w:val="00494D59"/>
    <w:rsid w:val="00494F9D"/>
    <w:rsid w:val="0049551B"/>
    <w:rsid w:val="004957C5"/>
    <w:rsid w:val="00495850"/>
    <w:rsid w:val="00495A6B"/>
    <w:rsid w:val="004962EF"/>
    <w:rsid w:val="00496804"/>
    <w:rsid w:val="00496E24"/>
    <w:rsid w:val="0049748B"/>
    <w:rsid w:val="004974D7"/>
    <w:rsid w:val="004975C4"/>
    <w:rsid w:val="0049794B"/>
    <w:rsid w:val="00497B07"/>
    <w:rsid w:val="00497B1F"/>
    <w:rsid w:val="00497D96"/>
    <w:rsid w:val="004A00B0"/>
    <w:rsid w:val="004A08DA"/>
    <w:rsid w:val="004A1169"/>
    <w:rsid w:val="004A13A3"/>
    <w:rsid w:val="004A1493"/>
    <w:rsid w:val="004A1AD4"/>
    <w:rsid w:val="004A1AF2"/>
    <w:rsid w:val="004A207B"/>
    <w:rsid w:val="004A21AF"/>
    <w:rsid w:val="004A249B"/>
    <w:rsid w:val="004A24F9"/>
    <w:rsid w:val="004A2673"/>
    <w:rsid w:val="004A27CB"/>
    <w:rsid w:val="004A334E"/>
    <w:rsid w:val="004A381C"/>
    <w:rsid w:val="004A387C"/>
    <w:rsid w:val="004A3AB0"/>
    <w:rsid w:val="004A3DAC"/>
    <w:rsid w:val="004A3F3E"/>
    <w:rsid w:val="004A4B5D"/>
    <w:rsid w:val="004A5070"/>
    <w:rsid w:val="004A58B9"/>
    <w:rsid w:val="004A5E7C"/>
    <w:rsid w:val="004A6724"/>
    <w:rsid w:val="004A67FC"/>
    <w:rsid w:val="004A6CC6"/>
    <w:rsid w:val="004A6D8C"/>
    <w:rsid w:val="004A6F1F"/>
    <w:rsid w:val="004B0278"/>
    <w:rsid w:val="004B03B0"/>
    <w:rsid w:val="004B05DF"/>
    <w:rsid w:val="004B0994"/>
    <w:rsid w:val="004B1214"/>
    <w:rsid w:val="004B176B"/>
    <w:rsid w:val="004B2462"/>
    <w:rsid w:val="004B2513"/>
    <w:rsid w:val="004B2795"/>
    <w:rsid w:val="004B2A05"/>
    <w:rsid w:val="004B2C26"/>
    <w:rsid w:val="004B2D41"/>
    <w:rsid w:val="004B30F9"/>
    <w:rsid w:val="004B3B6B"/>
    <w:rsid w:val="004B44B9"/>
    <w:rsid w:val="004B6D77"/>
    <w:rsid w:val="004B7070"/>
    <w:rsid w:val="004B7227"/>
    <w:rsid w:val="004B78EA"/>
    <w:rsid w:val="004B7F1A"/>
    <w:rsid w:val="004C06E9"/>
    <w:rsid w:val="004C0C49"/>
    <w:rsid w:val="004C0F46"/>
    <w:rsid w:val="004C1525"/>
    <w:rsid w:val="004C1BB2"/>
    <w:rsid w:val="004C2121"/>
    <w:rsid w:val="004C2259"/>
    <w:rsid w:val="004C2299"/>
    <w:rsid w:val="004C2DA9"/>
    <w:rsid w:val="004C30F5"/>
    <w:rsid w:val="004C3438"/>
    <w:rsid w:val="004C36D6"/>
    <w:rsid w:val="004C3D93"/>
    <w:rsid w:val="004C3F88"/>
    <w:rsid w:val="004C430C"/>
    <w:rsid w:val="004C4E70"/>
    <w:rsid w:val="004C5E5B"/>
    <w:rsid w:val="004C6ED8"/>
    <w:rsid w:val="004C71C5"/>
    <w:rsid w:val="004C7509"/>
    <w:rsid w:val="004C751C"/>
    <w:rsid w:val="004C757D"/>
    <w:rsid w:val="004C7AE6"/>
    <w:rsid w:val="004D0529"/>
    <w:rsid w:val="004D0B6F"/>
    <w:rsid w:val="004D0C95"/>
    <w:rsid w:val="004D15AE"/>
    <w:rsid w:val="004D17D6"/>
    <w:rsid w:val="004D1D0F"/>
    <w:rsid w:val="004D254D"/>
    <w:rsid w:val="004D3A82"/>
    <w:rsid w:val="004D3F7A"/>
    <w:rsid w:val="004D449A"/>
    <w:rsid w:val="004D5205"/>
    <w:rsid w:val="004D5BB9"/>
    <w:rsid w:val="004D5F72"/>
    <w:rsid w:val="004D5F95"/>
    <w:rsid w:val="004D68C1"/>
    <w:rsid w:val="004D6A19"/>
    <w:rsid w:val="004D6D1F"/>
    <w:rsid w:val="004D71BB"/>
    <w:rsid w:val="004D7CE9"/>
    <w:rsid w:val="004D7D84"/>
    <w:rsid w:val="004D7E5C"/>
    <w:rsid w:val="004E01BB"/>
    <w:rsid w:val="004E07F0"/>
    <w:rsid w:val="004E0B5A"/>
    <w:rsid w:val="004E0D52"/>
    <w:rsid w:val="004E13E3"/>
    <w:rsid w:val="004E14F6"/>
    <w:rsid w:val="004E1656"/>
    <w:rsid w:val="004E1799"/>
    <w:rsid w:val="004E1C86"/>
    <w:rsid w:val="004E1E56"/>
    <w:rsid w:val="004E21F0"/>
    <w:rsid w:val="004E23AF"/>
    <w:rsid w:val="004E394D"/>
    <w:rsid w:val="004E3A1A"/>
    <w:rsid w:val="004E44B2"/>
    <w:rsid w:val="004E476C"/>
    <w:rsid w:val="004E4CA0"/>
    <w:rsid w:val="004E52FC"/>
    <w:rsid w:val="004E598F"/>
    <w:rsid w:val="004E5C69"/>
    <w:rsid w:val="004E5CB4"/>
    <w:rsid w:val="004E75FD"/>
    <w:rsid w:val="004E7616"/>
    <w:rsid w:val="004E7CD7"/>
    <w:rsid w:val="004F00FD"/>
    <w:rsid w:val="004F0A0B"/>
    <w:rsid w:val="004F162B"/>
    <w:rsid w:val="004F1732"/>
    <w:rsid w:val="004F22E7"/>
    <w:rsid w:val="004F25A9"/>
    <w:rsid w:val="004F2A53"/>
    <w:rsid w:val="004F2BB0"/>
    <w:rsid w:val="004F2D25"/>
    <w:rsid w:val="004F2D9B"/>
    <w:rsid w:val="004F30E8"/>
    <w:rsid w:val="004F344C"/>
    <w:rsid w:val="004F3A3F"/>
    <w:rsid w:val="004F3F1F"/>
    <w:rsid w:val="004F43A9"/>
    <w:rsid w:val="004F4449"/>
    <w:rsid w:val="004F4745"/>
    <w:rsid w:val="004F4819"/>
    <w:rsid w:val="004F4B04"/>
    <w:rsid w:val="004F5152"/>
    <w:rsid w:val="004F5386"/>
    <w:rsid w:val="004F542A"/>
    <w:rsid w:val="004F54B9"/>
    <w:rsid w:val="004F5CD8"/>
    <w:rsid w:val="004F6086"/>
    <w:rsid w:val="004F6228"/>
    <w:rsid w:val="004F651F"/>
    <w:rsid w:val="004F7711"/>
    <w:rsid w:val="004F7A24"/>
    <w:rsid w:val="0050014D"/>
    <w:rsid w:val="005005BD"/>
    <w:rsid w:val="00500E56"/>
    <w:rsid w:val="00500FEE"/>
    <w:rsid w:val="00501742"/>
    <w:rsid w:val="00501CF5"/>
    <w:rsid w:val="00502140"/>
    <w:rsid w:val="00502315"/>
    <w:rsid w:val="005025D7"/>
    <w:rsid w:val="00502847"/>
    <w:rsid w:val="005044D2"/>
    <w:rsid w:val="00504B61"/>
    <w:rsid w:val="005055BC"/>
    <w:rsid w:val="00506088"/>
    <w:rsid w:val="0050687C"/>
    <w:rsid w:val="00507093"/>
    <w:rsid w:val="005077E5"/>
    <w:rsid w:val="0050784A"/>
    <w:rsid w:val="00507A71"/>
    <w:rsid w:val="00507C4A"/>
    <w:rsid w:val="0051055C"/>
    <w:rsid w:val="005106C0"/>
    <w:rsid w:val="0051115F"/>
    <w:rsid w:val="005124A6"/>
    <w:rsid w:val="0051292E"/>
    <w:rsid w:val="00512BD2"/>
    <w:rsid w:val="0051367F"/>
    <w:rsid w:val="005139A2"/>
    <w:rsid w:val="00513F74"/>
    <w:rsid w:val="0051465D"/>
    <w:rsid w:val="00514C48"/>
    <w:rsid w:val="0051538E"/>
    <w:rsid w:val="0051554D"/>
    <w:rsid w:val="00515938"/>
    <w:rsid w:val="0051633D"/>
    <w:rsid w:val="00516B55"/>
    <w:rsid w:val="00516E61"/>
    <w:rsid w:val="00517102"/>
    <w:rsid w:val="005171DD"/>
    <w:rsid w:val="0051771F"/>
    <w:rsid w:val="00517B88"/>
    <w:rsid w:val="00517D68"/>
    <w:rsid w:val="00517E63"/>
    <w:rsid w:val="00520119"/>
    <w:rsid w:val="00520FFD"/>
    <w:rsid w:val="0052105A"/>
    <w:rsid w:val="00521531"/>
    <w:rsid w:val="00521536"/>
    <w:rsid w:val="005218C1"/>
    <w:rsid w:val="00521E15"/>
    <w:rsid w:val="005225F2"/>
    <w:rsid w:val="00523006"/>
    <w:rsid w:val="005230B6"/>
    <w:rsid w:val="00523372"/>
    <w:rsid w:val="00523736"/>
    <w:rsid w:val="005237F7"/>
    <w:rsid w:val="0052462A"/>
    <w:rsid w:val="00524A1C"/>
    <w:rsid w:val="00524F33"/>
    <w:rsid w:val="005258C3"/>
    <w:rsid w:val="00525F26"/>
    <w:rsid w:val="0052705E"/>
    <w:rsid w:val="00527378"/>
    <w:rsid w:val="0052749A"/>
    <w:rsid w:val="00527990"/>
    <w:rsid w:val="0053030A"/>
    <w:rsid w:val="00530A71"/>
    <w:rsid w:val="00531714"/>
    <w:rsid w:val="005319F2"/>
    <w:rsid w:val="00531BB3"/>
    <w:rsid w:val="005320E5"/>
    <w:rsid w:val="00532945"/>
    <w:rsid w:val="00532BD6"/>
    <w:rsid w:val="005335E2"/>
    <w:rsid w:val="0053477C"/>
    <w:rsid w:val="00534985"/>
    <w:rsid w:val="00534BB8"/>
    <w:rsid w:val="00534F1A"/>
    <w:rsid w:val="00535864"/>
    <w:rsid w:val="0053597C"/>
    <w:rsid w:val="00535F66"/>
    <w:rsid w:val="00535FDD"/>
    <w:rsid w:val="00536AC6"/>
    <w:rsid w:val="00536D8C"/>
    <w:rsid w:val="00536FEB"/>
    <w:rsid w:val="00537213"/>
    <w:rsid w:val="00537408"/>
    <w:rsid w:val="00537632"/>
    <w:rsid w:val="00537718"/>
    <w:rsid w:val="005378A1"/>
    <w:rsid w:val="00540177"/>
    <w:rsid w:val="005402A2"/>
    <w:rsid w:val="00540BAB"/>
    <w:rsid w:val="00540F69"/>
    <w:rsid w:val="00542267"/>
    <w:rsid w:val="0054262D"/>
    <w:rsid w:val="005427B1"/>
    <w:rsid w:val="00542A91"/>
    <w:rsid w:val="00543085"/>
    <w:rsid w:val="0054315C"/>
    <w:rsid w:val="005449B8"/>
    <w:rsid w:val="00544EEF"/>
    <w:rsid w:val="00545584"/>
    <w:rsid w:val="005455A3"/>
    <w:rsid w:val="005459D2"/>
    <w:rsid w:val="00545F0D"/>
    <w:rsid w:val="00545F25"/>
    <w:rsid w:val="0054649A"/>
    <w:rsid w:val="00547B7F"/>
    <w:rsid w:val="00547BE8"/>
    <w:rsid w:val="00547D98"/>
    <w:rsid w:val="0055001A"/>
    <w:rsid w:val="005501DB"/>
    <w:rsid w:val="00550806"/>
    <w:rsid w:val="00550E39"/>
    <w:rsid w:val="00550E9A"/>
    <w:rsid w:val="0055152E"/>
    <w:rsid w:val="00551D63"/>
    <w:rsid w:val="005529D4"/>
    <w:rsid w:val="00552AB9"/>
    <w:rsid w:val="005533E5"/>
    <w:rsid w:val="005535FD"/>
    <w:rsid w:val="00553A27"/>
    <w:rsid w:val="00554048"/>
    <w:rsid w:val="005547FC"/>
    <w:rsid w:val="0055553A"/>
    <w:rsid w:val="00556512"/>
    <w:rsid w:val="005569DA"/>
    <w:rsid w:val="005575E6"/>
    <w:rsid w:val="0055768E"/>
    <w:rsid w:val="0056091B"/>
    <w:rsid w:val="0056112A"/>
    <w:rsid w:val="00561C84"/>
    <w:rsid w:val="00563C14"/>
    <w:rsid w:val="00564779"/>
    <w:rsid w:val="005647BC"/>
    <w:rsid w:val="00564E7D"/>
    <w:rsid w:val="0056514B"/>
    <w:rsid w:val="0056516D"/>
    <w:rsid w:val="005655B3"/>
    <w:rsid w:val="00565746"/>
    <w:rsid w:val="00565814"/>
    <w:rsid w:val="00565D94"/>
    <w:rsid w:val="00565EA9"/>
    <w:rsid w:val="005666FC"/>
    <w:rsid w:val="00566DA9"/>
    <w:rsid w:val="00567C3D"/>
    <w:rsid w:val="00567CD2"/>
    <w:rsid w:val="00567FE3"/>
    <w:rsid w:val="005703DE"/>
    <w:rsid w:val="00570760"/>
    <w:rsid w:val="00570BC7"/>
    <w:rsid w:val="00570CFE"/>
    <w:rsid w:val="00571720"/>
    <w:rsid w:val="00571AA4"/>
    <w:rsid w:val="00571B04"/>
    <w:rsid w:val="00572305"/>
    <w:rsid w:val="00572AD7"/>
    <w:rsid w:val="00573113"/>
    <w:rsid w:val="00573A79"/>
    <w:rsid w:val="00574525"/>
    <w:rsid w:val="00574700"/>
    <w:rsid w:val="0057476F"/>
    <w:rsid w:val="00574938"/>
    <w:rsid w:val="00574CAE"/>
    <w:rsid w:val="0057534A"/>
    <w:rsid w:val="0057565F"/>
    <w:rsid w:val="005759A7"/>
    <w:rsid w:val="00576694"/>
    <w:rsid w:val="00576E59"/>
    <w:rsid w:val="00580969"/>
    <w:rsid w:val="00580CF8"/>
    <w:rsid w:val="00581519"/>
    <w:rsid w:val="005816DD"/>
    <w:rsid w:val="00582407"/>
    <w:rsid w:val="0058275D"/>
    <w:rsid w:val="0058288A"/>
    <w:rsid w:val="00583CA4"/>
    <w:rsid w:val="00584528"/>
    <w:rsid w:val="005855B5"/>
    <w:rsid w:val="005855E0"/>
    <w:rsid w:val="005855F9"/>
    <w:rsid w:val="00585843"/>
    <w:rsid w:val="00585BE1"/>
    <w:rsid w:val="00585C0A"/>
    <w:rsid w:val="00585D06"/>
    <w:rsid w:val="00586D5C"/>
    <w:rsid w:val="0058786D"/>
    <w:rsid w:val="005902C0"/>
    <w:rsid w:val="005903AA"/>
    <w:rsid w:val="0059040E"/>
    <w:rsid w:val="005907E2"/>
    <w:rsid w:val="00590AFB"/>
    <w:rsid w:val="00591650"/>
    <w:rsid w:val="00592224"/>
    <w:rsid w:val="0059245A"/>
    <w:rsid w:val="00592575"/>
    <w:rsid w:val="00592BF5"/>
    <w:rsid w:val="00593E4F"/>
    <w:rsid w:val="0059468D"/>
    <w:rsid w:val="00595430"/>
    <w:rsid w:val="00596383"/>
    <w:rsid w:val="005966CD"/>
    <w:rsid w:val="005967B1"/>
    <w:rsid w:val="00597504"/>
    <w:rsid w:val="0059759E"/>
    <w:rsid w:val="005A0E0E"/>
    <w:rsid w:val="005A270A"/>
    <w:rsid w:val="005A2D66"/>
    <w:rsid w:val="005A31F6"/>
    <w:rsid w:val="005A347E"/>
    <w:rsid w:val="005A3B88"/>
    <w:rsid w:val="005A4253"/>
    <w:rsid w:val="005A448C"/>
    <w:rsid w:val="005A463B"/>
    <w:rsid w:val="005A4C4E"/>
    <w:rsid w:val="005A5009"/>
    <w:rsid w:val="005A532A"/>
    <w:rsid w:val="005A5D04"/>
    <w:rsid w:val="005A68D3"/>
    <w:rsid w:val="005A73AE"/>
    <w:rsid w:val="005A7759"/>
    <w:rsid w:val="005A7BAD"/>
    <w:rsid w:val="005A7C7D"/>
    <w:rsid w:val="005A7D79"/>
    <w:rsid w:val="005B04A9"/>
    <w:rsid w:val="005B07B4"/>
    <w:rsid w:val="005B0DF0"/>
    <w:rsid w:val="005B0E41"/>
    <w:rsid w:val="005B118B"/>
    <w:rsid w:val="005B18DA"/>
    <w:rsid w:val="005B1E3A"/>
    <w:rsid w:val="005B2B16"/>
    <w:rsid w:val="005B3243"/>
    <w:rsid w:val="005B34D8"/>
    <w:rsid w:val="005B38F0"/>
    <w:rsid w:val="005B3B78"/>
    <w:rsid w:val="005B3D17"/>
    <w:rsid w:val="005B43A2"/>
    <w:rsid w:val="005B4452"/>
    <w:rsid w:val="005B4860"/>
    <w:rsid w:val="005B5075"/>
    <w:rsid w:val="005B52DD"/>
    <w:rsid w:val="005B546B"/>
    <w:rsid w:val="005B5C6E"/>
    <w:rsid w:val="005B75DE"/>
    <w:rsid w:val="005B78D9"/>
    <w:rsid w:val="005B7AC5"/>
    <w:rsid w:val="005B7C6D"/>
    <w:rsid w:val="005C024F"/>
    <w:rsid w:val="005C04F3"/>
    <w:rsid w:val="005C0DB5"/>
    <w:rsid w:val="005C157F"/>
    <w:rsid w:val="005C2518"/>
    <w:rsid w:val="005C2661"/>
    <w:rsid w:val="005C2EE8"/>
    <w:rsid w:val="005C2F0A"/>
    <w:rsid w:val="005C31F0"/>
    <w:rsid w:val="005C4645"/>
    <w:rsid w:val="005C4AEB"/>
    <w:rsid w:val="005C533E"/>
    <w:rsid w:val="005C54BB"/>
    <w:rsid w:val="005C5C4B"/>
    <w:rsid w:val="005C5F5E"/>
    <w:rsid w:val="005C633F"/>
    <w:rsid w:val="005C63F4"/>
    <w:rsid w:val="005C67B9"/>
    <w:rsid w:val="005C6C99"/>
    <w:rsid w:val="005C71F0"/>
    <w:rsid w:val="005D0179"/>
    <w:rsid w:val="005D01B5"/>
    <w:rsid w:val="005D0CDF"/>
    <w:rsid w:val="005D1320"/>
    <w:rsid w:val="005D1640"/>
    <w:rsid w:val="005D19A7"/>
    <w:rsid w:val="005D1B54"/>
    <w:rsid w:val="005D2273"/>
    <w:rsid w:val="005D2F45"/>
    <w:rsid w:val="005D4AC9"/>
    <w:rsid w:val="005D4CA5"/>
    <w:rsid w:val="005D4F5D"/>
    <w:rsid w:val="005D64DA"/>
    <w:rsid w:val="005D673C"/>
    <w:rsid w:val="005D6FC0"/>
    <w:rsid w:val="005D7551"/>
    <w:rsid w:val="005D764D"/>
    <w:rsid w:val="005D7692"/>
    <w:rsid w:val="005D7EF7"/>
    <w:rsid w:val="005E0595"/>
    <w:rsid w:val="005E0E94"/>
    <w:rsid w:val="005E24D8"/>
    <w:rsid w:val="005E2F02"/>
    <w:rsid w:val="005E3238"/>
    <w:rsid w:val="005E3258"/>
    <w:rsid w:val="005E3372"/>
    <w:rsid w:val="005E3C58"/>
    <w:rsid w:val="005E40A5"/>
    <w:rsid w:val="005E422F"/>
    <w:rsid w:val="005E53F7"/>
    <w:rsid w:val="005E5B23"/>
    <w:rsid w:val="005E6395"/>
    <w:rsid w:val="005E6855"/>
    <w:rsid w:val="005E76E3"/>
    <w:rsid w:val="005E781E"/>
    <w:rsid w:val="005E7AD0"/>
    <w:rsid w:val="005E7EB6"/>
    <w:rsid w:val="005F1D0D"/>
    <w:rsid w:val="005F1E73"/>
    <w:rsid w:val="005F2099"/>
    <w:rsid w:val="005F30F6"/>
    <w:rsid w:val="005F3465"/>
    <w:rsid w:val="005F4012"/>
    <w:rsid w:val="005F42CB"/>
    <w:rsid w:val="005F478A"/>
    <w:rsid w:val="005F49F5"/>
    <w:rsid w:val="005F4ACA"/>
    <w:rsid w:val="005F5B20"/>
    <w:rsid w:val="005F5C01"/>
    <w:rsid w:val="005F5FE7"/>
    <w:rsid w:val="005F62DC"/>
    <w:rsid w:val="005F7418"/>
    <w:rsid w:val="005F7C2F"/>
    <w:rsid w:val="005F7E12"/>
    <w:rsid w:val="00600984"/>
    <w:rsid w:val="00600FC2"/>
    <w:rsid w:val="00601496"/>
    <w:rsid w:val="006019E7"/>
    <w:rsid w:val="00601B75"/>
    <w:rsid w:val="00602126"/>
    <w:rsid w:val="006029F6"/>
    <w:rsid w:val="006032F5"/>
    <w:rsid w:val="0060384D"/>
    <w:rsid w:val="00603A7A"/>
    <w:rsid w:val="00604209"/>
    <w:rsid w:val="00604258"/>
    <w:rsid w:val="006046A7"/>
    <w:rsid w:val="00604798"/>
    <w:rsid w:val="00604996"/>
    <w:rsid w:val="006050B9"/>
    <w:rsid w:val="006057C2"/>
    <w:rsid w:val="00605853"/>
    <w:rsid w:val="00605C12"/>
    <w:rsid w:val="00605F2C"/>
    <w:rsid w:val="00606026"/>
    <w:rsid w:val="0060633E"/>
    <w:rsid w:val="00606514"/>
    <w:rsid w:val="00606BFB"/>
    <w:rsid w:val="006070F6"/>
    <w:rsid w:val="0060710E"/>
    <w:rsid w:val="00607575"/>
    <w:rsid w:val="00607D03"/>
    <w:rsid w:val="00607F7B"/>
    <w:rsid w:val="00610479"/>
    <w:rsid w:val="006107B3"/>
    <w:rsid w:val="006108CF"/>
    <w:rsid w:val="006108F2"/>
    <w:rsid w:val="006109D2"/>
    <w:rsid w:val="0061126F"/>
    <w:rsid w:val="00611412"/>
    <w:rsid w:val="00611D90"/>
    <w:rsid w:val="006121B8"/>
    <w:rsid w:val="0061255C"/>
    <w:rsid w:val="00612868"/>
    <w:rsid w:val="00612FC4"/>
    <w:rsid w:val="00613517"/>
    <w:rsid w:val="006136DC"/>
    <w:rsid w:val="0061380A"/>
    <w:rsid w:val="006139AE"/>
    <w:rsid w:val="006148D6"/>
    <w:rsid w:val="006149FF"/>
    <w:rsid w:val="00614E89"/>
    <w:rsid w:val="00614FC1"/>
    <w:rsid w:val="0061529B"/>
    <w:rsid w:val="00615754"/>
    <w:rsid w:val="00615AAD"/>
    <w:rsid w:val="00616F81"/>
    <w:rsid w:val="00616FBC"/>
    <w:rsid w:val="00616FF1"/>
    <w:rsid w:val="00617145"/>
    <w:rsid w:val="00617147"/>
    <w:rsid w:val="006175AB"/>
    <w:rsid w:val="006175FA"/>
    <w:rsid w:val="00620250"/>
    <w:rsid w:val="00620472"/>
    <w:rsid w:val="00620C63"/>
    <w:rsid w:val="006219CC"/>
    <w:rsid w:val="00621E38"/>
    <w:rsid w:val="00621FE8"/>
    <w:rsid w:val="0062201C"/>
    <w:rsid w:val="006224B6"/>
    <w:rsid w:val="0062266A"/>
    <w:rsid w:val="00622A0F"/>
    <w:rsid w:val="00622E5F"/>
    <w:rsid w:val="006233F1"/>
    <w:rsid w:val="00624108"/>
    <w:rsid w:val="00624D7A"/>
    <w:rsid w:val="00625995"/>
    <w:rsid w:val="00626118"/>
    <w:rsid w:val="00626221"/>
    <w:rsid w:val="006264F7"/>
    <w:rsid w:val="0062799C"/>
    <w:rsid w:val="0063006F"/>
    <w:rsid w:val="0063148D"/>
    <w:rsid w:val="00631CBA"/>
    <w:rsid w:val="006322A3"/>
    <w:rsid w:val="006331FA"/>
    <w:rsid w:val="0063413C"/>
    <w:rsid w:val="0063456E"/>
    <w:rsid w:val="00634D8A"/>
    <w:rsid w:val="006353A9"/>
    <w:rsid w:val="006353AF"/>
    <w:rsid w:val="0063563A"/>
    <w:rsid w:val="00635D2C"/>
    <w:rsid w:val="00636137"/>
    <w:rsid w:val="006364BE"/>
    <w:rsid w:val="006364D9"/>
    <w:rsid w:val="00636732"/>
    <w:rsid w:val="00636C73"/>
    <w:rsid w:val="00637AA3"/>
    <w:rsid w:val="00637CD4"/>
    <w:rsid w:val="00640A79"/>
    <w:rsid w:val="00640F2C"/>
    <w:rsid w:val="00641126"/>
    <w:rsid w:val="006412B2"/>
    <w:rsid w:val="00641A12"/>
    <w:rsid w:val="00641CE1"/>
    <w:rsid w:val="006423BC"/>
    <w:rsid w:val="00642A1D"/>
    <w:rsid w:val="00642DDC"/>
    <w:rsid w:val="00643114"/>
    <w:rsid w:val="006432D3"/>
    <w:rsid w:val="00643460"/>
    <w:rsid w:val="006434CC"/>
    <w:rsid w:val="00643904"/>
    <w:rsid w:val="00643C3A"/>
    <w:rsid w:val="00643CE4"/>
    <w:rsid w:val="00643D64"/>
    <w:rsid w:val="00643DA4"/>
    <w:rsid w:val="00643EDA"/>
    <w:rsid w:val="006442B5"/>
    <w:rsid w:val="0064620B"/>
    <w:rsid w:val="00646B94"/>
    <w:rsid w:val="00646C35"/>
    <w:rsid w:val="00646E6C"/>
    <w:rsid w:val="00647838"/>
    <w:rsid w:val="0064783D"/>
    <w:rsid w:val="00647926"/>
    <w:rsid w:val="0064795D"/>
    <w:rsid w:val="006508D5"/>
    <w:rsid w:val="00650E54"/>
    <w:rsid w:val="006514FA"/>
    <w:rsid w:val="006515EC"/>
    <w:rsid w:val="00651D8F"/>
    <w:rsid w:val="006520A7"/>
    <w:rsid w:val="006522BD"/>
    <w:rsid w:val="00652577"/>
    <w:rsid w:val="00652D40"/>
    <w:rsid w:val="00652E2E"/>
    <w:rsid w:val="00652E8A"/>
    <w:rsid w:val="00652F73"/>
    <w:rsid w:val="006535C9"/>
    <w:rsid w:val="00653D12"/>
    <w:rsid w:val="00653E3B"/>
    <w:rsid w:val="00654B41"/>
    <w:rsid w:val="00654E44"/>
    <w:rsid w:val="0065539E"/>
    <w:rsid w:val="00655501"/>
    <w:rsid w:val="006556ED"/>
    <w:rsid w:val="00655D38"/>
    <w:rsid w:val="00655EF7"/>
    <w:rsid w:val="00656EAD"/>
    <w:rsid w:val="00656EF0"/>
    <w:rsid w:val="0065755D"/>
    <w:rsid w:val="00657A4A"/>
    <w:rsid w:val="00660649"/>
    <w:rsid w:val="00660985"/>
    <w:rsid w:val="00660DBC"/>
    <w:rsid w:val="00662068"/>
    <w:rsid w:val="00662CAE"/>
    <w:rsid w:val="00662F87"/>
    <w:rsid w:val="00663114"/>
    <w:rsid w:val="0066338F"/>
    <w:rsid w:val="0066350E"/>
    <w:rsid w:val="006638A1"/>
    <w:rsid w:val="00663CA1"/>
    <w:rsid w:val="006642DF"/>
    <w:rsid w:val="0066474A"/>
    <w:rsid w:val="006649D3"/>
    <w:rsid w:val="00664E8A"/>
    <w:rsid w:val="00665394"/>
    <w:rsid w:val="006653B2"/>
    <w:rsid w:val="0066541E"/>
    <w:rsid w:val="00665989"/>
    <w:rsid w:val="00665ABB"/>
    <w:rsid w:val="006664AA"/>
    <w:rsid w:val="00666C7D"/>
    <w:rsid w:val="006675E9"/>
    <w:rsid w:val="0066791E"/>
    <w:rsid w:val="00670735"/>
    <w:rsid w:val="00670BEA"/>
    <w:rsid w:val="00671789"/>
    <w:rsid w:val="0067178E"/>
    <w:rsid w:val="006718CE"/>
    <w:rsid w:val="00671F25"/>
    <w:rsid w:val="00671FE4"/>
    <w:rsid w:val="00672045"/>
    <w:rsid w:val="006721C3"/>
    <w:rsid w:val="00673087"/>
    <w:rsid w:val="006739B9"/>
    <w:rsid w:val="00673F06"/>
    <w:rsid w:val="00674263"/>
    <w:rsid w:val="0067480C"/>
    <w:rsid w:val="00674985"/>
    <w:rsid w:val="00674B65"/>
    <w:rsid w:val="00674D12"/>
    <w:rsid w:val="00674ECC"/>
    <w:rsid w:val="0067557D"/>
    <w:rsid w:val="0067596A"/>
    <w:rsid w:val="00676087"/>
    <w:rsid w:val="00676A5A"/>
    <w:rsid w:val="00677BC4"/>
    <w:rsid w:val="00677F27"/>
    <w:rsid w:val="0068045C"/>
    <w:rsid w:val="00680F92"/>
    <w:rsid w:val="0068107C"/>
    <w:rsid w:val="006815F1"/>
    <w:rsid w:val="00681622"/>
    <w:rsid w:val="00681BD8"/>
    <w:rsid w:val="00681ED7"/>
    <w:rsid w:val="00682317"/>
    <w:rsid w:val="0068329D"/>
    <w:rsid w:val="00683404"/>
    <w:rsid w:val="006834B2"/>
    <w:rsid w:val="00683B47"/>
    <w:rsid w:val="00683B9C"/>
    <w:rsid w:val="0068423B"/>
    <w:rsid w:val="006849F1"/>
    <w:rsid w:val="0068518D"/>
    <w:rsid w:val="00685777"/>
    <w:rsid w:val="0068589B"/>
    <w:rsid w:val="00685C5E"/>
    <w:rsid w:val="0068653D"/>
    <w:rsid w:val="006866C5"/>
    <w:rsid w:val="00686E8A"/>
    <w:rsid w:val="00687E0E"/>
    <w:rsid w:val="00687E1A"/>
    <w:rsid w:val="0069018A"/>
    <w:rsid w:val="006905AD"/>
    <w:rsid w:val="0069072D"/>
    <w:rsid w:val="006907CE"/>
    <w:rsid w:val="0069176E"/>
    <w:rsid w:val="00692288"/>
    <w:rsid w:val="00693109"/>
    <w:rsid w:val="00693691"/>
    <w:rsid w:val="00693BCB"/>
    <w:rsid w:val="006942FA"/>
    <w:rsid w:val="00694C89"/>
    <w:rsid w:val="00695466"/>
    <w:rsid w:val="006960C5"/>
    <w:rsid w:val="00696E77"/>
    <w:rsid w:val="00697522"/>
    <w:rsid w:val="006979D9"/>
    <w:rsid w:val="00697B23"/>
    <w:rsid w:val="00697FFB"/>
    <w:rsid w:val="006A013F"/>
    <w:rsid w:val="006A0C03"/>
    <w:rsid w:val="006A18D2"/>
    <w:rsid w:val="006A1A82"/>
    <w:rsid w:val="006A2678"/>
    <w:rsid w:val="006A369D"/>
    <w:rsid w:val="006A383A"/>
    <w:rsid w:val="006A3B38"/>
    <w:rsid w:val="006A4060"/>
    <w:rsid w:val="006A42D7"/>
    <w:rsid w:val="006A5DCC"/>
    <w:rsid w:val="006A65BA"/>
    <w:rsid w:val="006A737D"/>
    <w:rsid w:val="006B0036"/>
    <w:rsid w:val="006B06FE"/>
    <w:rsid w:val="006B0BE6"/>
    <w:rsid w:val="006B185F"/>
    <w:rsid w:val="006B24D9"/>
    <w:rsid w:val="006B2A5E"/>
    <w:rsid w:val="006B2C0E"/>
    <w:rsid w:val="006B337F"/>
    <w:rsid w:val="006B34C0"/>
    <w:rsid w:val="006B34C1"/>
    <w:rsid w:val="006B3579"/>
    <w:rsid w:val="006B3CE8"/>
    <w:rsid w:val="006B3EAE"/>
    <w:rsid w:val="006B42B3"/>
    <w:rsid w:val="006B47D0"/>
    <w:rsid w:val="006B481A"/>
    <w:rsid w:val="006B4AE7"/>
    <w:rsid w:val="006B4B40"/>
    <w:rsid w:val="006B4C22"/>
    <w:rsid w:val="006B4DA3"/>
    <w:rsid w:val="006B55C1"/>
    <w:rsid w:val="006B55C8"/>
    <w:rsid w:val="006B5B29"/>
    <w:rsid w:val="006B675F"/>
    <w:rsid w:val="006B6951"/>
    <w:rsid w:val="006B6979"/>
    <w:rsid w:val="006B6AD6"/>
    <w:rsid w:val="006B7648"/>
    <w:rsid w:val="006C0216"/>
    <w:rsid w:val="006C039B"/>
    <w:rsid w:val="006C0511"/>
    <w:rsid w:val="006C0730"/>
    <w:rsid w:val="006C115F"/>
    <w:rsid w:val="006C1207"/>
    <w:rsid w:val="006C1C8F"/>
    <w:rsid w:val="006C1DE1"/>
    <w:rsid w:val="006C1DF4"/>
    <w:rsid w:val="006C2673"/>
    <w:rsid w:val="006C285F"/>
    <w:rsid w:val="006C2CC8"/>
    <w:rsid w:val="006C3F0D"/>
    <w:rsid w:val="006C4172"/>
    <w:rsid w:val="006C445C"/>
    <w:rsid w:val="006C49F7"/>
    <w:rsid w:val="006C4E7A"/>
    <w:rsid w:val="006C5405"/>
    <w:rsid w:val="006C54F7"/>
    <w:rsid w:val="006C59B8"/>
    <w:rsid w:val="006C5D0B"/>
    <w:rsid w:val="006C5DF7"/>
    <w:rsid w:val="006C5E0D"/>
    <w:rsid w:val="006C5FF1"/>
    <w:rsid w:val="006C6AC7"/>
    <w:rsid w:val="006C6B53"/>
    <w:rsid w:val="006C75AD"/>
    <w:rsid w:val="006D0B3E"/>
    <w:rsid w:val="006D108E"/>
    <w:rsid w:val="006D13AD"/>
    <w:rsid w:val="006D19CD"/>
    <w:rsid w:val="006D1B9D"/>
    <w:rsid w:val="006D1EB7"/>
    <w:rsid w:val="006D2798"/>
    <w:rsid w:val="006D2A41"/>
    <w:rsid w:val="006D3902"/>
    <w:rsid w:val="006D3A12"/>
    <w:rsid w:val="006D4B69"/>
    <w:rsid w:val="006D554C"/>
    <w:rsid w:val="006D5CB9"/>
    <w:rsid w:val="006D6ADC"/>
    <w:rsid w:val="006D6C0A"/>
    <w:rsid w:val="006D799B"/>
    <w:rsid w:val="006D7E64"/>
    <w:rsid w:val="006D7F68"/>
    <w:rsid w:val="006D7FBA"/>
    <w:rsid w:val="006E0C1F"/>
    <w:rsid w:val="006E0D07"/>
    <w:rsid w:val="006E0E0E"/>
    <w:rsid w:val="006E0EFA"/>
    <w:rsid w:val="006E0F6B"/>
    <w:rsid w:val="006E17CD"/>
    <w:rsid w:val="006E17F3"/>
    <w:rsid w:val="006E1C7A"/>
    <w:rsid w:val="006E250C"/>
    <w:rsid w:val="006E2641"/>
    <w:rsid w:val="006E265F"/>
    <w:rsid w:val="006E2E41"/>
    <w:rsid w:val="006E3258"/>
    <w:rsid w:val="006E3AEB"/>
    <w:rsid w:val="006E3F76"/>
    <w:rsid w:val="006E4377"/>
    <w:rsid w:val="006E4E0A"/>
    <w:rsid w:val="006E56D0"/>
    <w:rsid w:val="006E5E3E"/>
    <w:rsid w:val="006E778E"/>
    <w:rsid w:val="006E7B08"/>
    <w:rsid w:val="006F0642"/>
    <w:rsid w:val="006F0B53"/>
    <w:rsid w:val="006F0BD7"/>
    <w:rsid w:val="006F0CD1"/>
    <w:rsid w:val="006F0F34"/>
    <w:rsid w:val="006F1C55"/>
    <w:rsid w:val="006F2199"/>
    <w:rsid w:val="006F252B"/>
    <w:rsid w:val="006F27C2"/>
    <w:rsid w:val="006F2853"/>
    <w:rsid w:val="006F2A23"/>
    <w:rsid w:val="006F3885"/>
    <w:rsid w:val="006F3A0B"/>
    <w:rsid w:val="006F57AF"/>
    <w:rsid w:val="006F5D9F"/>
    <w:rsid w:val="006F6BDE"/>
    <w:rsid w:val="006F6CF3"/>
    <w:rsid w:val="006F7568"/>
    <w:rsid w:val="006F77C3"/>
    <w:rsid w:val="006F7839"/>
    <w:rsid w:val="007003DA"/>
    <w:rsid w:val="00700C44"/>
    <w:rsid w:val="00700C72"/>
    <w:rsid w:val="00701545"/>
    <w:rsid w:val="00701662"/>
    <w:rsid w:val="0070238E"/>
    <w:rsid w:val="00702EDA"/>
    <w:rsid w:val="00704166"/>
    <w:rsid w:val="00704672"/>
    <w:rsid w:val="00704CDE"/>
    <w:rsid w:val="007062E7"/>
    <w:rsid w:val="0070679D"/>
    <w:rsid w:val="00706AE0"/>
    <w:rsid w:val="00707331"/>
    <w:rsid w:val="00710A6C"/>
    <w:rsid w:val="00711455"/>
    <w:rsid w:val="0071177D"/>
    <w:rsid w:val="00711D3F"/>
    <w:rsid w:val="00711F85"/>
    <w:rsid w:val="007123C3"/>
    <w:rsid w:val="00712B00"/>
    <w:rsid w:val="007131D1"/>
    <w:rsid w:val="0071438A"/>
    <w:rsid w:val="007148EE"/>
    <w:rsid w:val="00714BA2"/>
    <w:rsid w:val="00714D99"/>
    <w:rsid w:val="00715262"/>
    <w:rsid w:val="00715283"/>
    <w:rsid w:val="00715CAC"/>
    <w:rsid w:val="007160F0"/>
    <w:rsid w:val="00716399"/>
    <w:rsid w:val="007169E4"/>
    <w:rsid w:val="00716F33"/>
    <w:rsid w:val="0071719E"/>
    <w:rsid w:val="00717A9D"/>
    <w:rsid w:val="00720549"/>
    <w:rsid w:val="00720EA0"/>
    <w:rsid w:val="00721664"/>
    <w:rsid w:val="007220FE"/>
    <w:rsid w:val="0072252C"/>
    <w:rsid w:val="007225A9"/>
    <w:rsid w:val="0072276D"/>
    <w:rsid w:val="00723536"/>
    <w:rsid w:val="00723632"/>
    <w:rsid w:val="007239F0"/>
    <w:rsid w:val="00723E8C"/>
    <w:rsid w:val="00724102"/>
    <w:rsid w:val="007242F4"/>
    <w:rsid w:val="00724C02"/>
    <w:rsid w:val="007266D7"/>
    <w:rsid w:val="00726794"/>
    <w:rsid w:val="00726FE7"/>
    <w:rsid w:val="0072733C"/>
    <w:rsid w:val="007309BB"/>
    <w:rsid w:val="00730A17"/>
    <w:rsid w:val="00730C45"/>
    <w:rsid w:val="00731177"/>
    <w:rsid w:val="007314B3"/>
    <w:rsid w:val="00731E0A"/>
    <w:rsid w:val="007324D0"/>
    <w:rsid w:val="007328CF"/>
    <w:rsid w:val="00732FF0"/>
    <w:rsid w:val="00733B20"/>
    <w:rsid w:val="00734822"/>
    <w:rsid w:val="00735E3E"/>
    <w:rsid w:val="00735E53"/>
    <w:rsid w:val="007361FA"/>
    <w:rsid w:val="00737E41"/>
    <w:rsid w:val="00737F0D"/>
    <w:rsid w:val="00740627"/>
    <w:rsid w:val="00740A68"/>
    <w:rsid w:val="00740CE4"/>
    <w:rsid w:val="00740D56"/>
    <w:rsid w:val="0074107C"/>
    <w:rsid w:val="007410BF"/>
    <w:rsid w:val="0074176B"/>
    <w:rsid w:val="00741947"/>
    <w:rsid w:val="00741EAA"/>
    <w:rsid w:val="00742702"/>
    <w:rsid w:val="00742AC0"/>
    <w:rsid w:val="00742B04"/>
    <w:rsid w:val="00742F8D"/>
    <w:rsid w:val="00743202"/>
    <w:rsid w:val="00743960"/>
    <w:rsid w:val="007441FC"/>
    <w:rsid w:val="00744345"/>
    <w:rsid w:val="00744737"/>
    <w:rsid w:val="00744F0D"/>
    <w:rsid w:val="007459C9"/>
    <w:rsid w:val="00746246"/>
    <w:rsid w:val="0074629F"/>
    <w:rsid w:val="00746327"/>
    <w:rsid w:val="007464DF"/>
    <w:rsid w:val="00746C91"/>
    <w:rsid w:val="00747229"/>
    <w:rsid w:val="00747C86"/>
    <w:rsid w:val="00747CE8"/>
    <w:rsid w:val="00750233"/>
    <w:rsid w:val="00750256"/>
    <w:rsid w:val="007505EE"/>
    <w:rsid w:val="00750E49"/>
    <w:rsid w:val="00750F02"/>
    <w:rsid w:val="0075123D"/>
    <w:rsid w:val="00751304"/>
    <w:rsid w:val="00751B90"/>
    <w:rsid w:val="0075226C"/>
    <w:rsid w:val="00752326"/>
    <w:rsid w:val="00752763"/>
    <w:rsid w:val="0075360A"/>
    <w:rsid w:val="007536A1"/>
    <w:rsid w:val="0075393F"/>
    <w:rsid w:val="00753B19"/>
    <w:rsid w:val="00754057"/>
    <w:rsid w:val="007548D9"/>
    <w:rsid w:val="00754BB1"/>
    <w:rsid w:val="00754FFC"/>
    <w:rsid w:val="0075518B"/>
    <w:rsid w:val="00756920"/>
    <w:rsid w:val="007569D3"/>
    <w:rsid w:val="00756EE3"/>
    <w:rsid w:val="007601F3"/>
    <w:rsid w:val="00760BA9"/>
    <w:rsid w:val="00760CC6"/>
    <w:rsid w:val="00760E1B"/>
    <w:rsid w:val="007610B4"/>
    <w:rsid w:val="007611BD"/>
    <w:rsid w:val="00761E35"/>
    <w:rsid w:val="00762645"/>
    <w:rsid w:val="00762D73"/>
    <w:rsid w:val="007630AA"/>
    <w:rsid w:val="00763654"/>
    <w:rsid w:val="0076367E"/>
    <w:rsid w:val="007636D3"/>
    <w:rsid w:val="00764029"/>
    <w:rsid w:val="00764B68"/>
    <w:rsid w:val="007650FA"/>
    <w:rsid w:val="0076522E"/>
    <w:rsid w:val="00765384"/>
    <w:rsid w:val="00765BFE"/>
    <w:rsid w:val="00765C98"/>
    <w:rsid w:val="007661B9"/>
    <w:rsid w:val="00766490"/>
    <w:rsid w:val="007667E8"/>
    <w:rsid w:val="00766B28"/>
    <w:rsid w:val="00766C8E"/>
    <w:rsid w:val="00766ED6"/>
    <w:rsid w:val="0076708C"/>
    <w:rsid w:val="00767735"/>
    <w:rsid w:val="00767969"/>
    <w:rsid w:val="00767A8B"/>
    <w:rsid w:val="00770099"/>
    <w:rsid w:val="00770297"/>
    <w:rsid w:val="00770573"/>
    <w:rsid w:val="00770627"/>
    <w:rsid w:val="0077082A"/>
    <w:rsid w:val="00770A48"/>
    <w:rsid w:val="00770C53"/>
    <w:rsid w:val="00770C78"/>
    <w:rsid w:val="00770EA3"/>
    <w:rsid w:val="00771080"/>
    <w:rsid w:val="0077188A"/>
    <w:rsid w:val="00772104"/>
    <w:rsid w:val="00772756"/>
    <w:rsid w:val="00772935"/>
    <w:rsid w:val="00773854"/>
    <w:rsid w:val="007738AE"/>
    <w:rsid w:val="00774093"/>
    <w:rsid w:val="00774285"/>
    <w:rsid w:val="007750FC"/>
    <w:rsid w:val="00775D64"/>
    <w:rsid w:val="0077618E"/>
    <w:rsid w:val="00776484"/>
    <w:rsid w:val="00776CA0"/>
    <w:rsid w:val="0077703E"/>
    <w:rsid w:val="007770AE"/>
    <w:rsid w:val="007800BC"/>
    <w:rsid w:val="00780382"/>
    <w:rsid w:val="007803E6"/>
    <w:rsid w:val="00780573"/>
    <w:rsid w:val="00780B63"/>
    <w:rsid w:val="007814C0"/>
    <w:rsid w:val="007820B7"/>
    <w:rsid w:val="007835EF"/>
    <w:rsid w:val="007836CA"/>
    <w:rsid w:val="00783A0E"/>
    <w:rsid w:val="00783AE3"/>
    <w:rsid w:val="00783C44"/>
    <w:rsid w:val="00784408"/>
    <w:rsid w:val="0078445B"/>
    <w:rsid w:val="00784737"/>
    <w:rsid w:val="0078499F"/>
    <w:rsid w:val="00785351"/>
    <w:rsid w:val="007855DE"/>
    <w:rsid w:val="00785BB3"/>
    <w:rsid w:val="007863DB"/>
    <w:rsid w:val="00786578"/>
    <w:rsid w:val="007866A3"/>
    <w:rsid w:val="00786B94"/>
    <w:rsid w:val="00787365"/>
    <w:rsid w:val="007874E7"/>
    <w:rsid w:val="007878D7"/>
    <w:rsid w:val="00790825"/>
    <w:rsid w:val="00790A8E"/>
    <w:rsid w:val="0079114C"/>
    <w:rsid w:val="007911F4"/>
    <w:rsid w:val="00791706"/>
    <w:rsid w:val="00791BE2"/>
    <w:rsid w:val="00791C1A"/>
    <w:rsid w:val="00791D13"/>
    <w:rsid w:val="00791F1A"/>
    <w:rsid w:val="007926F4"/>
    <w:rsid w:val="00792FF2"/>
    <w:rsid w:val="00793039"/>
    <w:rsid w:val="00793126"/>
    <w:rsid w:val="00793238"/>
    <w:rsid w:val="00793578"/>
    <w:rsid w:val="00793780"/>
    <w:rsid w:val="007940B0"/>
    <w:rsid w:val="007949F8"/>
    <w:rsid w:val="00795380"/>
    <w:rsid w:val="007957CF"/>
    <w:rsid w:val="007959A0"/>
    <w:rsid w:val="00795CEB"/>
    <w:rsid w:val="00796B66"/>
    <w:rsid w:val="00796D22"/>
    <w:rsid w:val="007973E2"/>
    <w:rsid w:val="00797A4E"/>
    <w:rsid w:val="007A0088"/>
    <w:rsid w:val="007A035E"/>
    <w:rsid w:val="007A0685"/>
    <w:rsid w:val="007A0A6E"/>
    <w:rsid w:val="007A0C90"/>
    <w:rsid w:val="007A14C6"/>
    <w:rsid w:val="007A19A2"/>
    <w:rsid w:val="007A1DAC"/>
    <w:rsid w:val="007A1F20"/>
    <w:rsid w:val="007A242D"/>
    <w:rsid w:val="007A2F57"/>
    <w:rsid w:val="007A342F"/>
    <w:rsid w:val="007A3526"/>
    <w:rsid w:val="007A3702"/>
    <w:rsid w:val="007A383A"/>
    <w:rsid w:val="007A4273"/>
    <w:rsid w:val="007A439D"/>
    <w:rsid w:val="007A4441"/>
    <w:rsid w:val="007A46B6"/>
    <w:rsid w:val="007A5FD1"/>
    <w:rsid w:val="007A62D9"/>
    <w:rsid w:val="007A6343"/>
    <w:rsid w:val="007A6D7D"/>
    <w:rsid w:val="007A6EEE"/>
    <w:rsid w:val="007A74A3"/>
    <w:rsid w:val="007B04DB"/>
    <w:rsid w:val="007B04FF"/>
    <w:rsid w:val="007B0ECA"/>
    <w:rsid w:val="007B15E3"/>
    <w:rsid w:val="007B1650"/>
    <w:rsid w:val="007B16FD"/>
    <w:rsid w:val="007B1CC0"/>
    <w:rsid w:val="007B24D6"/>
    <w:rsid w:val="007B2808"/>
    <w:rsid w:val="007B328C"/>
    <w:rsid w:val="007B3B57"/>
    <w:rsid w:val="007B4560"/>
    <w:rsid w:val="007B490C"/>
    <w:rsid w:val="007B4C91"/>
    <w:rsid w:val="007B5340"/>
    <w:rsid w:val="007B5B40"/>
    <w:rsid w:val="007C0BF9"/>
    <w:rsid w:val="007C126C"/>
    <w:rsid w:val="007C17C8"/>
    <w:rsid w:val="007C186F"/>
    <w:rsid w:val="007C23E0"/>
    <w:rsid w:val="007C2FA3"/>
    <w:rsid w:val="007C32AB"/>
    <w:rsid w:val="007C33C1"/>
    <w:rsid w:val="007C4962"/>
    <w:rsid w:val="007C499D"/>
    <w:rsid w:val="007C59D2"/>
    <w:rsid w:val="007C5A35"/>
    <w:rsid w:val="007C5F13"/>
    <w:rsid w:val="007C628F"/>
    <w:rsid w:val="007C6B48"/>
    <w:rsid w:val="007C757C"/>
    <w:rsid w:val="007C7813"/>
    <w:rsid w:val="007D00AB"/>
    <w:rsid w:val="007D0AED"/>
    <w:rsid w:val="007D1038"/>
    <w:rsid w:val="007D1AC9"/>
    <w:rsid w:val="007D1EE4"/>
    <w:rsid w:val="007D247F"/>
    <w:rsid w:val="007D2569"/>
    <w:rsid w:val="007D27FE"/>
    <w:rsid w:val="007D2C41"/>
    <w:rsid w:val="007D33B4"/>
    <w:rsid w:val="007D3871"/>
    <w:rsid w:val="007D4216"/>
    <w:rsid w:val="007D4B8E"/>
    <w:rsid w:val="007D4EBF"/>
    <w:rsid w:val="007D596A"/>
    <w:rsid w:val="007D5C34"/>
    <w:rsid w:val="007D5C5D"/>
    <w:rsid w:val="007D6033"/>
    <w:rsid w:val="007D62EC"/>
    <w:rsid w:val="007D6907"/>
    <w:rsid w:val="007D691A"/>
    <w:rsid w:val="007D6C0E"/>
    <w:rsid w:val="007D6D05"/>
    <w:rsid w:val="007E01F3"/>
    <w:rsid w:val="007E0B53"/>
    <w:rsid w:val="007E0E55"/>
    <w:rsid w:val="007E1025"/>
    <w:rsid w:val="007E1167"/>
    <w:rsid w:val="007E16BA"/>
    <w:rsid w:val="007E1F62"/>
    <w:rsid w:val="007E25F1"/>
    <w:rsid w:val="007E304B"/>
    <w:rsid w:val="007E3557"/>
    <w:rsid w:val="007E3DE1"/>
    <w:rsid w:val="007E41D7"/>
    <w:rsid w:val="007E433A"/>
    <w:rsid w:val="007E4821"/>
    <w:rsid w:val="007E5427"/>
    <w:rsid w:val="007E55C6"/>
    <w:rsid w:val="007E5986"/>
    <w:rsid w:val="007E5A5E"/>
    <w:rsid w:val="007E5FBC"/>
    <w:rsid w:val="007E6DD8"/>
    <w:rsid w:val="007E72CF"/>
    <w:rsid w:val="007E7DB4"/>
    <w:rsid w:val="007F0CB8"/>
    <w:rsid w:val="007F0E5D"/>
    <w:rsid w:val="007F0FA2"/>
    <w:rsid w:val="007F1773"/>
    <w:rsid w:val="007F19D5"/>
    <w:rsid w:val="007F27DA"/>
    <w:rsid w:val="007F2C3A"/>
    <w:rsid w:val="007F2DB1"/>
    <w:rsid w:val="007F3208"/>
    <w:rsid w:val="007F34DA"/>
    <w:rsid w:val="007F35AE"/>
    <w:rsid w:val="007F4094"/>
    <w:rsid w:val="007F456B"/>
    <w:rsid w:val="007F47E6"/>
    <w:rsid w:val="007F488A"/>
    <w:rsid w:val="007F4DE9"/>
    <w:rsid w:val="007F5430"/>
    <w:rsid w:val="007F54BA"/>
    <w:rsid w:val="007F555A"/>
    <w:rsid w:val="007F5923"/>
    <w:rsid w:val="007F5F1E"/>
    <w:rsid w:val="007F64DF"/>
    <w:rsid w:val="007F667E"/>
    <w:rsid w:val="007F6885"/>
    <w:rsid w:val="007F68BE"/>
    <w:rsid w:val="007F6B33"/>
    <w:rsid w:val="007F6B83"/>
    <w:rsid w:val="007F6FAE"/>
    <w:rsid w:val="007F73D9"/>
    <w:rsid w:val="007F77F1"/>
    <w:rsid w:val="007F78CB"/>
    <w:rsid w:val="007F7D28"/>
    <w:rsid w:val="00800265"/>
    <w:rsid w:val="00800DD5"/>
    <w:rsid w:val="008024F7"/>
    <w:rsid w:val="008034D3"/>
    <w:rsid w:val="00803858"/>
    <w:rsid w:val="00803F2A"/>
    <w:rsid w:val="00805738"/>
    <w:rsid w:val="0080640C"/>
    <w:rsid w:val="00806455"/>
    <w:rsid w:val="00806607"/>
    <w:rsid w:val="008067DF"/>
    <w:rsid w:val="00806F60"/>
    <w:rsid w:val="00807160"/>
    <w:rsid w:val="008073DA"/>
    <w:rsid w:val="00807522"/>
    <w:rsid w:val="00807DE4"/>
    <w:rsid w:val="0081110C"/>
    <w:rsid w:val="00811845"/>
    <w:rsid w:val="00811852"/>
    <w:rsid w:val="00811BC6"/>
    <w:rsid w:val="008123F0"/>
    <w:rsid w:val="008125CC"/>
    <w:rsid w:val="008126E3"/>
    <w:rsid w:val="008128B8"/>
    <w:rsid w:val="00812DBA"/>
    <w:rsid w:val="008136DC"/>
    <w:rsid w:val="00813E70"/>
    <w:rsid w:val="0081460C"/>
    <w:rsid w:val="008150DE"/>
    <w:rsid w:val="00815730"/>
    <w:rsid w:val="008159B9"/>
    <w:rsid w:val="00815EDF"/>
    <w:rsid w:val="00816172"/>
    <w:rsid w:val="008164EA"/>
    <w:rsid w:val="00817E15"/>
    <w:rsid w:val="0082000D"/>
    <w:rsid w:val="0082031E"/>
    <w:rsid w:val="0082085A"/>
    <w:rsid w:val="0082126E"/>
    <w:rsid w:val="008212C7"/>
    <w:rsid w:val="0082158E"/>
    <w:rsid w:val="008222D7"/>
    <w:rsid w:val="00822664"/>
    <w:rsid w:val="008228FE"/>
    <w:rsid w:val="00822BDD"/>
    <w:rsid w:val="00822EE3"/>
    <w:rsid w:val="00822FC8"/>
    <w:rsid w:val="0082315B"/>
    <w:rsid w:val="008237CA"/>
    <w:rsid w:val="00824633"/>
    <w:rsid w:val="00824E04"/>
    <w:rsid w:val="00825C70"/>
    <w:rsid w:val="00825E42"/>
    <w:rsid w:val="00826809"/>
    <w:rsid w:val="00826A90"/>
    <w:rsid w:val="00830867"/>
    <w:rsid w:val="0083181D"/>
    <w:rsid w:val="00832520"/>
    <w:rsid w:val="00832A5B"/>
    <w:rsid w:val="00833395"/>
    <w:rsid w:val="008338A0"/>
    <w:rsid w:val="00833FAA"/>
    <w:rsid w:val="00834118"/>
    <w:rsid w:val="0083418E"/>
    <w:rsid w:val="008343FA"/>
    <w:rsid w:val="00834400"/>
    <w:rsid w:val="00834743"/>
    <w:rsid w:val="00834CDC"/>
    <w:rsid w:val="00835727"/>
    <w:rsid w:val="0083608C"/>
    <w:rsid w:val="008362EC"/>
    <w:rsid w:val="008364FC"/>
    <w:rsid w:val="008375D0"/>
    <w:rsid w:val="008377D9"/>
    <w:rsid w:val="008403D6"/>
    <w:rsid w:val="00840BCE"/>
    <w:rsid w:val="00841412"/>
    <w:rsid w:val="008417AA"/>
    <w:rsid w:val="00841B93"/>
    <w:rsid w:val="00841DC4"/>
    <w:rsid w:val="00841FBA"/>
    <w:rsid w:val="00842F81"/>
    <w:rsid w:val="0084388D"/>
    <w:rsid w:val="00843B33"/>
    <w:rsid w:val="0084469D"/>
    <w:rsid w:val="00844A32"/>
    <w:rsid w:val="0084535C"/>
    <w:rsid w:val="00845748"/>
    <w:rsid w:val="00846212"/>
    <w:rsid w:val="0084688C"/>
    <w:rsid w:val="008469A8"/>
    <w:rsid w:val="00846F50"/>
    <w:rsid w:val="00846F5F"/>
    <w:rsid w:val="00847B73"/>
    <w:rsid w:val="00847DA6"/>
    <w:rsid w:val="008504B2"/>
    <w:rsid w:val="0085078A"/>
    <w:rsid w:val="0085088F"/>
    <w:rsid w:val="008508FF"/>
    <w:rsid w:val="00850CBE"/>
    <w:rsid w:val="0085118A"/>
    <w:rsid w:val="00852710"/>
    <w:rsid w:val="00852770"/>
    <w:rsid w:val="008527E9"/>
    <w:rsid w:val="00852A02"/>
    <w:rsid w:val="0085328A"/>
    <w:rsid w:val="008537A8"/>
    <w:rsid w:val="00853A87"/>
    <w:rsid w:val="00854328"/>
    <w:rsid w:val="00854A67"/>
    <w:rsid w:val="00854CE7"/>
    <w:rsid w:val="0085576F"/>
    <w:rsid w:val="008559C6"/>
    <w:rsid w:val="00855B22"/>
    <w:rsid w:val="0085606D"/>
    <w:rsid w:val="0085634F"/>
    <w:rsid w:val="0085641B"/>
    <w:rsid w:val="00856826"/>
    <w:rsid w:val="008571DA"/>
    <w:rsid w:val="00857518"/>
    <w:rsid w:val="00857BC5"/>
    <w:rsid w:val="00857BC7"/>
    <w:rsid w:val="00857DBA"/>
    <w:rsid w:val="00857F17"/>
    <w:rsid w:val="008604B0"/>
    <w:rsid w:val="008610E0"/>
    <w:rsid w:val="008617BB"/>
    <w:rsid w:val="008617E3"/>
    <w:rsid w:val="00861B25"/>
    <w:rsid w:val="00861DB6"/>
    <w:rsid w:val="00862630"/>
    <w:rsid w:val="00862886"/>
    <w:rsid w:val="0086296C"/>
    <w:rsid w:val="00862992"/>
    <w:rsid w:val="0086385F"/>
    <w:rsid w:val="00863870"/>
    <w:rsid w:val="0086388C"/>
    <w:rsid w:val="00863A2F"/>
    <w:rsid w:val="00863E31"/>
    <w:rsid w:val="008646E2"/>
    <w:rsid w:val="00864BEB"/>
    <w:rsid w:val="00864EEB"/>
    <w:rsid w:val="00865070"/>
    <w:rsid w:val="008656BB"/>
    <w:rsid w:val="00865EE1"/>
    <w:rsid w:val="008663E4"/>
    <w:rsid w:val="00866A1E"/>
    <w:rsid w:val="008672A3"/>
    <w:rsid w:val="00867733"/>
    <w:rsid w:val="00867EF1"/>
    <w:rsid w:val="00867F0E"/>
    <w:rsid w:val="00870391"/>
    <w:rsid w:val="00870CB1"/>
    <w:rsid w:val="00871488"/>
    <w:rsid w:val="008714BF"/>
    <w:rsid w:val="00871536"/>
    <w:rsid w:val="00871546"/>
    <w:rsid w:val="00871724"/>
    <w:rsid w:val="0087197D"/>
    <w:rsid w:val="00871C2C"/>
    <w:rsid w:val="00872031"/>
    <w:rsid w:val="0087286E"/>
    <w:rsid w:val="008730FA"/>
    <w:rsid w:val="00873198"/>
    <w:rsid w:val="00873CF0"/>
    <w:rsid w:val="00873D2C"/>
    <w:rsid w:val="00874280"/>
    <w:rsid w:val="00874295"/>
    <w:rsid w:val="00874327"/>
    <w:rsid w:val="008746EF"/>
    <w:rsid w:val="00874A66"/>
    <w:rsid w:val="00874A81"/>
    <w:rsid w:val="00874AB6"/>
    <w:rsid w:val="00874C19"/>
    <w:rsid w:val="00875638"/>
    <w:rsid w:val="00876058"/>
    <w:rsid w:val="0087640A"/>
    <w:rsid w:val="0087640F"/>
    <w:rsid w:val="0087665A"/>
    <w:rsid w:val="00876771"/>
    <w:rsid w:val="00876F2E"/>
    <w:rsid w:val="00880E7C"/>
    <w:rsid w:val="008825BE"/>
    <w:rsid w:val="00882F37"/>
    <w:rsid w:val="008831DE"/>
    <w:rsid w:val="00883538"/>
    <w:rsid w:val="00883791"/>
    <w:rsid w:val="00883F88"/>
    <w:rsid w:val="00885A5D"/>
    <w:rsid w:val="00885E5B"/>
    <w:rsid w:val="0088642E"/>
    <w:rsid w:val="00886C1B"/>
    <w:rsid w:val="00886C7C"/>
    <w:rsid w:val="00886D8E"/>
    <w:rsid w:val="008873BA"/>
    <w:rsid w:val="00887903"/>
    <w:rsid w:val="00887FBC"/>
    <w:rsid w:val="00890276"/>
    <w:rsid w:val="00890373"/>
    <w:rsid w:val="00890749"/>
    <w:rsid w:val="00890A49"/>
    <w:rsid w:val="00890CAC"/>
    <w:rsid w:val="00890EA7"/>
    <w:rsid w:val="0089157F"/>
    <w:rsid w:val="008918C2"/>
    <w:rsid w:val="0089236E"/>
    <w:rsid w:val="008927F2"/>
    <w:rsid w:val="00892964"/>
    <w:rsid w:val="00892FCF"/>
    <w:rsid w:val="008942AF"/>
    <w:rsid w:val="008946A3"/>
    <w:rsid w:val="00894F85"/>
    <w:rsid w:val="008957BE"/>
    <w:rsid w:val="00895983"/>
    <w:rsid w:val="008969D1"/>
    <w:rsid w:val="008972E3"/>
    <w:rsid w:val="0089732B"/>
    <w:rsid w:val="00897B57"/>
    <w:rsid w:val="00897DF7"/>
    <w:rsid w:val="00897F95"/>
    <w:rsid w:val="008A0221"/>
    <w:rsid w:val="008A03F4"/>
    <w:rsid w:val="008A073E"/>
    <w:rsid w:val="008A1400"/>
    <w:rsid w:val="008A1BF1"/>
    <w:rsid w:val="008A2378"/>
    <w:rsid w:val="008A282C"/>
    <w:rsid w:val="008A321B"/>
    <w:rsid w:val="008A374E"/>
    <w:rsid w:val="008A3804"/>
    <w:rsid w:val="008A461A"/>
    <w:rsid w:val="008A4CCC"/>
    <w:rsid w:val="008A4FF3"/>
    <w:rsid w:val="008A4FF5"/>
    <w:rsid w:val="008A50F1"/>
    <w:rsid w:val="008A51F6"/>
    <w:rsid w:val="008A55AD"/>
    <w:rsid w:val="008A57AD"/>
    <w:rsid w:val="008A5D57"/>
    <w:rsid w:val="008A62B1"/>
    <w:rsid w:val="008A62F1"/>
    <w:rsid w:val="008A6927"/>
    <w:rsid w:val="008A6CFC"/>
    <w:rsid w:val="008A70AC"/>
    <w:rsid w:val="008A79AD"/>
    <w:rsid w:val="008B0001"/>
    <w:rsid w:val="008B0372"/>
    <w:rsid w:val="008B0484"/>
    <w:rsid w:val="008B13E1"/>
    <w:rsid w:val="008B15B0"/>
    <w:rsid w:val="008B1C02"/>
    <w:rsid w:val="008B1F0E"/>
    <w:rsid w:val="008B1F26"/>
    <w:rsid w:val="008B3B94"/>
    <w:rsid w:val="008B465A"/>
    <w:rsid w:val="008B4880"/>
    <w:rsid w:val="008B4F60"/>
    <w:rsid w:val="008B56F0"/>
    <w:rsid w:val="008B60DC"/>
    <w:rsid w:val="008B68F6"/>
    <w:rsid w:val="008B691C"/>
    <w:rsid w:val="008B6A40"/>
    <w:rsid w:val="008B713A"/>
    <w:rsid w:val="008B77C5"/>
    <w:rsid w:val="008B7F27"/>
    <w:rsid w:val="008C03DE"/>
    <w:rsid w:val="008C042F"/>
    <w:rsid w:val="008C0C82"/>
    <w:rsid w:val="008C18B9"/>
    <w:rsid w:val="008C1A86"/>
    <w:rsid w:val="008C1AC5"/>
    <w:rsid w:val="008C1C63"/>
    <w:rsid w:val="008C2102"/>
    <w:rsid w:val="008C21C2"/>
    <w:rsid w:val="008C249B"/>
    <w:rsid w:val="008C2929"/>
    <w:rsid w:val="008C2AAB"/>
    <w:rsid w:val="008C2FC4"/>
    <w:rsid w:val="008C3323"/>
    <w:rsid w:val="008C34BE"/>
    <w:rsid w:val="008C35D0"/>
    <w:rsid w:val="008C35DA"/>
    <w:rsid w:val="008C3AF1"/>
    <w:rsid w:val="008C40EF"/>
    <w:rsid w:val="008C42F8"/>
    <w:rsid w:val="008C4883"/>
    <w:rsid w:val="008C4E27"/>
    <w:rsid w:val="008C6709"/>
    <w:rsid w:val="008C6F36"/>
    <w:rsid w:val="008C703F"/>
    <w:rsid w:val="008C70C0"/>
    <w:rsid w:val="008C7112"/>
    <w:rsid w:val="008C7C8D"/>
    <w:rsid w:val="008D00F4"/>
    <w:rsid w:val="008D1245"/>
    <w:rsid w:val="008D1264"/>
    <w:rsid w:val="008D271C"/>
    <w:rsid w:val="008D3C90"/>
    <w:rsid w:val="008D3CF9"/>
    <w:rsid w:val="008D4040"/>
    <w:rsid w:val="008D4171"/>
    <w:rsid w:val="008D4312"/>
    <w:rsid w:val="008D434A"/>
    <w:rsid w:val="008D45C2"/>
    <w:rsid w:val="008D59A5"/>
    <w:rsid w:val="008D606B"/>
    <w:rsid w:val="008D62E0"/>
    <w:rsid w:val="008D6B1E"/>
    <w:rsid w:val="008D77EE"/>
    <w:rsid w:val="008D793A"/>
    <w:rsid w:val="008D7F56"/>
    <w:rsid w:val="008D7FDD"/>
    <w:rsid w:val="008E0D89"/>
    <w:rsid w:val="008E1AEA"/>
    <w:rsid w:val="008E1BB9"/>
    <w:rsid w:val="008E1DCC"/>
    <w:rsid w:val="008E2574"/>
    <w:rsid w:val="008E34A1"/>
    <w:rsid w:val="008E3E3D"/>
    <w:rsid w:val="008E4197"/>
    <w:rsid w:val="008E4BC2"/>
    <w:rsid w:val="008E4BD4"/>
    <w:rsid w:val="008E4BF8"/>
    <w:rsid w:val="008E5B0E"/>
    <w:rsid w:val="008E64FA"/>
    <w:rsid w:val="008E7128"/>
    <w:rsid w:val="008E7B53"/>
    <w:rsid w:val="008E7B81"/>
    <w:rsid w:val="008E7F7D"/>
    <w:rsid w:val="008F0001"/>
    <w:rsid w:val="008F0258"/>
    <w:rsid w:val="008F14B9"/>
    <w:rsid w:val="008F1632"/>
    <w:rsid w:val="008F18CE"/>
    <w:rsid w:val="008F207B"/>
    <w:rsid w:val="008F2296"/>
    <w:rsid w:val="008F2470"/>
    <w:rsid w:val="008F2865"/>
    <w:rsid w:val="008F28B2"/>
    <w:rsid w:val="008F37D5"/>
    <w:rsid w:val="008F38BA"/>
    <w:rsid w:val="008F3EA0"/>
    <w:rsid w:val="008F41A9"/>
    <w:rsid w:val="008F4356"/>
    <w:rsid w:val="008F4E86"/>
    <w:rsid w:val="008F5459"/>
    <w:rsid w:val="008F5DFD"/>
    <w:rsid w:val="008F61BD"/>
    <w:rsid w:val="008F6B1E"/>
    <w:rsid w:val="008F7521"/>
    <w:rsid w:val="008F754D"/>
    <w:rsid w:val="008F7626"/>
    <w:rsid w:val="009003AD"/>
    <w:rsid w:val="00900417"/>
    <w:rsid w:val="00900AAF"/>
    <w:rsid w:val="009017C4"/>
    <w:rsid w:val="00901819"/>
    <w:rsid w:val="00901880"/>
    <w:rsid w:val="009019FB"/>
    <w:rsid w:val="00901F62"/>
    <w:rsid w:val="009028AA"/>
    <w:rsid w:val="00902E3B"/>
    <w:rsid w:val="009032D1"/>
    <w:rsid w:val="0090371C"/>
    <w:rsid w:val="0090402F"/>
    <w:rsid w:val="00904546"/>
    <w:rsid w:val="0090471B"/>
    <w:rsid w:val="00904B8E"/>
    <w:rsid w:val="00905163"/>
    <w:rsid w:val="0090567C"/>
    <w:rsid w:val="00905E92"/>
    <w:rsid w:val="009062C1"/>
    <w:rsid w:val="00906C6A"/>
    <w:rsid w:val="00906C78"/>
    <w:rsid w:val="00907155"/>
    <w:rsid w:val="0090718A"/>
    <w:rsid w:val="00907925"/>
    <w:rsid w:val="00910257"/>
    <w:rsid w:val="00910CD0"/>
    <w:rsid w:val="00910EB3"/>
    <w:rsid w:val="009110C3"/>
    <w:rsid w:val="0091126C"/>
    <w:rsid w:val="009118BB"/>
    <w:rsid w:val="00911FDC"/>
    <w:rsid w:val="009122FD"/>
    <w:rsid w:val="00912742"/>
    <w:rsid w:val="00912A2F"/>
    <w:rsid w:val="00912AB3"/>
    <w:rsid w:val="009135AB"/>
    <w:rsid w:val="00913786"/>
    <w:rsid w:val="00913B99"/>
    <w:rsid w:val="00914416"/>
    <w:rsid w:val="009144A9"/>
    <w:rsid w:val="00914795"/>
    <w:rsid w:val="00914E70"/>
    <w:rsid w:val="00915890"/>
    <w:rsid w:val="00915891"/>
    <w:rsid w:val="009158E4"/>
    <w:rsid w:val="00915B35"/>
    <w:rsid w:val="00915ECA"/>
    <w:rsid w:val="00915EFC"/>
    <w:rsid w:val="00916349"/>
    <w:rsid w:val="009166E6"/>
    <w:rsid w:val="00917400"/>
    <w:rsid w:val="009174DA"/>
    <w:rsid w:val="00917761"/>
    <w:rsid w:val="00917AC6"/>
    <w:rsid w:val="00917DC3"/>
    <w:rsid w:val="0092007A"/>
    <w:rsid w:val="00920A6D"/>
    <w:rsid w:val="00921639"/>
    <w:rsid w:val="00921868"/>
    <w:rsid w:val="00921D80"/>
    <w:rsid w:val="00921FFF"/>
    <w:rsid w:val="00922266"/>
    <w:rsid w:val="0092240F"/>
    <w:rsid w:val="00922C4E"/>
    <w:rsid w:val="00923450"/>
    <w:rsid w:val="00923539"/>
    <w:rsid w:val="00923AB8"/>
    <w:rsid w:val="009247BA"/>
    <w:rsid w:val="00925083"/>
    <w:rsid w:val="00925328"/>
    <w:rsid w:val="00925BA8"/>
    <w:rsid w:val="009260E1"/>
    <w:rsid w:val="009266BE"/>
    <w:rsid w:val="00926D70"/>
    <w:rsid w:val="00927BC8"/>
    <w:rsid w:val="00927F2B"/>
    <w:rsid w:val="00930410"/>
    <w:rsid w:val="00930489"/>
    <w:rsid w:val="009306B8"/>
    <w:rsid w:val="00930802"/>
    <w:rsid w:val="00931318"/>
    <w:rsid w:val="0093143B"/>
    <w:rsid w:val="009314C4"/>
    <w:rsid w:val="0093163E"/>
    <w:rsid w:val="009316DD"/>
    <w:rsid w:val="0093180A"/>
    <w:rsid w:val="00931EF8"/>
    <w:rsid w:val="009327FB"/>
    <w:rsid w:val="00932B23"/>
    <w:rsid w:val="00932B97"/>
    <w:rsid w:val="009333B2"/>
    <w:rsid w:val="00933FB1"/>
    <w:rsid w:val="00934144"/>
    <w:rsid w:val="009348DB"/>
    <w:rsid w:val="00934C50"/>
    <w:rsid w:val="00934EE6"/>
    <w:rsid w:val="00935148"/>
    <w:rsid w:val="00935648"/>
    <w:rsid w:val="00935B97"/>
    <w:rsid w:val="009364DF"/>
    <w:rsid w:val="009373D4"/>
    <w:rsid w:val="00937D11"/>
    <w:rsid w:val="00940205"/>
    <w:rsid w:val="009404DA"/>
    <w:rsid w:val="00940930"/>
    <w:rsid w:val="00940AC9"/>
    <w:rsid w:val="00941022"/>
    <w:rsid w:val="00941261"/>
    <w:rsid w:val="009416F8"/>
    <w:rsid w:val="00941903"/>
    <w:rsid w:val="00941E61"/>
    <w:rsid w:val="009420F1"/>
    <w:rsid w:val="009426DF"/>
    <w:rsid w:val="00942D67"/>
    <w:rsid w:val="00942DD8"/>
    <w:rsid w:val="009438EE"/>
    <w:rsid w:val="00943DC4"/>
    <w:rsid w:val="009449CB"/>
    <w:rsid w:val="00944A4E"/>
    <w:rsid w:val="00944DFF"/>
    <w:rsid w:val="00945119"/>
    <w:rsid w:val="009454B6"/>
    <w:rsid w:val="00946814"/>
    <w:rsid w:val="00947912"/>
    <w:rsid w:val="0095004A"/>
    <w:rsid w:val="00950E6E"/>
    <w:rsid w:val="009512B6"/>
    <w:rsid w:val="00951D48"/>
    <w:rsid w:val="00952749"/>
    <w:rsid w:val="00952817"/>
    <w:rsid w:val="00952A33"/>
    <w:rsid w:val="00952C98"/>
    <w:rsid w:val="00953417"/>
    <w:rsid w:val="0095351C"/>
    <w:rsid w:val="00953A66"/>
    <w:rsid w:val="00953B8A"/>
    <w:rsid w:val="00953B8E"/>
    <w:rsid w:val="009540F7"/>
    <w:rsid w:val="0095421C"/>
    <w:rsid w:val="00954526"/>
    <w:rsid w:val="00954F38"/>
    <w:rsid w:val="00955121"/>
    <w:rsid w:val="0095570F"/>
    <w:rsid w:val="00955828"/>
    <w:rsid w:val="00956406"/>
    <w:rsid w:val="00956852"/>
    <w:rsid w:val="00956A9E"/>
    <w:rsid w:val="0095700F"/>
    <w:rsid w:val="00957056"/>
    <w:rsid w:val="009573BE"/>
    <w:rsid w:val="00957998"/>
    <w:rsid w:val="00957A61"/>
    <w:rsid w:val="00957BF0"/>
    <w:rsid w:val="00957BFA"/>
    <w:rsid w:val="00957D13"/>
    <w:rsid w:val="00960978"/>
    <w:rsid w:val="00961793"/>
    <w:rsid w:val="00961868"/>
    <w:rsid w:val="009618DD"/>
    <w:rsid w:val="0096211E"/>
    <w:rsid w:val="00962C22"/>
    <w:rsid w:val="009636D4"/>
    <w:rsid w:val="00963915"/>
    <w:rsid w:val="00963EA8"/>
    <w:rsid w:val="009641C2"/>
    <w:rsid w:val="009674C6"/>
    <w:rsid w:val="00967B29"/>
    <w:rsid w:val="00967E0D"/>
    <w:rsid w:val="0097114E"/>
    <w:rsid w:val="009717B9"/>
    <w:rsid w:val="00971D17"/>
    <w:rsid w:val="00971D43"/>
    <w:rsid w:val="0097247B"/>
    <w:rsid w:val="00972C8C"/>
    <w:rsid w:val="00972D03"/>
    <w:rsid w:val="00973351"/>
    <w:rsid w:val="009737D1"/>
    <w:rsid w:val="0097382B"/>
    <w:rsid w:val="00973D48"/>
    <w:rsid w:val="009744E4"/>
    <w:rsid w:val="009753A0"/>
    <w:rsid w:val="00975584"/>
    <w:rsid w:val="00975C4E"/>
    <w:rsid w:val="009760C9"/>
    <w:rsid w:val="009762B1"/>
    <w:rsid w:val="00976482"/>
    <w:rsid w:val="00976873"/>
    <w:rsid w:val="00976BCD"/>
    <w:rsid w:val="00976E7E"/>
    <w:rsid w:val="00980327"/>
    <w:rsid w:val="00980650"/>
    <w:rsid w:val="00980657"/>
    <w:rsid w:val="009806DD"/>
    <w:rsid w:val="00980A46"/>
    <w:rsid w:val="00980C23"/>
    <w:rsid w:val="009824FF"/>
    <w:rsid w:val="00982815"/>
    <w:rsid w:val="00982AC2"/>
    <w:rsid w:val="00982EBC"/>
    <w:rsid w:val="00983511"/>
    <w:rsid w:val="009836A0"/>
    <w:rsid w:val="00983D0E"/>
    <w:rsid w:val="00984453"/>
    <w:rsid w:val="00984A22"/>
    <w:rsid w:val="00984D10"/>
    <w:rsid w:val="00984E11"/>
    <w:rsid w:val="00985BCA"/>
    <w:rsid w:val="00985D19"/>
    <w:rsid w:val="00986ACD"/>
    <w:rsid w:val="00986C5D"/>
    <w:rsid w:val="00986F00"/>
    <w:rsid w:val="00987327"/>
    <w:rsid w:val="009874DD"/>
    <w:rsid w:val="009909BE"/>
    <w:rsid w:val="00990D43"/>
    <w:rsid w:val="00990E27"/>
    <w:rsid w:val="00991075"/>
    <w:rsid w:val="00991493"/>
    <w:rsid w:val="0099212F"/>
    <w:rsid w:val="009922F5"/>
    <w:rsid w:val="00992747"/>
    <w:rsid w:val="00992CAF"/>
    <w:rsid w:val="00993A38"/>
    <w:rsid w:val="00993ACF"/>
    <w:rsid w:val="00993CD5"/>
    <w:rsid w:val="00994596"/>
    <w:rsid w:val="00994C43"/>
    <w:rsid w:val="0099557A"/>
    <w:rsid w:val="009956EF"/>
    <w:rsid w:val="00995CD8"/>
    <w:rsid w:val="0099655B"/>
    <w:rsid w:val="00996965"/>
    <w:rsid w:val="00996EE6"/>
    <w:rsid w:val="00997999"/>
    <w:rsid w:val="009979AD"/>
    <w:rsid w:val="00997FBA"/>
    <w:rsid w:val="00997FEF"/>
    <w:rsid w:val="009A053D"/>
    <w:rsid w:val="009A0FA0"/>
    <w:rsid w:val="009A1945"/>
    <w:rsid w:val="009A1ACD"/>
    <w:rsid w:val="009A29A1"/>
    <w:rsid w:val="009A29E0"/>
    <w:rsid w:val="009A2E42"/>
    <w:rsid w:val="009A2EAA"/>
    <w:rsid w:val="009A376D"/>
    <w:rsid w:val="009A3B3D"/>
    <w:rsid w:val="009A5286"/>
    <w:rsid w:val="009A53F4"/>
    <w:rsid w:val="009A57AA"/>
    <w:rsid w:val="009A58DC"/>
    <w:rsid w:val="009A59A4"/>
    <w:rsid w:val="009A5A93"/>
    <w:rsid w:val="009A5B5E"/>
    <w:rsid w:val="009A6145"/>
    <w:rsid w:val="009A6285"/>
    <w:rsid w:val="009A723D"/>
    <w:rsid w:val="009A7529"/>
    <w:rsid w:val="009A783C"/>
    <w:rsid w:val="009B0020"/>
    <w:rsid w:val="009B0B87"/>
    <w:rsid w:val="009B0D05"/>
    <w:rsid w:val="009B1005"/>
    <w:rsid w:val="009B106C"/>
    <w:rsid w:val="009B116E"/>
    <w:rsid w:val="009B13BA"/>
    <w:rsid w:val="009B148B"/>
    <w:rsid w:val="009B1E2E"/>
    <w:rsid w:val="009B20F2"/>
    <w:rsid w:val="009B286F"/>
    <w:rsid w:val="009B2939"/>
    <w:rsid w:val="009B2AFF"/>
    <w:rsid w:val="009B2F84"/>
    <w:rsid w:val="009B3487"/>
    <w:rsid w:val="009B3630"/>
    <w:rsid w:val="009B3721"/>
    <w:rsid w:val="009B4176"/>
    <w:rsid w:val="009B53F4"/>
    <w:rsid w:val="009B588F"/>
    <w:rsid w:val="009B5DD1"/>
    <w:rsid w:val="009B5E00"/>
    <w:rsid w:val="009B5F75"/>
    <w:rsid w:val="009B693D"/>
    <w:rsid w:val="009B734C"/>
    <w:rsid w:val="009B73C2"/>
    <w:rsid w:val="009B7BFD"/>
    <w:rsid w:val="009C0031"/>
    <w:rsid w:val="009C1A42"/>
    <w:rsid w:val="009C1A74"/>
    <w:rsid w:val="009C1B6A"/>
    <w:rsid w:val="009C1C22"/>
    <w:rsid w:val="009C1F65"/>
    <w:rsid w:val="009C270F"/>
    <w:rsid w:val="009C3542"/>
    <w:rsid w:val="009C3C3F"/>
    <w:rsid w:val="009C401E"/>
    <w:rsid w:val="009C457C"/>
    <w:rsid w:val="009C4AC7"/>
    <w:rsid w:val="009C4FDC"/>
    <w:rsid w:val="009C55B9"/>
    <w:rsid w:val="009C78E3"/>
    <w:rsid w:val="009D0053"/>
    <w:rsid w:val="009D01FE"/>
    <w:rsid w:val="009D02E7"/>
    <w:rsid w:val="009D1C31"/>
    <w:rsid w:val="009D1C58"/>
    <w:rsid w:val="009D2307"/>
    <w:rsid w:val="009D3834"/>
    <w:rsid w:val="009D486C"/>
    <w:rsid w:val="009D4CCD"/>
    <w:rsid w:val="009D5D68"/>
    <w:rsid w:val="009D5F5F"/>
    <w:rsid w:val="009D6477"/>
    <w:rsid w:val="009D6523"/>
    <w:rsid w:val="009D67D8"/>
    <w:rsid w:val="009D6895"/>
    <w:rsid w:val="009D7020"/>
    <w:rsid w:val="009D706E"/>
    <w:rsid w:val="009D740A"/>
    <w:rsid w:val="009D7426"/>
    <w:rsid w:val="009D7EFA"/>
    <w:rsid w:val="009D7FE5"/>
    <w:rsid w:val="009E0692"/>
    <w:rsid w:val="009E09D9"/>
    <w:rsid w:val="009E0D33"/>
    <w:rsid w:val="009E0E27"/>
    <w:rsid w:val="009E0FA9"/>
    <w:rsid w:val="009E1E52"/>
    <w:rsid w:val="009E201D"/>
    <w:rsid w:val="009E27DF"/>
    <w:rsid w:val="009E3048"/>
    <w:rsid w:val="009E3154"/>
    <w:rsid w:val="009E3B1C"/>
    <w:rsid w:val="009E3C60"/>
    <w:rsid w:val="009E4003"/>
    <w:rsid w:val="009E4721"/>
    <w:rsid w:val="009E4A08"/>
    <w:rsid w:val="009E4AFF"/>
    <w:rsid w:val="009E5836"/>
    <w:rsid w:val="009E65F2"/>
    <w:rsid w:val="009E6780"/>
    <w:rsid w:val="009E68FE"/>
    <w:rsid w:val="009E6AE8"/>
    <w:rsid w:val="009E6DFB"/>
    <w:rsid w:val="009E6EC2"/>
    <w:rsid w:val="009E7CEE"/>
    <w:rsid w:val="009F04FF"/>
    <w:rsid w:val="009F094F"/>
    <w:rsid w:val="009F0DC2"/>
    <w:rsid w:val="009F1060"/>
    <w:rsid w:val="009F106E"/>
    <w:rsid w:val="009F116C"/>
    <w:rsid w:val="009F1726"/>
    <w:rsid w:val="009F1939"/>
    <w:rsid w:val="009F1AFE"/>
    <w:rsid w:val="009F1CC7"/>
    <w:rsid w:val="009F338E"/>
    <w:rsid w:val="009F422B"/>
    <w:rsid w:val="009F45A5"/>
    <w:rsid w:val="009F50FA"/>
    <w:rsid w:val="009F5385"/>
    <w:rsid w:val="009F54BE"/>
    <w:rsid w:val="009F569E"/>
    <w:rsid w:val="009F615F"/>
    <w:rsid w:val="009F7058"/>
    <w:rsid w:val="009F7A3A"/>
    <w:rsid w:val="009F7F47"/>
    <w:rsid w:val="00A001C4"/>
    <w:rsid w:val="00A003D2"/>
    <w:rsid w:val="00A008C7"/>
    <w:rsid w:val="00A01142"/>
    <w:rsid w:val="00A015CB"/>
    <w:rsid w:val="00A01FD0"/>
    <w:rsid w:val="00A020D1"/>
    <w:rsid w:val="00A02262"/>
    <w:rsid w:val="00A0272E"/>
    <w:rsid w:val="00A03343"/>
    <w:rsid w:val="00A03597"/>
    <w:rsid w:val="00A03653"/>
    <w:rsid w:val="00A036C6"/>
    <w:rsid w:val="00A03BE1"/>
    <w:rsid w:val="00A03D8D"/>
    <w:rsid w:val="00A048ED"/>
    <w:rsid w:val="00A04C68"/>
    <w:rsid w:val="00A053B9"/>
    <w:rsid w:val="00A05C42"/>
    <w:rsid w:val="00A060A4"/>
    <w:rsid w:val="00A062D5"/>
    <w:rsid w:val="00A06C7A"/>
    <w:rsid w:val="00A06DE4"/>
    <w:rsid w:val="00A07805"/>
    <w:rsid w:val="00A07F1B"/>
    <w:rsid w:val="00A107E7"/>
    <w:rsid w:val="00A10C2A"/>
    <w:rsid w:val="00A10CC4"/>
    <w:rsid w:val="00A10D51"/>
    <w:rsid w:val="00A110FB"/>
    <w:rsid w:val="00A12684"/>
    <w:rsid w:val="00A12E59"/>
    <w:rsid w:val="00A131B4"/>
    <w:rsid w:val="00A14AEB"/>
    <w:rsid w:val="00A14EBA"/>
    <w:rsid w:val="00A15893"/>
    <w:rsid w:val="00A16494"/>
    <w:rsid w:val="00A16DC4"/>
    <w:rsid w:val="00A1757F"/>
    <w:rsid w:val="00A17BAC"/>
    <w:rsid w:val="00A20041"/>
    <w:rsid w:val="00A20220"/>
    <w:rsid w:val="00A207FA"/>
    <w:rsid w:val="00A2114B"/>
    <w:rsid w:val="00A21511"/>
    <w:rsid w:val="00A2190D"/>
    <w:rsid w:val="00A221BE"/>
    <w:rsid w:val="00A225D3"/>
    <w:rsid w:val="00A22678"/>
    <w:rsid w:val="00A22E13"/>
    <w:rsid w:val="00A23323"/>
    <w:rsid w:val="00A23ADA"/>
    <w:rsid w:val="00A2404E"/>
    <w:rsid w:val="00A24181"/>
    <w:rsid w:val="00A24514"/>
    <w:rsid w:val="00A24608"/>
    <w:rsid w:val="00A2466C"/>
    <w:rsid w:val="00A24CEB"/>
    <w:rsid w:val="00A2527A"/>
    <w:rsid w:val="00A252F4"/>
    <w:rsid w:val="00A25A9B"/>
    <w:rsid w:val="00A25B28"/>
    <w:rsid w:val="00A2602B"/>
    <w:rsid w:val="00A268A4"/>
    <w:rsid w:val="00A272A7"/>
    <w:rsid w:val="00A275EF"/>
    <w:rsid w:val="00A27648"/>
    <w:rsid w:val="00A278C2"/>
    <w:rsid w:val="00A3055C"/>
    <w:rsid w:val="00A305A7"/>
    <w:rsid w:val="00A30F5D"/>
    <w:rsid w:val="00A32F5C"/>
    <w:rsid w:val="00A332BE"/>
    <w:rsid w:val="00A3469A"/>
    <w:rsid w:val="00A34DB9"/>
    <w:rsid w:val="00A34E7E"/>
    <w:rsid w:val="00A3506F"/>
    <w:rsid w:val="00A35E54"/>
    <w:rsid w:val="00A36904"/>
    <w:rsid w:val="00A370AD"/>
    <w:rsid w:val="00A373FD"/>
    <w:rsid w:val="00A374F4"/>
    <w:rsid w:val="00A40251"/>
    <w:rsid w:val="00A405DD"/>
    <w:rsid w:val="00A408CC"/>
    <w:rsid w:val="00A40B96"/>
    <w:rsid w:val="00A410D5"/>
    <w:rsid w:val="00A41436"/>
    <w:rsid w:val="00A416BF"/>
    <w:rsid w:val="00A4247E"/>
    <w:rsid w:val="00A426AD"/>
    <w:rsid w:val="00A42769"/>
    <w:rsid w:val="00A43086"/>
    <w:rsid w:val="00A43148"/>
    <w:rsid w:val="00A45676"/>
    <w:rsid w:val="00A45843"/>
    <w:rsid w:val="00A45A33"/>
    <w:rsid w:val="00A46CA2"/>
    <w:rsid w:val="00A47437"/>
    <w:rsid w:val="00A4776A"/>
    <w:rsid w:val="00A47890"/>
    <w:rsid w:val="00A47B78"/>
    <w:rsid w:val="00A47CF0"/>
    <w:rsid w:val="00A47E53"/>
    <w:rsid w:val="00A47F4E"/>
    <w:rsid w:val="00A50C69"/>
    <w:rsid w:val="00A50FAD"/>
    <w:rsid w:val="00A511AE"/>
    <w:rsid w:val="00A512CE"/>
    <w:rsid w:val="00A51695"/>
    <w:rsid w:val="00A517C4"/>
    <w:rsid w:val="00A517D1"/>
    <w:rsid w:val="00A51AA4"/>
    <w:rsid w:val="00A52319"/>
    <w:rsid w:val="00A5353B"/>
    <w:rsid w:val="00A54D79"/>
    <w:rsid w:val="00A55140"/>
    <w:rsid w:val="00A5549F"/>
    <w:rsid w:val="00A55505"/>
    <w:rsid w:val="00A55B5E"/>
    <w:rsid w:val="00A55D2C"/>
    <w:rsid w:val="00A55F12"/>
    <w:rsid w:val="00A5649A"/>
    <w:rsid w:val="00A56B2A"/>
    <w:rsid w:val="00A57552"/>
    <w:rsid w:val="00A57DBD"/>
    <w:rsid w:val="00A57F19"/>
    <w:rsid w:val="00A61428"/>
    <w:rsid w:val="00A61E0A"/>
    <w:rsid w:val="00A620D2"/>
    <w:rsid w:val="00A639D3"/>
    <w:rsid w:val="00A63CB5"/>
    <w:rsid w:val="00A643F4"/>
    <w:rsid w:val="00A64419"/>
    <w:rsid w:val="00A65C30"/>
    <w:rsid w:val="00A6626E"/>
    <w:rsid w:val="00A66711"/>
    <w:rsid w:val="00A66A1D"/>
    <w:rsid w:val="00A66A42"/>
    <w:rsid w:val="00A6727A"/>
    <w:rsid w:val="00A678C6"/>
    <w:rsid w:val="00A70151"/>
    <w:rsid w:val="00A70C41"/>
    <w:rsid w:val="00A70FB1"/>
    <w:rsid w:val="00A7101B"/>
    <w:rsid w:val="00A71C54"/>
    <w:rsid w:val="00A71C81"/>
    <w:rsid w:val="00A71D60"/>
    <w:rsid w:val="00A72801"/>
    <w:rsid w:val="00A731B5"/>
    <w:rsid w:val="00A7418F"/>
    <w:rsid w:val="00A745A5"/>
    <w:rsid w:val="00A74D9A"/>
    <w:rsid w:val="00A74E36"/>
    <w:rsid w:val="00A74E76"/>
    <w:rsid w:val="00A75392"/>
    <w:rsid w:val="00A76199"/>
    <w:rsid w:val="00A764F7"/>
    <w:rsid w:val="00A76808"/>
    <w:rsid w:val="00A76D4D"/>
    <w:rsid w:val="00A77D19"/>
    <w:rsid w:val="00A8001F"/>
    <w:rsid w:val="00A81113"/>
    <w:rsid w:val="00A81144"/>
    <w:rsid w:val="00A813FC"/>
    <w:rsid w:val="00A81C31"/>
    <w:rsid w:val="00A82049"/>
    <w:rsid w:val="00A823DD"/>
    <w:rsid w:val="00A827B5"/>
    <w:rsid w:val="00A83082"/>
    <w:rsid w:val="00A8369C"/>
    <w:rsid w:val="00A83A39"/>
    <w:rsid w:val="00A83C33"/>
    <w:rsid w:val="00A84248"/>
    <w:rsid w:val="00A85FCC"/>
    <w:rsid w:val="00A8636F"/>
    <w:rsid w:val="00A867BF"/>
    <w:rsid w:val="00A87558"/>
    <w:rsid w:val="00A875DF"/>
    <w:rsid w:val="00A875FD"/>
    <w:rsid w:val="00A876DD"/>
    <w:rsid w:val="00A900C0"/>
    <w:rsid w:val="00A900DF"/>
    <w:rsid w:val="00A903B0"/>
    <w:rsid w:val="00A9047E"/>
    <w:rsid w:val="00A90E34"/>
    <w:rsid w:val="00A90E99"/>
    <w:rsid w:val="00A9136A"/>
    <w:rsid w:val="00A913E5"/>
    <w:rsid w:val="00A917F9"/>
    <w:rsid w:val="00A921D6"/>
    <w:rsid w:val="00A92373"/>
    <w:rsid w:val="00A9268B"/>
    <w:rsid w:val="00A9292C"/>
    <w:rsid w:val="00A939CD"/>
    <w:rsid w:val="00A943CC"/>
    <w:rsid w:val="00A94810"/>
    <w:rsid w:val="00A94A54"/>
    <w:rsid w:val="00A951DA"/>
    <w:rsid w:val="00A952B4"/>
    <w:rsid w:val="00A95EB8"/>
    <w:rsid w:val="00A96075"/>
    <w:rsid w:val="00A96648"/>
    <w:rsid w:val="00A966A4"/>
    <w:rsid w:val="00A96EFA"/>
    <w:rsid w:val="00A972A5"/>
    <w:rsid w:val="00A97765"/>
    <w:rsid w:val="00AA00DC"/>
    <w:rsid w:val="00AA05CA"/>
    <w:rsid w:val="00AA068A"/>
    <w:rsid w:val="00AA0918"/>
    <w:rsid w:val="00AA0FAA"/>
    <w:rsid w:val="00AA17A2"/>
    <w:rsid w:val="00AA186E"/>
    <w:rsid w:val="00AA1EF7"/>
    <w:rsid w:val="00AA2BF5"/>
    <w:rsid w:val="00AA2C09"/>
    <w:rsid w:val="00AA3371"/>
    <w:rsid w:val="00AA3823"/>
    <w:rsid w:val="00AA4424"/>
    <w:rsid w:val="00AA48CA"/>
    <w:rsid w:val="00AA4B2E"/>
    <w:rsid w:val="00AA51BC"/>
    <w:rsid w:val="00AA53C6"/>
    <w:rsid w:val="00AA5430"/>
    <w:rsid w:val="00AA547F"/>
    <w:rsid w:val="00AA551C"/>
    <w:rsid w:val="00AA5849"/>
    <w:rsid w:val="00AA5BD0"/>
    <w:rsid w:val="00AA6537"/>
    <w:rsid w:val="00AA6C8C"/>
    <w:rsid w:val="00AA7232"/>
    <w:rsid w:val="00AA750C"/>
    <w:rsid w:val="00AB0293"/>
    <w:rsid w:val="00AB057C"/>
    <w:rsid w:val="00AB1991"/>
    <w:rsid w:val="00AB1CD6"/>
    <w:rsid w:val="00AB2015"/>
    <w:rsid w:val="00AB2766"/>
    <w:rsid w:val="00AB2EE3"/>
    <w:rsid w:val="00AB3214"/>
    <w:rsid w:val="00AB3E2D"/>
    <w:rsid w:val="00AB58E5"/>
    <w:rsid w:val="00AB5DB0"/>
    <w:rsid w:val="00AB5E9C"/>
    <w:rsid w:val="00AB635C"/>
    <w:rsid w:val="00AB685F"/>
    <w:rsid w:val="00AB6A45"/>
    <w:rsid w:val="00AB7A30"/>
    <w:rsid w:val="00AB7A5C"/>
    <w:rsid w:val="00AB7EC3"/>
    <w:rsid w:val="00AC005D"/>
    <w:rsid w:val="00AC13FC"/>
    <w:rsid w:val="00AC1546"/>
    <w:rsid w:val="00AC1A26"/>
    <w:rsid w:val="00AC1E14"/>
    <w:rsid w:val="00AC1FB4"/>
    <w:rsid w:val="00AC1FDB"/>
    <w:rsid w:val="00AC240B"/>
    <w:rsid w:val="00AC3184"/>
    <w:rsid w:val="00AC3599"/>
    <w:rsid w:val="00AC376A"/>
    <w:rsid w:val="00AC3A02"/>
    <w:rsid w:val="00AC415E"/>
    <w:rsid w:val="00AC4337"/>
    <w:rsid w:val="00AC47A1"/>
    <w:rsid w:val="00AC4BC3"/>
    <w:rsid w:val="00AC4CCF"/>
    <w:rsid w:val="00AC5396"/>
    <w:rsid w:val="00AC5AB4"/>
    <w:rsid w:val="00AC6402"/>
    <w:rsid w:val="00AC6507"/>
    <w:rsid w:val="00AC6542"/>
    <w:rsid w:val="00AC6640"/>
    <w:rsid w:val="00AC682B"/>
    <w:rsid w:val="00AC6D20"/>
    <w:rsid w:val="00AC786F"/>
    <w:rsid w:val="00AC7FB3"/>
    <w:rsid w:val="00AD02EF"/>
    <w:rsid w:val="00AD0BB7"/>
    <w:rsid w:val="00AD1AA5"/>
    <w:rsid w:val="00AD1D67"/>
    <w:rsid w:val="00AD1DBC"/>
    <w:rsid w:val="00AD2417"/>
    <w:rsid w:val="00AD2C76"/>
    <w:rsid w:val="00AD35D5"/>
    <w:rsid w:val="00AD385E"/>
    <w:rsid w:val="00AD3F02"/>
    <w:rsid w:val="00AD4A67"/>
    <w:rsid w:val="00AD559F"/>
    <w:rsid w:val="00AD58BE"/>
    <w:rsid w:val="00AD5C13"/>
    <w:rsid w:val="00AD6621"/>
    <w:rsid w:val="00AD67C5"/>
    <w:rsid w:val="00AD702F"/>
    <w:rsid w:val="00AD7726"/>
    <w:rsid w:val="00AD79B7"/>
    <w:rsid w:val="00AD7E9B"/>
    <w:rsid w:val="00AE0CDE"/>
    <w:rsid w:val="00AE0E6A"/>
    <w:rsid w:val="00AE10DC"/>
    <w:rsid w:val="00AE1644"/>
    <w:rsid w:val="00AE1C28"/>
    <w:rsid w:val="00AE234F"/>
    <w:rsid w:val="00AE29DD"/>
    <w:rsid w:val="00AE3810"/>
    <w:rsid w:val="00AE3C72"/>
    <w:rsid w:val="00AE3E09"/>
    <w:rsid w:val="00AE3F3A"/>
    <w:rsid w:val="00AE424C"/>
    <w:rsid w:val="00AE4C1D"/>
    <w:rsid w:val="00AE4CD7"/>
    <w:rsid w:val="00AE5AA1"/>
    <w:rsid w:val="00AE5C1D"/>
    <w:rsid w:val="00AE6040"/>
    <w:rsid w:val="00AE6685"/>
    <w:rsid w:val="00AE6943"/>
    <w:rsid w:val="00AE69F2"/>
    <w:rsid w:val="00AE6B66"/>
    <w:rsid w:val="00AF00FC"/>
    <w:rsid w:val="00AF0178"/>
    <w:rsid w:val="00AF0CFF"/>
    <w:rsid w:val="00AF0DEF"/>
    <w:rsid w:val="00AF0E79"/>
    <w:rsid w:val="00AF15D8"/>
    <w:rsid w:val="00AF29C9"/>
    <w:rsid w:val="00AF3292"/>
    <w:rsid w:val="00AF3528"/>
    <w:rsid w:val="00AF3B3F"/>
    <w:rsid w:val="00AF3B78"/>
    <w:rsid w:val="00AF46A3"/>
    <w:rsid w:val="00AF491E"/>
    <w:rsid w:val="00AF50F0"/>
    <w:rsid w:val="00AF594D"/>
    <w:rsid w:val="00AF6034"/>
    <w:rsid w:val="00AF69E6"/>
    <w:rsid w:val="00AF6F6B"/>
    <w:rsid w:val="00AF75B0"/>
    <w:rsid w:val="00AF786D"/>
    <w:rsid w:val="00B0046C"/>
    <w:rsid w:val="00B0056E"/>
    <w:rsid w:val="00B01EA6"/>
    <w:rsid w:val="00B0229B"/>
    <w:rsid w:val="00B022CE"/>
    <w:rsid w:val="00B027E2"/>
    <w:rsid w:val="00B02809"/>
    <w:rsid w:val="00B028BD"/>
    <w:rsid w:val="00B02E92"/>
    <w:rsid w:val="00B038B0"/>
    <w:rsid w:val="00B03953"/>
    <w:rsid w:val="00B04594"/>
    <w:rsid w:val="00B04956"/>
    <w:rsid w:val="00B04D7F"/>
    <w:rsid w:val="00B04E40"/>
    <w:rsid w:val="00B04FAC"/>
    <w:rsid w:val="00B05472"/>
    <w:rsid w:val="00B054E4"/>
    <w:rsid w:val="00B057C4"/>
    <w:rsid w:val="00B05BEF"/>
    <w:rsid w:val="00B05D43"/>
    <w:rsid w:val="00B065E6"/>
    <w:rsid w:val="00B066A1"/>
    <w:rsid w:val="00B06803"/>
    <w:rsid w:val="00B06E9A"/>
    <w:rsid w:val="00B0705E"/>
    <w:rsid w:val="00B07190"/>
    <w:rsid w:val="00B074B2"/>
    <w:rsid w:val="00B0774A"/>
    <w:rsid w:val="00B07A07"/>
    <w:rsid w:val="00B07BA5"/>
    <w:rsid w:val="00B07D5E"/>
    <w:rsid w:val="00B101DE"/>
    <w:rsid w:val="00B103FD"/>
    <w:rsid w:val="00B10438"/>
    <w:rsid w:val="00B1065C"/>
    <w:rsid w:val="00B10F4E"/>
    <w:rsid w:val="00B119A3"/>
    <w:rsid w:val="00B11E0F"/>
    <w:rsid w:val="00B11F03"/>
    <w:rsid w:val="00B12244"/>
    <w:rsid w:val="00B126D0"/>
    <w:rsid w:val="00B12A8D"/>
    <w:rsid w:val="00B12DE1"/>
    <w:rsid w:val="00B12F11"/>
    <w:rsid w:val="00B139FA"/>
    <w:rsid w:val="00B14A1B"/>
    <w:rsid w:val="00B15286"/>
    <w:rsid w:val="00B15425"/>
    <w:rsid w:val="00B1607E"/>
    <w:rsid w:val="00B1619A"/>
    <w:rsid w:val="00B1698E"/>
    <w:rsid w:val="00B16D34"/>
    <w:rsid w:val="00B17145"/>
    <w:rsid w:val="00B172A7"/>
    <w:rsid w:val="00B17493"/>
    <w:rsid w:val="00B1796F"/>
    <w:rsid w:val="00B17CC4"/>
    <w:rsid w:val="00B20369"/>
    <w:rsid w:val="00B208A1"/>
    <w:rsid w:val="00B216E1"/>
    <w:rsid w:val="00B21727"/>
    <w:rsid w:val="00B21B88"/>
    <w:rsid w:val="00B21CB5"/>
    <w:rsid w:val="00B2207E"/>
    <w:rsid w:val="00B22A8E"/>
    <w:rsid w:val="00B2369A"/>
    <w:rsid w:val="00B2423F"/>
    <w:rsid w:val="00B24A25"/>
    <w:rsid w:val="00B24D44"/>
    <w:rsid w:val="00B25108"/>
    <w:rsid w:val="00B2603E"/>
    <w:rsid w:val="00B26178"/>
    <w:rsid w:val="00B26965"/>
    <w:rsid w:val="00B26CEE"/>
    <w:rsid w:val="00B26FAF"/>
    <w:rsid w:val="00B273A4"/>
    <w:rsid w:val="00B27AA8"/>
    <w:rsid w:val="00B27D02"/>
    <w:rsid w:val="00B30149"/>
    <w:rsid w:val="00B30227"/>
    <w:rsid w:val="00B30238"/>
    <w:rsid w:val="00B30AE8"/>
    <w:rsid w:val="00B3100E"/>
    <w:rsid w:val="00B31245"/>
    <w:rsid w:val="00B31343"/>
    <w:rsid w:val="00B314D0"/>
    <w:rsid w:val="00B31C1C"/>
    <w:rsid w:val="00B31F8D"/>
    <w:rsid w:val="00B32289"/>
    <w:rsid w:val="00B323EF"/>
    <w:rsid w:val="00B32D8A"/>
    <w:rsid w:val="00B3325F"/>
    <w:rsid w:val="00B3347C"/>
    <w:rsid w:val="00B33885"/>
    <w:rsid w:val="00B33D75"/>
    <w:rsid w:val="00B348CB"/>
    <w:rsid w:val="00B35C70"/>
    <w:rsid w:val="00B35F9A"/>
    <w:rsid w:val="00B3646F"/>
    <w:rsid w:val="00B366DC"/>
    <w:rsid w:val="00B36737"/>
    <w:rsid w:val="00B36A0E"/>
    <w:rsid w:val="00B37315"/>
    <w:rsid w:val="00B37D5F"/>
    <w:rsid w:val="00B40051"/>
    <w:rsid w:val="00B4094B"/>
    <w:rsid w:val="00B409EC"/>
    <w:rsid w:val="00B41120"/>
    <w:rsid w:val="00B41387"/>
    <w:rsid w:val="00B413F6"/>
    <w:rsid w:val="00B42578"/>
    <w:rsid w:val="00B42730"/>
    <w:rsid w:val="00B42893"/>
    <w:rsid w:val="00B42C23"/>
    <w:rsid w:val="00B42C5C"/>
    <w:rsid w:val="00B42E08"/>
    <w:rsid w:val="00B4305E"/>
    <w:rsid w:val="00B435F1"/>
    <w:rsid w:val="00B45488"/>
    <w:rsid w:val="00B45490"/>
    <w:rsid w:val="00B45806"/>
    <w:rsid w:val="00B45C54"/>
    <w:rsid w:val="00B460D0"/>
    <w:rsid w:val="00B46C47"/>
    <w:rsid w:val="00B4764B"/>
    <w:rsid w:val="00B50238"/>
    <w:rsid w:val="00B51547"/>
    <w:rsid w:val="00B51BE3"/>
    <w:rsid w:val="00B51D4D"/>
    <w:rsid w:val="00B52361"/>
    <w:rsid w:val="00B52700"/>
    <w:rsid w:val="00B52860"/>
    <w:rsid w:val="00B5383C"/>
    <w:rsid w:val="00B53B86"/>
    <w:rsid w:val="00B53BD1"/>
    <w:rsid w:val="00B54298"/>
    <w:rsid w:val="00B54769"/>
    <w:rsid w:val="00B54801"/>
    <w:rsid w:val="00B54F62"/>
    <w:rsid w:val="00B54F7F"/>
    <w:rsid w:val="00B55DB1"/>
    <w:rsid w:val="00B56765"/>
    <w:rsid w:val="00B5689F"/>
    <w:rsid w:val="00B56C6B"/>
    <w:rsid w:val="00B5782D"/>
    <w:rsid w:val="00B57C1C"/>
    <w:rsid w:val="00B57CB9"/>
    <w:rsid w:val="00B604BF"/>
    <w:rsid w:val="00B605F8"/>
    <w:rsid w:val="00B60842"/>
    <w:rsid w:val="00B616C1"/>
    <w:rsid w:val="00B61F7E"/>
    <w:rsid w:val="00B6219C"/>
    <w:rsid w:val="00B62AA6"/>
    <w:rsid w:val="00B62D75"/>
    <w:rsid w:val="00B631DA"/>
    <w:rsid w:val="00B63D85"/>
    <w:rsid w:val="00B63F41"/>
    <w:rsid w:val="00B64325"/>
    <w:rsid w:val="00B643A9"/>
    <w:rsid w:val="00B643E2"/>
    <w:rsid w:val="00B659FF"/>
    <w:rsid w:val="00B6654B"/>
    <w:rsid w:val="00B67542"/>
    <w:rsid w:val="00B67C23"/>
    <w:rsid w:val="00B701C8"/>
    <w:rsid w:val="00B70791"/>
    <w:rsid w:val="00B70A25"/>
    <w:rsid w:val="00B70C9B"/>
    <w:rsid w:val="00B711DD"/>
    <w:rsid w:val="00B725AD"/>
    <w:rsid w:val="00B731A8"/>
    <w:rsid w:val="00B73370"/>
    <w:rsid w:val="00B7341D"/>
    <w:rsid w:val="00B73542"/>
    <w:rsid w:val="00B735BF"/>
    <w:rsid w:val="00B73ED0"/>
    <w:rsid w:val="00B749B1"/>
    <w:rsid w:val="00B74A67"/>
    <w:rsid w:val="00B74C21"/>
    <w:rsid w:val="00B74C5D"/>
    <w:rsid w:val="00B75168"/>
    <w:rsid w:val="00B756F7"/>
    <w:rsid w:val="00B75B0F"/>
    <w:rsid w:val="00B76064"/>
    <w:rsid w:val="00B76332"/>
    <w:rsid w:val="00B76412"/>
    <w:rsid w:val="00B767A1"/>
    <w:rsid w:val="00B76924"/>
    <w:rsid w:val="00B77253"/>
    <w:rsid w:val="00B77398"/>
    <w:rsid w:val="00B80AD4"/>
    <w:rsid w:val="00B80C25"/>
    <w:rsid w:val="00B80F58"/>
    <w:rsid w:val="00B81279"/>
    <w:rsid w:val="00B81769"/>
    <w:rsid w:val="00B81DAD"/>
    <w:rsid w:val="00B8211B"/>
    <w:rsid w:val="00B82B56"/>
    <w:rsid w:val="00B83BB1"/>
    <w:rsid w:val="00B83C57"/>
    <w:rsid w:val="00B83EED"/>
    <w:rsid w:val="00B842FD"/>
    <w:rsid w:val="00B84862"/>
    <w:rsid w:val="00B84FB9"/>
    <w:rsid w:val="00B857CA"/>
    <w:rsid w:val="00B85D3A"/>
    <w:rsid w:val="00B86AF4"/>
    <w:rsid w:val="00B87145"/>
    <w:rsid w:val="00B87B70"/>
    <w:rsid w:val="00B87DB0"/>
    <w:rsid w:val="00B902F5"/>
    <w:rsid w:val="00B9040E"/>
    <w:rsid w:val="00B905D4"/>
    <w:rsid w:val="00B90849"/>
    <w:rsid w:val="00B90C4B"/>
    <w:rsid w:val="00B91071"/>
    <w:rsid w:val="00B91694"/>
    <w:rsid w:val="00B91EB0"/>
    <w:rsid w:val="00B922E7"/>
    <w:rsid w:val="00B92671"/>
    <w:rsid w:val="00B92947"/>
    <w:rsid w:val="00B92D70"/>
    <w:rsid w:val="00B92E48"/>
    <w:rsid w:val="00B9320B"/>
    <w:rsid w:val="00B9338A"/>
    <w:rsid w:val="00B937BD"/>
    <w:rsid w:val="00B93B26"/>
    <w:rsid w:val="00B93E32"/>
    <w:rsid w:val="00B94F88"/>
    <w:rsid w:val="00B95A0F"/>
    <w:rsid w:val="00B95A8E"/>
    <w:rsid w:val="00B95CDF"/>
    <w:rsid w:val="00B96053"/>
    <w:rsid w:val="00B961A4"/>
    <w:rsid w:val="00B96570"/>
    <w:rsid w:val="00B965B0"/>
    <w:rsid w:val="00B96AE3"/>
    <w:rsid w:val="00B970BE"/>
    <w:rsid w:val="00BA075B"/>
    <w:rsid w:val="00BA08D1"/>
    <w:rsid w:val="00BA0906"/>
    <w:rsid w:val="00BA10C2"/>
    <w:rsid w:val="00BA1281"/>
    <w:rsid w:val="00BA14AD"/>
    <w:rsid w:val="00BA1895"/>
    <w:rsid w:val="00BA1A3E"/>
    <w:rsid w:val="00BA1C79"/>
    <w:rsid w:val="00BA1EDC"/>
    <w:rsid w:val="00BA222C"/>
    <w:rsid w:val="00BA23FF"/>
    <w:rsid w:val="00BA24E7"/>
    <w:rsid w:val="00BA26A6"/>
    <w:rsid w:val="00BA28F1"/>
    <w:rsid w:val="00BA299A"/>
    <w:rsid w:val="00BA2A2E"/>
    <w:rsid w:val="00BA2C73"/>
    <w:rsid w:val="00BA3F7D"/>
    <w:rsid w:val="00BA40C5"/>
    <w:rsid w:val="00BA4764"/>
    <w:rsid w:val="00BA481F"/>
    <w:rsid w:val="00BA48C3"/>
    <w:rsid w:val="00BA4962"/>
    <w:rsid w:val="00BA4AFF"/>
    <w:rsid w:val="00BA4D1D"/>
    <w:rsid w:val="00BA5205"/>
    <w:rsid w:val="00BA5282"/>
    <w:rsid w:val="00BA5DE6"/>
    <w:rsid w:val="00BA5E38"/>
    <w:rsid w:val="00BA60A8"/>
    <w:rsid w:val="00BA660E"/>
    <w:rsid w:val="00BA71A0"/>
    <w:rsid w:val="00BA7CF2"/>
    <w:rsid w:val="00BA7D6E"/>
    <w:rsid w:val="00BB1C7B"/>
    <w:rsid w:val="00BB1F78"/>
    <w:rsid w:val="00BB2DD6"/>
    <w:rsid w:val="00BB3454"/>
    <w:rsid w:val="00BB351C"/>
    <w:rsid w:val="00BB374B"/>
    <w:rsid w:val="00BB3D53"/>
    <w:rsid w:val="00BB3E7B"/>
    <w:rsid w:val="00BB43C4"/>
    <w:rsid w:val="00BB461F"/>
    <w:rsid w:val="00BB50B7"/>
    <w:rsid w:val="00BB53E4"/>
    <w:rsid w:val="00BB5427"/>
    <w:rsid w:val="00BB561A"/>
    <w:rsid w:val="00BB576E"/>
    <w:rsid w:val="00BB5AA4"/>
    <w:rsid w:val="00BB6E16"/>
    <w:rsid w:val="00BB72EB"/>
    <w:rsid w:val="00BB72EE"/>
    <w:rsid w:val="00BB7A9A"/>
    <w:rsid w:val="00BC07C2"/>
    <w:rsid w:val="00BC0C05"/>
    <w:rsid w:val="00BC231B"/>
    <w:rsid w:val="00BC240B"/>
    <w:rsid w:val="00BC270E"/>
    <w:rsid w:val="00BC2AE5"/>
    <w:rsid w:val="00BC33F1"/>
    <w:rsid w:val="00BC3A03"/>
    <w:rsid w:val="00BC3D83"/>
    <w:rsid w:val="00BC4399"/>
    <w:rsid w:val="00BC4601"/>
    <w:rsid w:val="00BC55F1"/>
    <w:rsid w:val="00BC5C3E"/>
    <w:rsid w:val="00BC6235"/>
    <w:rsid w:val="00BC6C16"/>
    <w:rsid w:val="00BC708B"/>
    <w:rsid w:val="00BC7345"/>
    <w:rsid w:val="00BC73AE"/>
    <w:rsid w:val="00BD0324"/>
    <w:rsid w:val="00BD07B2"/>
    <w:rsid w:val="00BD103E"/>
    <w:rsid w:val="00BD2233"/>
    <w:rsid w:val="00BD325A"/>
    <w:rsid w:val="00BD358B"/>
    <w:rsid w:val="00BD370F"/>
    <w:rsid w:val="00BD3DFB"/>
    <w:rsid w:val="00BD3FE5"/>
    <w:rsid w:val="00BD5236"/>
    <w:rsid w:val="00BD547E"/>
    <w:rsid w:val="00BD5C98"/>
    <w:rsid w:val="00BD5E6C"/>
    <w:rsid w:val="00BD688F"/>
    <w:rsid w:val="00BD6899"/>
    <w:rsid w:val="00BD6A03"/>
    <w:rsid w:val="00BD6C3D"/>
    <w:rsid w:val="00BD7191"/>
    <w:rsid w:val="00BD7C5F"/>
    <w:rsid w:val="00BD7DE6"/>
    <w:rsid w:val="00BE013E"/>
    <w:rsid w:val="00BE01F6"/>
    <w:rsid w:val="00BE0362"/>
    <w:rsid w:val="00BE03A6"/>
    <w:rsid w:val="00BE06E7"/>
    <w:rsid w:val="00BE1420"/>
    <w:rsid w:val="00BE24BB"/>
    <w:rsid w:val="00BE2E03"/>
    <w:rsid w:val="00BE40D6"/>
    <w:rsid w:val="00BE4165"/>
    <w:rsid w:val="00BE4278"/>
    <w:rsid w:val="00BE4A87"/>
    <w:rsid w:val="00BE4D81"/>
    <w:rsid w:val="00BE5112"/>
    <w:rsid w:val="00BE5D4E"/>
    <w:rsid w:val="00BE5EAE"/>
    <w:rsid w:val="00BE60F1"/>
    <w:rsid w:val="00BE6D9E"/>
    <w:rsid w:val="00BE6FC8"/>
    <w:rsid w:val="00BE764C"/>
    <w:rsid w:val="00BE796F"/>
    <w:rsid w:val="00BE7F6B"/>
    <w:rsid w:val="00BF0267"/>
    <w:rsid w:val="00BF0958"/>
    <w:rsid w:val="00BF0DE3"/>
    <w:rsid w:val="00BF0F71"/>
    <w:rsid w:val="00BF24D6"/>
    <w:rsid w:val="00BF27B5"/>
    <w:rsid w:val="00BF27C9"/>
    <w:rsid w:val="00BF27FA"/>
    <w:rsid w:val="00BF29FF"/>
    <w:rsid w:val="00BF33B9"/>
    <w:rsid w:val="00BF4621"/>
    <w:rsid w:val="00BF4A45"/>
    <w:rsid w:val="00BF4AE4"/>
    <w:rsid w:val="00BF4EFE"/>
    <w:rsid w:val="00BF5255"/>
    <w:rsid w:val="00BF5397"/>
    <w:rsid w:val="00BF5671"/>
    <w:rsid w:val="00BF5736"/>
    <w:rsid w:val="00BF5CCC"/>
    <w:rsid w:val="00BF63B0"/>
    <w:rsid w:val="00BF63F7"/>
    <w:rsid w:val="00BF67C0"/>
    <w:rsid w:val="00BF7062"/>
    <w:rsid w:val="00BF7130"/>
    <w:rsid w:val="00C000E9"/>
    <w:rsid w:val="00C00C51"/>
    <w:rsid w:val="00C01160"/>
    <w:rsid w:val="00C01CB1"/>
    <w:rsid w:val="00C021AD"/>
    <w:rsid w:val="00C035EB"/>
    <w:rsid w:val="00C039DA"/>
    <w:rsid w:val="00C03A3D"/>
    <w:rsid w:val="00C03CA9"/>
    <w:rsid w:val="00C03D83"/>
    <w:rsid w:val="00C0445F"/>
    <w:rsid w:val="00C046A8"/>
    <w:rsid w:val="00C04E89"/>
    <w:rsid w:val="00C04FDE"/>
    <w:rsid w:val="00C05A09"/>
    <w:rsid w:val="00C05C61"/>
    <w:rsid w:val="00C05ED5"/>
    <w:rsid w:val="00C06010"/>
    <w:rsid w:val="00C060E5"/>
    <w:rsid w:val="00C06F95"/>
    <w:rsid w:val="00C074F0"/>
    <w:rsid w:val="00C0767B"/>
    <w:rsid w:val="00C077CC"/>
    <w:rsid w:val="00C10225"/>
    <w:rsid w:val="00C10555"/>
    <w:rsid w:val="00C10FCC"/>
    <w:rsid w:val="00C112BD"/>
    <w:rsid w:val="00C113F1"/>
    <w:rsid w:val="00C11819"/>
    <w:rsid w:val="00C11905"/>
    <w:rsid w:val="00C1193E"/>
    <w:rsid w:val="00C12306"/>
    <w:rsid w:val="00C12C17"/>
    <w:rsid w:val="00C12C1C"/>
    <w:rsid w:val="00C13309"/>
    <w:rsid w:val="00C137A3"/>
    <w:rsid w:val="00C13833"/>
    <w:rsid w:val="00C14098"/>
    <w:rsid w:val="00C1504B"/>
    <w:rsid w:val="00C1516F"/>
    <w:rsid w:val="00C1540D"/>
    <w:rsid w:val="00C15617"/>
    <w:rsid w:val="00C15B0C"/>
    <w:rsid w:val="00C15F56"/>
    <w:rsid w:val="00C160FA"/>
    <w:rsid w:val="00C17215"/>
    <w:rsid w:val="00C17C18"/>
    <w:rsid w:val="00C20014"/>
    <w:rsid w:val="00C20428"/>
    <w:rsid w:val="00C204B4"/>
    <w:rsid w:val="00C20BBE"/>
    <w:rsid w:val="00C20E1E"/>
    <w:rsid w:val="00C2127F"/>
    <w:rsid w:val="00C2178E"/>
    <w:rsid w:val="00C21B7E"/>
    <w:rsid w:val="00C21BC0"/>
    <w:rsid w:val="00C21F93"/>
    <w:rsid w:val="00C22429"/>
    <w:rsid w:val="00C23013"/>
    <w:rsid w:val="00C23400"/>
    <w:rsid w:val="00C2367D"/>
    <w:rsid w:val="00C241B7"/>
    <w:rsid w:val="00C2444A"/>
    <w:rsid w:val="00C24F96"/>
    <w:rsid w:val="00C25A93"/>
    <w:rsid w:val="00C26138"/>
    <w:rsid w:val="00C2613F"/>
    <w:rsid w:val="00C27207"/>
    <w:rsid w:val="00C2756E"/>
    <w:rsid w:val="00C27629"/>
    <w:rsid w:val="00C2772F"/>
    <w:rsid w:val="00C2778B"/>
    <w:rsid w:val="00C27BA8"/>
    <w:rsid w:val="00C3015F"/>
    <w:rsid w:val="00C30244"/>
    <w:rsid w:val="00C30E96"/>
    <w:rsid w:val="00C313D8"/>
    <w:rsid w:val="00C32017"/>
    <w:rsid w:val="00C32130"/>
    <w:rsid w:val="00C3242E"/>
    <w:rsid w:val="00C329B2"/>
    <w:rsid w:val="00C32A97"/>
    <w:rsid w:val="00C32BE8"/>
    <w:rsid w:val="00C32E16"/>
    <w:rsid w:val="00C33A14"/>
    <w:rsid w:val="00C3405A"/>
    <w:rsid w:val="00C34513"/>
    <w:rsid w:val="00C34616"/>
    <w:rsid w:val="00C348FC"/>
    <w:rsid w:val="00C34941"/>
    <w:rsid w:val="00C34B13"/>
    <w:rsid w:val="00C34C66"/>
    <w:rsid w:val="00C34CCD"/>
    <w:rsid w:val="00C36EB5"/>
    <w:rsid w:val="00C37569"/>
    <w:rsid w:val="00C37762"/>
    <w:rsid w:val="00C408D2"/>
    <w:rsid w:val="00C40ECE"/>
    <w:rsid w:val="00C41BF8"/>
    <w:rsid w:val="00C41D5D"/>
    <w:rsid w:val="00C421A0"/>
    <w:rsid w:val="00C428D3"/>
    <w:rsid w:val="00C42FCE"/>
    <w:rsid w:val="00C435D2"/>
    <w:rsid w:val="00C43D31"/>
    <w:rsid w:val="00C448FA"/>
    <w:rsid w:val="00C44BAA"/>
    <w:rsid w:val="00C456A7"/>
    <w:rsid w:val="00C457F6"/>
    <w:rsid w:val="00C45D17"/>
    <w:rsid w:val="00C45D4C"/>
    <w:rsid w:val="00C45F7B"/>
    <w:rsid w:val="00C46AF9"/>
    <w:rsid w:val="00C46AFC"/>
    <w:rsid w:val="00C470DC"/>
    <w:rsid w:val="00C471C0"/>
    <w:rsid w:val="00C471E9"/>
    <w:rsid w:val="00C4738A"/>
    <w:rsid w:val="00C4793F"/>
    <w:rsid w:val="00C511A1"/>
    <w:rsid w:val="00C511B7"/>
    <w:rsid w:val="00C51395"/>
    <w:rsid w:val="00C513D8"/>
    <w:rsid w:val="00C5147E"/>
    <w:rsid w:val="00C51938"/>
    <w:rsid w:val="00C51C68"/>
    <w:rsid w:val="00C532EB"/>
    <w:rsid w:val="00C53EA6"/>
    <w:rsid w:val="00C53FBE"/>
    <w:rsid w:val="00C544AC"/>
    <w:rsid w:val="00C54C96"/>
    <w:rsid w:val="00C55B6C"/>
    <w:rsid w:val="00C55F01"/>
    <w:rsid w:val="00C56061"/>
    <w:rsid w:val="00C56651"/>
    <w:rsid w:val="00C56901"/>
    <w:rsid w:val="00C56B7F"/>
    <w:rsid w:val="00C56C97"/>
    <w:rsid w:val="00C5755C"/>
    <w:rsid w:val="00C578D7"/>
    <w:rsid w:val="00C57C9A"/>
    <w:rsid w:val="00C57D85"/>
    <w:rsid w:val="00C57DB3"/>
    <w:rsid w:val="00C57EFF"/>
    <w:rsid w:val="00C605E6"/>
    <w:rsid w:val="00C60C79"/>
    <w:rsid w:val="00C61022"/>
    <w:rsid w:val="00C6139B"/>
    <w:rsid w:val="00C613C3"/>
    <w:rsid w:val="00C61488"/>
    <w:rsid w:val="00C616BA"/>
    <w:rsid w:val="00C620F0"/>
    <w:rsid w:val="00C62433"/>
    <w:rsid w:val="00C6258F"/>
    <w:rsid w:val="00C628C8"/>
    <w:rsid w:val="00C62AEB"/>
    <w:rsid w:val="00C62D77"/>
    <w:rsid w:val="00C63BBE"/>
    <w:rsid w:val="00C64097"/>
    <w:rsid w:val="00C641AE"/>
    <w:rsid w:val="00C6586B"/>
    <w:rsid w:val="00C668BB"/>
    <w:rsid w:val="00C66EE2"/>
    <w:rsid w:val="00C670AD"/>
    <w:rsid w:val="00C6754F"/>
    <w:rsid w:val="00C6762D"/>
    <w:rsid w:val="00C67C3B"/>
    <w:rsid w:val="00C7013E"/>
    <w:rsid w:val="00C7034F"/>
    <w:rsid w:val="00C70587"/>
    <w:rsid w:val="00C70EDC"/>
    <w:rsid w:val="00C71251"/>
    <w:rsid w:val="00C715C6"/>
    <w:rsid w:val="00C71B86"/>
    <w:rsid w:val="00C729CC"/>
    <w:rsid w:val="00C72D09"/>
    <w:rsid w:val="00C73318"/>
    <w:rsid w:val="00C73AD6"/>
    <w:rsid w:val="00C74173"/>
    <w:rsid w:val="00C75945"/>
    <w:rsid w:val="00C75AAD"/>
    <w:rsid w:val="00C75DFC"/>
    <w:rsid w:val="00C772D2"/>
    <w:rsid w:val="00C80075"/>
    <w:rsid w:val="00C80741"/>
    <w:rsid w:val="00C80B1B"/>
    <w:rsid w:val="00C810DB"/>
    <w:rsid w:val="00C81EB8"/>
    <w:rsid w:val="00C82C90"/>
    <w:rsid w:val="00C831E0"/>
    <w:rsid w:val="00C848D4"/>
    <w:rsid w:val="00C84940"/>
    <w:rsid w:val="00C852E6"/>
    <w:rsid w:val="00C855D4"/>
    <w:rsid w:val="00C8561F"/>
    <w:rsid w:val="00C85DBB"/>
    <w:rsid w:val="00C86AE6"/>
    <w:rsid w:val="00C8750C"/>
    <w:rsid w:val="00C906DE"/>
    <w:rsid w:val="00C90A13"/>
    <w:rsid w:val="00C90A83"/>
    <w:rsid w:val="00C90BF9"/>
    <w:rsid w:val="00C90E45"/>
    <w:rsid w:val="00C90F1A"/>
    <w:rsid w:val="00C90F74"/>
    <w:rsid w:val="00C91299"/>
    <w:rsid w:val="00C916C2"/>
    <w:rsid w:val="00C91A6B"/>
    <w:rsid w:val="00C91B77"/>
    <w:rsid w:val="00C91D2A"/>
    <w:rsid w:val="00C91E10"/>
    <w:rsid w:val="00C92300"/>
    <w:rsid w:val="00C923AA"/>
    <w:rsid w:val="00C9247B"/>
    <w:rsid w:val="00C925B5"/>
    <w:rsid w:val="00C92F1C"/>
    <w:rsid w:val="00C931CF"/>
    <w:rsid w:val="00C9360E"/>
    <w:rsid w:val="00C946EE"/>
    <w:rsid w:val="00C948D7"/>
    <w:rsid w:val="00C95329"/>
    <w:rsid w:val="00C95840"/>
    <w:rsid w:val="00C963F6"/>
    <w:rsid w:val="00C96510"/>
    <w:rsid w:val="00C96A3F"/>
    <w:rsid w:val="00C97A34"/>
    <w:rsid w:val="00C97ABF"/>
    <w:rsid w:val="00CA0BAE"/>
    <w:rsid w:val="00CA121F"/>
    <w:rsid w:val="00CA12FB"/>
    <w:rsid w:val="00CA182A"/>
    <w:rsid w:val="00CA1AC9"/>
    <w:rsid w:val="00CA1F34"/>
    <w:rsid w:val="00CA236C"/>
    <w:rsid w:val="00CA27E1"/>
    <w:rsid w:val="00CA2B56"/>
    <w:rsid w:val="00CA34DC"/>
    <w:rsid w:val="00CA3698"/>
    <w:rsid w:val="00CA4471"/>
    <w:rsid w:val="00CA4A70"/>
    <w:rsid w:val="00CA4D29"/>
    <w:rsid w:val="00CA4EBF"/>
    <w:rsid w:val="00CA533D"/>
    <w:rsid w:val="00CA5C0A"/>
    <w:rsid w:val="00CA64AD"/>
    <w:rsid w:val="00CA64D7"/>
    <w:rsid w:val="00CA769A"/>
    <w:rsid w:val="00CA7AF2"/>
    <w:rsid w:val="00CA7EE4"/>
    <w:rsid w:val="00CB0806"/>
    <w:rsid w:val="00CB08EF"/>
    <w:rsid w:val="00CB1932"/>
    <w:rsid w:val="00CB2598"/>
    <w:rsid w:val="00CB2617"/>
    <w:rsid w:val="00CB26FF"/>
    <w:rsid w:val="00CB2AD8"/>
    <w:rsid w:val="00CB361C"/>
    <w:rsid w:val="00CB3798"/>
    <w:rsid w:val="00CB423B"/>
    <w:rsid w:val="00CB45A8"/>
    <w:rsid w:val="00CB4EB9"/>
    <w:rsid w:val="00CB4FAA"/>
    <w:rsid w:val="00CB5331"/>
    <w:rsid w:val="00CB53D3"/>
    <w:rsid w:val="00CB542F"/>
    <w:rsid w:val="00CB5D76"/>
    <w:rsid w:val="00CB6282"/>
    <w:rsid w:val="00CB63C9"/>
    <w:rsid w:val="00CB63F0"/>
    <w:rsid w:val="00CB657F"/>
    <w:rsid w:val="00CB6D0E"/>
    <w:rsid w:val="00CB6E0C"/>
    <w:rsid w:val="00CB6F3E"/>
    <w:rsid w:val="00CB7B97"/>
    <w:rsid w:val="00CC0D24"/>
    <w:rsid w:val="00CC0EEE"/>
    <w:rsid w:val="00CC1AE7"/>
    <w:rsid w:val="00CC2304"/>
    <w:rsid w:val="00CC273A"/>
    <w:rsid w:val="00CC2C81"/>
    <w:rsid w:val="00CC3157"/>
    <w:rsid w:val="00CC338B"/>
    <w:rsid w:val="00CC33B9"/>
    <w:rsid w:val="00CC3B14"/>
    <w:rsid w:val="00CC3C79"/>
    <w:rsid w:val="00CC3D45"/>
    <w:rsid w:val="00CC4062"/>
    <w:rsid w:val="00CC4156"/>
    <w:rsid w:val="00CC439B"/>
    <w:rsid w:val="00CC4671"/>
    <w:rsid w:val="00CC4CD5"/>
    <w:rsid w:val="00CC53CA"/>
    <w:rsid w:val="00CC5712"/>
    <w:rsid w:val="00CC5789"/>
    <w:rsid w:val="00CC5C94"/>
    <w:rsid w:val="00CC5D79"/>
    <w:rsid w:val="00CC5EA6"/>
    <w:rsid w:val="00CC691E"/>
    <w:rsid w:val="00CC6ECA"/>
    <w:rsid w:val="00CC74BD"/>
    <w:rsid w:val="00CC7829"/>
    <w:rsid w:val="00CC7D12"/>
    <w:rsid w:val="00CD134D"/>
    <w:rsid w:val="00CD1381"/>
    <w:rsid w:val="00CD144C"/>
    <w:rsid w:val="00CD1A02"/>
    <w:rsid w:val="00CD1AFE"/>
    <w:rsid w:val="00CD1D94"/>
    <w:rsid w:val="00CD2B78"/>
    <w:rsid w:val="00CD2D0D"/>
    <w:rsid w:val="00CD3415"/>
    <w:rsid w:val="00CD3589"/>
    <w:rsid w:val="00CD3605"/>
    <w:rsid w:val="00CD4486"/>
    <w:rsid w:val="00CD453A"/>
    <w:rsid w:val="00CD4930"/>
    <w:rsid w:val="00CD532D"/>
    <w:rsid w:val="00CD610E"/>
    <w:rsid w:val="00CD619C"/>
    <w:rsid w:val="00CD6DF1"/>
    <w:rsid w:val="00CD7A54"/>
    <w:rsid w:val="00CE0E69"/>
    <w:rsid w:val="00CE14B7"/>
    <w:rsid w:val="00CE1552"/>
    <w:rsid w:val="00CE2098"/>
    <w:rsid w:val="00CE24F0"/>
    <w:rsid w:val="00CE26AA"/>
    <w:rsid w:val="00CE2735"/>
    <w:rsid w:val="00CE2BC5"/>
    <w:rsid w:val="00CE2F14"/>
    <w:rsid w:val="00CE39F3"/>
    <w:rsid w:val="00CE3B7A"/>
    <w:rsid w:val="00CE3C80"/>
    <w:rsid w:val="00CE41E4"/>
    <w:rsid w:val="00CE424D"/>
    <w:rsid w:val="00CE480F"/>
    <w:rsid w:val="00CE56E9"/>
    <w:rsid w:val="00CE5D57"/>
    <w:rsid w:val="00CE631B"/>
    <w:rsid w:val="00CE6320"/>
    <w:rsid w:val="00CE63B7"/>
    <w:rsid w:val="00CE6443"/>
    <w:rsid w:val="00CE7654"/>
    <w:rsid w:val="00CE7C75"/>
    <w:rsid w:val="00CE7DE0"/>
    <w:rsid w:val="00CE7E0C"/>
    <w:rsid w:val="00CF1222"/>
    <w:rsid w:val="00CF1256"/>
    <w:rsid w:val="00CF24AB"/>
    <w:rsid w:val="00CF27A3"/>
    <w:rsid w:val="00CF2825"/>
    <w:rsid w:val="00CF2B84"/>
    <w:rsid w:val="00CF2C2B"/>
    <w:rsid w:val="00CF2CE9"/>
    <w:rsid w:val="00CF2EB7"/>
    <w:rsid w:val="00CF2EC5"/>
    <w:rsid w:val="00CF3F10"/>
    <w:rsid w:val="00CF4301"/>
    <w:rsid w:val="00CF555B"/>
    <w:rsid w:val="00CF6A94"/>
    <w:rsid w:val="00CF6C67"/>
    <w:rsid w:val="00CF7C63"/>
    <w:rsid w:val="00D004C7"/>
    <w:rsid w:val="00D00515"/>
    <w:rsid w:val="00D00720"/>
    <w:rsid w:val="00D01467"/>
    <w:rsid w:val="00D0146B"/>
    <w:rsid w:val="00D019BC"/>
    <w:rsid w:val="00D0211D"/>
    <w:rsid w:val="00D025FA"/>
    <w:rsid w:val="00D0273D"/>
    <w:rsid w:val="00D02A57"/>
    <w:rsid w:val="00D033AE"/>
    <w:rsid w:val="00D0391C"/>
    <w:rsid w:val="00D04E98"/>
    <w:rsid w:val="00D04F16"/>
    <w:rsid w:val="00D056F1"/>
    <w:rsid w:val="00D05AA8"/>
    <w:rsid w:val="00D061CB"/>
    <w:rsid w:val="00D0679A"/>
    <w:rsid w:val="00D07563"/>
    <w:rsid w:val="00D10611"/>
    <w:rsid w:val="00D11B22"/>
    <w:rsid w:val="00D12885"/>
    <w:rsid w:val="00D13200"/>
    <w:rsid w:val="00D13C16"/>
    <w:rsid w:val="00D13F3B"/>
    <w:rsid w:val="00D1415A"/>
    <w:rsid w:val="00D14407"/>
    <w:rsid w:val="00D145D6"/>
    <w:rsid w:val="00D14F26"/>
    <w:rsid w:val="00D15667"/>
    <w:rsid w:val="00D156EF"/>
    <w:rsid w:val="00D15BF6"/>
    <w:rsid w:val="00D16254"/>
    <w:rsid w:val="00D1631B"/>
    <w:rsid w:val="00D16709"/>
    <w:rsid w:val="00D16AB4"/>
    <w:rsid w:val="00D16D9B"/>
    <w:rsid w:val="00D20CB9"/>
    <w:rsid w:val="00D20D0B"/>
    <w:rsid w:val="00D21781"/>
    <w:rsid w:val="00D21EE0"/>
    <w:rsid w:val="00D224B3"/>
    <w:rsid w:val="00D22718"/>
    <w:rsid w:val="00D22E52"/>
    <w:rsid w:val="00D230B5"/>
    <w:rsid w:val="00D2417A"/>
    <w:rsid w:val="00D243A5"/>
    <w:rsid w:val="00D24B03"/>
    <w:rsid w:val="00D25028"/>
    <w:rsid w:val="00D253D0"/>
    <w:rsid w:val="00D26A15"/>
    <w:rsid w:val="00D26DD0"/>
    <w:rsid w:val="00D2705C"/>
    <w:rsid w:val="00D27691"/>
    <w:rsid w:val="00D3005D"/>
    <w:rsid w:val="00D30616"/>
    <w:rsid w:val="00D327EC"/>
    <w:rsid w:val="00D329AB"/>
    <w:rsid w:val="00D330F5"/>
    <w:rsid w:val="00D33C47"/>
    <w:rsid w:val="00D33D30"/>
    <w:rsid w:val="00D341D8"/>
    <w:rsid w:val="00D341EE"/>
    <w:rsid w:val="00D34651"/>
    <w:rsid w:val="00D34FF0"/>
    <w:rsid w:val="00D3605F"/>
    <w:rsid w:val="00D3636B"/>
    <w:rsid w:val="00D3645E"/>
    <w:rsid w:val="00D365E4"/>
    <w:rsid w:val="00D366E7"/>
    <w:rsid w:val="00D373C0"/>
    <w:rsid w:val="00D37428"/>
    <w:rsid w:val="00D37865"/>
    <w:rsid w:val="00D37989"/>
    <w:rsid w:val="00D4046F"/>
    <w:rsid w:val="00D40674"/>
    <w:rsid w:val="00D40F33"/>
    <w:rsid w:val="00D41391"/>
    <w:rsid w:val="00D41583"/>
    <w:rsid w:val="00D41C1B"/>
    <w:rsid w:val="00D429B2"/>
    <w:rsid w:val="00D42EDD"/>
    <w:rsid w:val="00D4343E"/>
    <w:rsid w:val="00D43466"/>
    <w:rsid w:val="00D43DA6"/>
    <w:rsid w:val="00D43DBF"/>
    <w:rsid w:val="00D44070"/>
    <w:rsid w:val="00D45298"/>
    <w:rsid w:val="00D4558F"/>
    <w:rsid w:val="00D4623D"/>
    <w:rsid w:val="00D4650A"/>
    <w:rsid w:val="00D4657E"/>
    <w:rsid w:val="00D4663E"/>
    <w:rsid w:val="00D469FD"/>
    <w:rsid w:val="00D46B2E"/>
    <w:rsid w:val="00D46D3D"/>
    <w:rsid w:val="00D46DEF"/>
    <w:rsid w:val="00D472E8"/>
    <w:rsid w:val="00D47E22"/>
    <w:rsid w:val="00D50A46"/>
    <w:rsid w:val="00D50FF0"/>
    <w:rsid w:val="00D51393"/>
    <w:rsid w:val="00D5243B"/>
    <w:rsid w:val="00D52634"/>
    <w:rsid w:val="00D52695"/>
    <w:rsid w:val="00D52F68"/>
    <w:rsid w:val="00D532F4"/>
    <w:rsid w:val="00D5349D"/>
    <w:rsid w:val="00D53557"/>
    <w:rsid w:val="00D53C87"/>
    <w:rsid w:val="00D5404C"/>
    <w:rsid w:val="00D54BDC"/>
    <w:rsid w:val="00D54FEC"/>
    <w:rsid w:val="00D55017"/>
    <w:rsid w:val="00D553DA"/>
    <w:rsid w:val="00D55FB2"/>
    <w:rsid w:val="00D5618B"/>
    <w:rsid w:val="00D56765"/>
    <w:rsid w:val="00D56AFD"/>
    <w:rsid w:val="00D56DDE"/>
    <w:rsid w:val="00D56F37"/>
    <w:rsid w:val="00D576A5"/>
    <w:rsid w:val="00D57915"/>
    <w:rsid w:val="00D57D80"/>
    <w:rsid w:val="00D57F6F"/>
    <w:rsid w:val="00D603ED"/>
    <w:rsid w:val="00D608BF"/>
    <w:rsid w:val="00D60AAF"/>
    <w:rsid w:val="00D60E24"/>
    <w:rsid w:val="00D61C6B"/>
    <w:rsid w:val="00D61ED6"/>
    <w:rsid w:val="00D62BBD"/>
    <w:rsid w:val="00D6303D"/>
    <w:rsid w:val="00D635C9"/>
    <w:rsid w:val="00D6379F"/>
    <w:rsid w:val="00D639FB"/>
    <w:rsid w:val="00D63A49"/>
    <w:rsid w:val="00D64065"/>
    <w:rsid w:val="00D640D8"/>
    <w:rsid w:val="00D642CE"/>
    <w:rsid w:val="00D64365"/>
    <w:rsid w:val="00D64800"/>
    <w:rsid w:val="00D650E6"/>
    <w:rsid w:val="00D6523F"/>
    <w:rsid w:val="00D65852"/>
    <w:rsid w:val="00D65BE0"/>
    <w:rsid w:val="00D65EDE"/>
    <w:rsid w:val="00D6602E"/>
    <w:rsid w:val="00D669CB"/>
    <w:rsid w:val="00D7020E"/>
    <w:rsid w:val="00D70402"/>
    <w:rsid w:val="00D7082A"/>
    <w:rsid w:val="00D713E0"/>
    <w:rsid w:val="00D717AB"/>
    <w:rsid w:val="00D71945"/>
    <w:rsid w:val="00D71B2C"/>
    <w:rsid w:val="00D72001"/>
    <w:rsid w:val="00D72377"/>
    <w:rsid w:val="00D72787"/>
    <w:rsid w:val="00D729D4"/>
    <w:rsid w:val="00D72BE0"/>
    <w:rsid w:val="00D740B6"/>
    <w:rsid w:val="00D74626"/>
    <w:rsid w:val="00D7474F"/>
    <w:rsid w:val="00D74BF1"/>
    <w:rsid w:val="00D74C00"/>
    <w:rsid w:val="00D751DD"/>
    <w:rsid w:val="00D751DF"/>
    <w:rsid w:val="00D768E7"/>
    <w:rsid w:val="00D770EA"/>
    <w:rsid w:val="00D77803"/>
    <w:rsid w:val="00D8022A"/>
    <w:rsid w:val="00D8100C"/>
    <w:rsid w:val="00D815C3"/>
    <w:rsid w:val="00D81716"/>
    <w:rsid w:val="00D82C62"/>
    <w:rsid w:val="00D82F5F"/>
    <w:rsid w:val="00D834A8"/>
    <w:rsid w:val="00D835DB"/>
    <w:rsid w:val="00D83A5C"/>
    <w:rsid w:val="00D841EF"/>
    <w:rsid w:val="00D84AD6"/>
    <w:rsid w:val="00D856B9"/>
    <w:rsid w:val="00D85BF1"/>
    <w:rsid w:val="00D86B74"/>
    <w:rsid w:val="00D86CA4"/>
    <w:rsid w:val="00D9021E"/>
    <w:rsid w:val="00D90506"/>
    <w:rsid w:val="00D917DA"/>
    <w:rsid w:val="00D91D14"/>
    <w:rsid w:val="00D91F0E"/>
    <w:rsid w:val="00D924ED"/>
    <w:rsid w:val="00D9252F"/>
    <w:rsid w:val="00D92A6F"/>
    <w:rsid w:val="00D9394C"/>
    <w:rsid w:val="00D939D8"/>
    <w:rsid w:val="00D93B2C"/>
    <w:rsid w:val="00D942D8"/>
    <w:rsid w:val="00D94661"/>
    <w:rsid w:val="00D94D10"/>
    <w:rsid w:val="00D94EE2"/>
    <w:rsid w:val="00D9538D"/>
    <w:rsid w:val="00D95C16"/>
    <w:rsid w:val="00D970CA"/>
    <w:rsid w:val="00D97416"/>
    <w:rsid w:val="00D9762C"/>
    <w:rsid w:val="00D97803"/>
    <w:rsid w:val="00D97A1A"/>
    <w:rsid w:val="00D97E75"/>
    <w:rsid w:val="00DA056F"/>
    <w:rsid w:val="00DA059D"/>
    <w:rsid w:val="00DA089C"/>
    <w:rsid w:val="00DA123E"/>
    <w:rsid w:val="00DA2246"/>
    <w:rsid w:val="00DA2371"/>
    <w:rsid w:val="00DA2554"/>
    <w:rsid w:val="00DA2F13"/>
    <w:rsid w:val="00DA3DCB"/>
    <w:rsid w:val="00DA4272"/>
    <w:rsid w:val="00DA4F2E"/>
    <w:rsid w:val="00DA5315"/>
    <w:rsid w:val="00DA573B"/>
    <w:rsid w:val="00DA5B72"/>
    <w:rsid w:val="00DA605C"/>
    <w:rsid w:val="00DA6529"/>
    <w:rsid w:val="00DA65FE"/>
    <w:rsid w:val="00DA76CD"/>
    <w:rsid w:val="00DA78EF"/>
    <w:rsid w:val="00DA7EF9"/>
    <w:rsid w:val="00DB1CD4"/>
    <w:rsid w:val="00DB2048"/>
    <w:rsid w:val="00DB2573"/>
    <w:rsid w:val="00DB2811"/>
    <w:rsid w:val="00DB2DEF"/>
    <w:rsid w:val="00DB2FFD"/>
    <w:rsid w:val="00DB3032"/>
    <w:rsid w:val="00DB30E7"/>
    <w:rsid w:val="00DB3117"/>
    <w:rsid w:val="00DB4276"/>
    <w:rsid w:val="00DB4672"/>
    <w:rsid w:val="00DB4E11"/>
    <w:rsid w:val="00DB5012"/>
    <w:rsid w:val="00DB566A"/>
    <w:rsid w:val="00DB58CC"/>
    <w:rsid w:val="00DB596A"/>
    <w:rsid w:val="00DB5973"/>
    <w:rsid w:val="00DB5F49"/>
    <w:rsid w:val="00DB6C95"/>
    <w:rsid w:val="00DB6DBF"/>
    <w:rsid w:val="00DC1171"/>
    <w:rsid w:val="00DC11F8"/>
    <w:rsid w:val="00DC17E9"/>
    <w:rsid w:val="00DC1FA7"/>
    <w:rsid w:val="00DC288A"/>
    <w:rsid w:val="00DC30F5"/>
    <w:rsid w:val="00DC3623"/>
    <w:rsid w:val="00DC3C5E"/>
    <w:rsid w:val="00DC45EA"/>
    <w:rsid w:val="00DC4981"/>
    <w:rsid w:val="00DC4AA5"/>
    <w:rsid w:val="00DC4B5E"/>
    <w:rsid w:val="00DC51DD"/>
    <w:rsid w:val="00DC529B"/>
    <w:rsid w:val="00DC558C"/>
    <w:rsid w:val="00DC5BB2"/>
    <w:rsid w:val="00DC5BD8"/>
    <w:rsid w:val="00DC6412"/>
    <w:rsid w:val="00DC64D3"/>
    <w:rsid w:val="00DC6A0D"/>
    <w:rsid w:val="00DC7513"/>
    <w:rsid w:val="00DC7924"/>
    <w:rsid w:val="00DD00B7"/>
    <w:rsid w:val="00DD0139"/>
    <w:rsid w:val="00DD016E"/>
    <w:rsid w:val="00DD096B"/>
    <w:rsid w:val="00DD0C69"/>
    <w:rsid w:val="00DD10E0"/>
    <w:rsid w:val="00DD138E"/>
    <w:rsid w:val="00DD141F"/>
    <w:rsid w:val="00DD1549"/>
    <w:rsid w:val="00DD1C2C"/>
    <w:rsid w:val="00DD28D7"/>
    <w:rsid w:val="00DD3626"/>
    <w:rsid w:val="00DD3A50"/>
    <w:rsid w:val="00DD3C86"/>
    <w:rsid w:val="00DD3DC1"/>
    <w:rsid w:val="00DD3EC7"/>
    <w:rsid w:val="00DD4119"/>
    <w:rsid w:val="00DD4515"/>
    <w:rsid w:val="00DD4A52"/>
    <w:rsid w:val="00DD4ECE"/>
    <w:rsid w:val="00DD4F35"/>
    <w:rsid w:val="00DD5274"/>
    <w:rsid w:val="00DD55ED"/>
    <w:rsid w:val="00DD59E8"/>
    <w:rsid w:val="00DD5B06"/>
    <w:rsid w:val="00DD5D21"/>
    <w:rsid w:val="00DD78BA"/>
    <w:rsid w:val="00DD78DC"/>
    <w:rsid w:val="00DD7A1A"/>
    <w:rsid w:val="00DE0C27"/>
    <w:rsid w:val="00DE1A70"/>
    <w:rsid w:val="00DE1B47"/>
    <w:rsid w:val="00DE1C18"/>
    <w:rsid w:val="00DE215B"/>
    <w:rsid w:val="00DE2CEA"/>
    <w:rsid w:val="00DE2F8D"/>
    <w:rsid w:val="00DE317B"/>
    <w:rsid w:val="00DE3E47"/>
    <w:rsid w:val="00DE3F5D"/>
    <w:rsid w:val="00DE4619"/>
    <w:rsid w:val="00DE5051"/>
    <w:rsid w:val="00DE54B0"/>
    <w:rsid w:val="00DE552C"/>
    <w:rsid w:val="00DE57D6"/>
    <w:rsid w:val="00DE5F32"/>
    <w:rsid w:val="00DE62A8"/>
    <w:rsid w:val="00DE66C1"/>
    <w:rsid w:val="00DE69CB"/>
    <w:rsid w:val="00DE7153"/>
    <w:rsid w:val="00DE74B5"/>
    <w:rsid w:val="00DE7AF6"/>
    <w:rsid w:val="00DF03AC"/>
    <w:rsid w:val="00DF055C"/>
    <w:rsid w:val="00DF1445"/>
    <w:rsid w:val="00DF2A4E"/>
    <w:rsid w:val="00DF2B85"/>
    <w:rsid w:val="00DF3DCF"/>
    <w:rsid w:val="00DF40FA"/>
    <w:rsid w:val="00DF413E"/>
    <w:rsid w:val="00DF4346"/>
    <w:rsid w:val="00DF4536"/>
    <w:rsid w:val="00DF453B"/>
    <w:rsid w:val="00DF48D9"/>
    <w:rsid w:val="00DF48DA"/>
    <w:rsid w:val="00DF4C0F"/>
    <w:rsid w:val="00DF4C30"/>
    <w:rsid w:val="00DF50E3"/>
    <w:rsid w:val="00DF526B"/>
    <w:rsid w:val="00DF5294"/>
    <w:rsid w:val="00DF52D2"/>
    <w:rsid w:val="00DF5553"/>
    <w:rsid w:val="00DF5A51"/>
    <w:rsid w:val="00DF5B8F"/>
    <w:rsid w:val="00DF658F"/>
    <w:rsid w:val="00DF6800"/>
    <w:rsid w:val="00DF6F14"/>
    <w:rsid w:val="00DF70FF"/>
    <w:rsid w:val="00DF744B"/>
    <w:rsid w:val="00DF79F6"/>
    <w:rsid w:val="00DF7B7D"/>
    <w:rsid w:val="00E002D6"/>
    <w:rsid w:val="00E0100B"/>
    <w:rsid w:val="00E0144E"/>
    <w:rsid w:val="00E02777"/>
    <w:rsid w:val="00E02878"/>
    <w:rsid w:val="00E02BFA"/>
    <w:rsid w:val="00E031D3"/>
    <w:rsid w:val="00E03EC5"/>
    <w:rsid w:val="00E04C03"/>
    <w:rsid w:val="00E0553E"/>
    <w:rsid w:val="00E0555F"/>
    <w:rsid w:val="00E05AD7"/>
    <w:rsid w:val="00E06355"/>
    <w:rsid w:val="00E06740"/>
    <w:rsid w:val="00E06E7C"/>
    <w:rsid w:val="00E0729F"/>
    <w:rsid w:val="00E07409"/>
    <w:rsid w:val="00E075A9"/>
    <w:rsid w:val="00E07CB3"/>
    <w:rsid w:val="00E07D4E"/>
    <w:rsid w:val="00E07FDD"/>
    <w:rsid w:val="00E10395"/>
    <w:rsid w:val="00E1081F"/>
    <w:rsid w:val="00E10C6A"/>
    <w:rsid w:val="00E11D8C"/>
    <w:rsid w:val="00E1230A"/>
    <w:rsid w:val="00E124DE"/>
    <w:rsid w:val="00E12609"/>
    <w:rsid w:val="00E13074"/>
    <w:rsid w:val="00E133EB"/>
    <w:rsid w:val="00E1344A"/>
    <w:rsid w:val="00E14538"/>
    <w:rsid w:val="00E14F8A"/>
    <w:rsid w:val="00E15674"/>
    <w:rsid w:val="00E157A5"/>
    <w:rsid w:val="00E15ABD"/>
    <w:rsid w:val="00E1631C"/>
    <w:rsid w:val="00E164C2"/>
    <w:rsid w:val="00E16BE9"/>
    <w:rsid w:val="00E172F0"/>
    <w:rsid w:val="00E17431"/>
    <w:rsid w:val="00E175A7"/>
    <w:rsid w:val="00E201C2"/>
    <w:rsid w:val="00E202E4"/>
    <w:rsid w:val="00E20BF2"/>
    <w:rsid w:val="00E20BFF"/>
    <w:rsid w:val="00E20FF0"/>
    <w:rsid w:val="00E212A0"/>
    <w:rsid w:val="00E220D5"/>
    <w:rsid w:val="00E2231A"/>
    <w:rsid w:val="00E22A49"/>
    <w:rsid w:val="00E23294"/>
    <w:rsid w:val="00E2445C"/>
    <w:rsid w:val="00E24577"/>
    <w:rsid w:val="00E245BB"/>
    <w:rsid w:val="00E248DD"/>
    <w:rsid w:val="00E24C68"/>
    <w:rsid w:val="00E24D8A"/>
    <w:rsid w:val="00E25102"/>
    <w:rsid w:val="00E25103"/>
    <w:rsid w:val="00E259C6"/>
    <w:rsid w:val="00E26402"/>
    <w:rsid w:val="00E265FB"/>
    <w:rsid w:val="00E2691D"/>
    <w:rsid w:val="00E279B3"/>
    <w:rsid w:val="00E27BAA"/>
    <w:rsid w:val="00E27C2E"/>
    <w:rsid w:val="00E305E6"/>
    <w:rsid w:val="00E30F43"/>
    <w:rsid w:val="00E31308"/>
    <w:rsid w:val="00E31E33"/>
    <w:rsid w:val="00E31ECA"/>
    <w:rsid w:val="00E32EB3"/>
    <w:rsid w:val="00E331EB"/>
    <w:rsid w:val="00E33981"/>
    <w:rsid w:val="00E349CD"/>
    <w:rsid w:val="00E34BC9"/>
    <w:rsid w:val="00E34E32"/>
    <w:rsid w:val="00E34FF9"/>
    <w:rsid w:val="00E35077"/>
    <w:rsid w:val="00E35468"/>
    <w:rsid w:val="00E358B7"/>
    <w:rsid w:val="00E358C4"/>
    <w:rsid w:val="00E35965"/>
    <w:rsid w:val="00E35C84"/>
    <w:rsid w:val="00E35E8D"/>
    <w:rsid w:val="00E36161"/>
    <w:rsid w:val="00E36A99"/>
    <w:rsid w:val="00E3748B"/>
    <w:rsid w:val="00E374A9"/>
    <w:rsid w:val="00E375E6"/>
    <w:rsid w:val="00E37800"/>
    <w:rsid w:val="00E37D3E"/>
    <w:rsid w:val="00E40108"/>
    <w:rsid w:val="00E40479"/>
    <w:rsid w:val="00E40499"/>
    <w:rsid w:val="00E406EA"/>
    <w:rsid w:val="00E40898"/>
    <w:rsid w:val="00E409D0"/>
    <w:rsid w:val="00E40D23"/>
    <w:rsid w:val="00E41094"/>
    <w:rsid w:val="00E410F5"/>
    <w:rsid w:val="00E41200"/>
    <w:rsid w:val="00E423CA"/>
    <w:rsid w:val="00E42421"/>
    <w:rsid w:val="00E429CF"/>
    <w:rsid w:val="00E429E2"/>
    <w:rsid w:val="00E42D0D"/>
    <w:rsid w:val="00E4338B"/>
    <w:rsid w:val="00E4384A"/>
    <w:rsid w:val="00E4391A"/>
    <w:rsid w:val="00E43E89"/>
    <w:rsid w:val="00E43EC2"/>
    <w:rsid w:val="00E43F2B"/>
    <w:rsid w:val="00E44055"/>
    <w:rsid w:val="00E4430E"/>
    <w:rsid w:val="00E44654"/>
    <w:rsid w:val="00E44E3E"/>
    <w:rsid w:val="00E4526D"/>
    <w:rsid w:val="00E45888"/>
    <w:rsid w:val="00E45BE5"/>
    <w:rsid w:val="00E45E07"/>
    <w:rsid w:val="00E46234"/>
    <w:rsid w:val="00E46B2D"/>
    <w:rsid w:val="00E46BDF"/>
    <w:rsid w:val="00E46E32"/>
    <w:rsid w:val="00E47D4A"/>
    <w:rsid w:val="00E5031A"/>
    <w:rsid w:val="00E505E1"/>
    <w:rsid w:val="00E50B60"/>
    <w:rsid w:val="00E50D2E"/>
    <w:rsid w:val="00E50F53"/>
    <w:rsid w:val="00E515A9"/>
    <w:rsid w:val="00E51A10"/>
    <w:rsid w:val="00E51AEF"/>
    <w:rsid w:val="00E52039"/>
    <w:rsid w:val="00E52067"/>
    <w:rsid w:val="00E52A81"/>
    <w:rsid w:val="00E52F06"/>
    <w:rsid w:val="00E53715"/>
    <w:rsid w:val="00E53EB2"/>
    <w:rsid w:val="00E53F51"/>
    <w:rsid w:val="00E5415C"/>
    <w:rsid w:val="00E54603"/>
    <w:rsid w:val="00E54974"/>
    <w:rsid w:val="00E55185"/>
    <w:rsid w:val="00E5543A"/>
    <w:rsid w:val="00E55607"/>
    <w:rsid w:val="00E55D8B"/>
    <w:rsid w:val="00E5663C"/>
    <w:rsid w:val="00E572AC"/>
    <w:rsid w:val="00E57405"/>
    <w:rsid w:val="00E57506"/>
    <w:rsid w:val="00E604B7"/>
    <w:rsid w:val="00E6149D"/>
    <w:rsid w:val="00E61812"/>
    <w:rsid w:val="00E62B50"/>
    <w:rsid w:val="00E63CD2"/>
    <w:rsid w:val="00E649DF"/>
    <w:rsid w:val="00E64A6A"/>
    <w:rsid w:val="00E65297"/>
    <w:rsid w:val="00E65854"/>
    <w:rsid w:val="00E659D9"/>
    <w:rsid w:val="00E65A7C"/>
    <w:rsid w:val="00E65D5A"/>
    <w:rsid w:val="00E65F63"/>
    <w:rsid w:val="00E669BC"/>
    <w:rsid w:val="00E66C40"/>
    <w:rsid w:val="00E66CE9"/>
    <w:rsid w:val="00E67D93"/>
    <w:rsid w:val="00E67F94"/>
    <w:rsid w:val="00E70E08"/>
    <w:rsid w:val="00E71162"/>
    <w:rsid w:val="00E715FA"/>
    <w:rsid w:val="00E71656"/>
    <w:rsid w:val="00E71E76"/>
    <w:rsid w:val="00E71F56"/>
    <w:rsid w:val="00E72471"/>
    <w:rsid w:val="00E72564"/>
    <w:rsid w:val="00E727B4"/>
    <w:rsid w:val="00E72B65"/>
    <w:rsid w:val="00E73065"/>
    <w:rsid w:val="00E73463"/>
    <w:rsid w:val="00E735A7"/>
    <w:rsid w:val="00E736EF"/>
    <w:rsid w:val="00E7394B"/>
    <w:rsid w:val="00E74301"/>
    <w:rsid w:val="00E74537"/>
    <w:rsid w:val="00E74CE4"/>
    <w:rsid w:val="00E75734"/>
    <w:rsid w:val="00E75B59"/>
    <w:rsid w:val="00E75CEA"/>
    <w:rsid w:val="00E761C7"/>
    <w:rsid w:val="00E76E16"/>
    <w:rsid w:val="00E77676"/>
    <w:rsid w:val="00E7775B"/>
    <w:rsid w:val="00E777ED"/>
    <w:rsid w:val="00E77A01"/>
    <w:rsid w:val="00E8052E"/>
    <w:rsid w:val="00E80555"/>
    <w:rsid w:val="00E8086B"/>
    <w:rsid w:val="00E81CA7"/>
    <w:rsid w:val="00E8267A"/>
    <w:rsid w:val="00E82A7E"/>
    <w:rsid w:val="00E82BEC"/>
    <w:rsid w:val="00E82F44"/>
    <w:rsid w:val="00E8306A"/>
    <w:rsid w:val="00E834BA"/>
    <w:rsid w:val="00E83635"/>
    <w:rsid w:val="00E83C5B"/>
    <w:rsid w:val="00E84F41"/>
    <w:rsid w:val="00E8506C"/>
    <w:rsid w:val="00E8568C"/>
    <w:rsid w:val="00E86207"/>
    <w:rsid w:val="00E8718F"/>
    <w:rsid w:val="00E87494"/>
    <w:rsid w:val="00E87963"/>
    <w:rsid w:val="00E900FF"/>
    <w:rsid w:val="00E90499"/>
    <w:rsid w:val="00E90AA9"/>
    <w:rsid w:val="00E91302"/>
    <w:rsid w:val="00E9149C"/>
    <w:rsid w:val="00E9158F"/>
    <w:rsid w:val="00E91CE9"/>
    <w:rsid w:val="00E9282A"/>
    <w:rsid w:val="00E92C74"/>
    <w:rsid w:val="00E9394C"/>
    <w:rsid w:val="00E94187"/>
    <w:rsid w:val="00E9463A"/>
    <w:rsid w:val="00E94D89"/>
    <w:rsid w:val="00E952A4"/>
    <w:rsid w:val="00E9554E"/>
    <w:rsid w:val="00E959F7"/>
    <w:rsid w:val="00E95C07"/>
    <w:rsid w:val="00E95CA3"/>
    <w:rsid w:val="00E96A68"/>
    <w:rsid w:val="00E96BCF"/>
    <w:rsid w:val="00E96C05"/>
    <w:rsid w:val="00E96DC1"/>
    <w:rsid w:val="00E96FC8"/>
    <w:rsid w:val="00E9705F"/>
    <w:rsid w:val="00E972DC"/>
    <w:rsid w:val="00E97769"/>
    <w:rsid w:val="00E97CE9"/>
    <w:rsid w:val="00EA0087"/>
    <w:rsid w:val="00EA1440"/>
    <w:rsid w:val="00EA1472"/>
    <w:rsid w:val="00EA1798"/>
    <w:rsid w:val="00EA2054"/>
    <w:rsid w:val="00EA2181"/>
    <w:rsid w:val="00EA22D0"/>
    <w:rsid w:val="00EA284E"/>
    <w:rsid w:val="00EA2BA5"/>
    <w:rsid w:val="00EA3BD9"/>
    <w:rsid w:val="00EA3CCC"/>
    <w:rsid w:val="00EA4143"/>
    <w:rsid w:val="00EA4869"/>
    <w:rsid w:val="00EA4CF2"/>
    <w:rsid w:val="00EA5AA7"/>
    <w:rsid w:val="00EA63B6"/>
    <w:rsid w:val="00EA67F8"/>
    <w:rsid w:val="00EA6903"/>
    <w:rsid w:val="00EA6925"/>
    <w:rsid w:val="00EA759C"/>
    <w:rsid w:val="00EA763D"/>
    <w:rsid w:val="00EA77AA"/>
    <w:rsid w:val="00EA7EE3"/>
    <w:rsid w:val="00EB05A4"/>
    <w:rsid w:val="00EB0A8B"/>
    <w:rsid w:val="00EB0CB9"/>
    <w:rsid w:val="00EB0E79"/>
    <w:rsid w:val="00EB179E"/>
    <w:rsid w:val="00EB1A83"/>
    <w:rsid w:val="00EB1C85"/>
    <w:rsid w:val="00EB1FA5"/>
    <w:rsid w:val="00EB21CC"/>
    <w:rsid w:val="00EB25C2"/>
    <w:rsid w:val="00EB347D"/>
    <w:rsid w:val="00EB38D9"/>
    <w:rsid w:val="00EB45CC"/>
    <w:rsid w:val="00EB477A"/>
    <w:rsid w:val="00EB52C5"/>
    <w:rsid w:val="00EB533E"/>
    <w:rsid w:val="00EB6248"/>
    <w:rsid w:val="00EB69E1"/>
    <w:rsid w:val="00EB6D00"/>
    <w:rsid w:val="00EB6FB8"/>
    <w:rsid w:val="00EB70DE"/>
    <w:rsid w:val="00EB729D"/>
    <w:rsid w:val="00EB7545"/>
    <w:rsid w:val="00EB75E8"/>
    <w:rsid w:val="00EB7AC7"/>
    <w:rsid w:val="00EC038F"/>
    <w:rsid w:val="00EC12F7"/>
    <w:rsid w:val="00EC194F"/>
    <w:rsid w:val="00EC1A51"/>
    <w:rsid w:val="00EC1AED"/>
    <w:rsid w:val="00EC1D78"/>
    <w:rsid w:val="00EC1DE2"/>
    <w:rsid w:val="00EC2A75"/>
    <w:rsid w:val="00EC3486"/>
    <w:rsid w:val="00EC4347"/>
    <w:rsid w:val="00EC442D"/>
    <w:rsid w:val="00EC4551"/>
    <w:rsid w:val="00EC47A3"/>
    <w:rsid w:val="00EC4A83"/>
    <w:rsid w:val="00EC4FA1"/>
    <w:rsid w:val="00EC5220"/>
    <w:rsid w:val="00EC5623"/>
    <w:rsid w:val="00EC5933"/>
    <w:rsid w:val="00EC5E16"/>
    <w:rsid w:val="00EC5F32"/>
    <w:rsid w:val="00EC6330"/>
    <w:rsid w:val="00EC66E0"/>
    <w:rsid w:val="00EC712E"/>
    <w:rsid w:val="00EC719C"/>
    <w:rsid w:val="00ED0866"/>
    <w:rsid w:val="00ED0C71"/>
    <w:rsid w:val="00ED0CE7"/>
    <w:rsid w:val="00ED0E2D"/>
    <w:rsid w:val="00ED1878"/>
    <w:rsid w:val="00ED1B6D"/>
    <w:rsid w:val="00ED1D47"/>
    <w:rsid w:val="00ED1EFA"/>
    <w:rsid w:val="00ED24E8"/>
    <w:rsid w:val="00ED292D"/>
    <w:rsid w:val="00ED29D6"/>
    <w:rsid w:val="00ED2CAC"/>
    <w:rsid w:val="00ED31E3"/>
    <w:rsid w:val="00ED32F9"/>
    <w:rsid w:val="00ED3305"/>
    <w:rsid w:val="00ED33B1"/>
    <w:rsid w:val="00ED3914"/>
    <w:rsid w:val="00ED449A"/>
    <w:rsid w:val="00ED45D2"/>
    <w:rsid w:val="00ED54F8"/>
    <w:rsid w:val="00ED583F"/>
    <w:rsid w:val="00ED5877"/>
    <w:rsid w:val="00ED5CFF"/>
    <w:rsid w:val="00ED6267"/>
    <w:rsid w:val="00ED62B0"/>
    <w:rsid w:val="00ED68D0"/>
    <w:rsid w:val="00ED6A8D"/>
    <w:rsid w:val="00ED6C37"/>
    <w:rsid w:val="00ED732C"/>
    <w:rsid w:val="00EE07C8"/>
    <w:rsid w:val="00EE086E"/>
    <w:rsid w:val="00EE1978"/>
    <w:rsid w:val="00EE2EC6"/>
    <w:rsid w:val="00EE33D8"/>
    <w:rsid w:val="00EE3596"/>
    <w:rsid w:val="00EE3708"/>
    <w:rsid w:val="00EE3759"/>
    <w:rsid w:val="00EE3B07"/>
    <w:rsid w:val="00EE436F"/>
    <w:rsid w:val="00EE43C3"/>
    <w:rsid w:val="00EE4990"/>
    <w:rsid w:val="00EE5026"/>
    <w:rsid w:val="00EE503A"/>
    <w:rsid w:val="00EE5787"/>
    <w:rsid w:val="00EE5EBA"/>
    <w:rsid w:val="00EE74B8"/>
    <w:rsid w:val="00EE7714"/>
    <w:rsid w:val="00EF1088"/>
    <w:rsid w:val="00EF197B"/>
    <w:rsid w:val="00EF317F"/>
    <w:rsid w:val="00EF37A1"/>
    <w:rsid w:val="00EF383A"/>
    <w:rsid w:val="00EF3DDB"/>
    <w:rsid w:val="00EF3DE0"/>
    <w:rsid w:val="00EF528E"/>
    <w:rsid w:val="00EF648D"/>
    <w:rsid w:val="00EF66BC"/>
    <w:rsid w:val="00EF698F"/>
    <w:rsid w:val="00EF72B7"/>
    <w:rsid w:val="00EF7475"/>
    <w:rsid w:val="00EF786A"/>
    <w:rsid w:val="00EF79B8"/>
    <w:rsid w:val="00EF7E6E"/>
    <w:rsid w:val="00EF7FC3"/>
    <w:rsid w:val="00F0075E"/>
    <w:rsid w:val="00F00D1D"/>
    <w:rsid w:val="00F011EC"/>
    <w:rsid w:val="00F02112"/>
    <w:rsid w:val="00F036AC"/>
    <w:rsid w:val="00F037B2"/>
    <w:rsid w:val="00F03BA6"/>
    <w:rsid w:val="00F06DD2"/>
    <w:rsid w:val="00F072E8"/>
    <w:rsid w:val="00F07877"/>
    <w:rsid w:val="00F07AE7"/>
    <w:rsid w:val="00F1064D"/>
    <w:rsid w:val="00F10B42"/>
    <w:rsid w:val="00F10B99"/>
    <w:rsid w:val="00F118FC"/>
    <w:rsid w:val="00F11EAF"/>
    <w:rsid w:val="00F12430"/>
    <w:rsid w:val="00F12C43"/>
    <w:rsid w:val="00F1316B"/>
    <w:rsid w:val="00F134BD"/>
    <w:rsid w:val="00F13627"/>
    <w:rsid w:val="00F13D06"/>
    <w:rsid w:val="00F13D99"/>
    <w:rsid w:val="00F14138"/>
    <w:rsid w:val="00F142E7"/>
    <w:rsid w:val="00F1469F"/>
    <w:rsid w:val="00F15562"/>
    <w:rsid w:val="00F15F4C"/>
    <w:rsid w:val="00F163C2"/>
    <w:rsid w:val="00F16663"/>
    <w:rsid w:val="00F16D71"/>
    <w:rsid w:val="00F16F80"/>
    <w:rsid w:val="00F179E3"/>
    <w:rsid w:val="00F17E1B"/>
    <w:rsid w:val="00F2007C"/>
    <w:rsid w:val="00F21001"/>
    <w:rsid w:val="00F213CF"/>
    <w:rsid w:val="00F219D5"/>
    <w:rsid w:val="00F225FC"/>
    <w:rsid w:val="00F2262A"/>
    <w:rsid w:val="00F22821"/>
    <w:rsid w:val="00F22F66"/>
    <w:rsid w:val="00F230EE"/>
    <w:rsid w:val="00F23BA4"/>
    <w:rsid w:val="00F23E1E"/>
    <w:rsid w:val="00F23ED9"/>
    <w:rsid w:val="00F24214"/>
    <w:rsid w:val="00F249E2"/>
    <w:rsid w:val="00F24D48"/>
    <w:rsid w:val="00F24DA7"/>
    <w:rsid w:val="00F24E98"/>
    <w:rsid w:val="00F24F8C"/>
    <w:rsid w:val="00F25500"/>
    <w:rsid w:val="00F26480"/>
    <w:rsid w:val="00F26ADF"/>
    <w:rsid w:val="00F278EC"/>
    <w:rsid w:val="00F27AF5"/>
    <w:rsid w:val="00F30809"/>
    <w:rsid w:val="00F309E0"/>
    <w:rsid w:val="00F312D7"/>
    <w:rsid w:val="00F318EE"/>
    <w:rsid w:val="00F320BB"/>
    <w:rsid w:val="00F322F3"/>
    <w:rsid w:val="00F323BC"/>
    <w:rsid w:val="00F33308"/>
    <w:rsid w:val="00F3346C"/>
    <w:rsid w:val="00F33560"/>
    <w:rsid w:val="00F337BE"/>
    <w:rsid w:val="00F33849"/>
    <w:rsid w:val="00F33F7B"/>
    <w:rsid w:val="00F34059"/>
    <w:rsid w:val="00F34636"/>
    <w:rsid w:val="00F34A75"/>
    <w:rsid w:val="00F352C2"/>
    <w:rsid w:val="00F35303"/>
    <w:rsid w:val="00F36322"/>
    <w:rsid w:val="00F36772"/>
    <w:rsid w:val="00F3678B"/>
    <w:rsid w:val="00F3733F"/>
    <w:rsid w:val="00F3785D"/>
    <w:rsid w:val="00F37FD8"/>
    <w:rsid w:val="00F401DE"/>
    <w:rsid w:val="00F41A36"/>
    <w:rsid w:val="00F422FC"/>
    <w:rsid w:val="00F438F4"/>
    <w:rsid w:val="00F44621"/>
    <w:rsid w:val="00F44DF0"/>
    <w:rsid w:val="00F44E17"/>
    <w:rsid w:val="00F45943"/>
    <w:rsid w:val="00F45948"/>
    <w:rsid w:val="00F461C4"/>
    <w:rsid w:val="00F46CC2"/>
    <w:rsid w:val="00F46F01"/>
    <w:rsid w:val="00F4708A"/>
    <w:rsid w:val="00F47558"/>
    <w:rsid w:val="00F475F4"/>
    <w:rsid w:val="00F47FC6"/>
    <w:rsid w:val="00F50439"/>
    <w:rsid w:val="00F514C6"/>
    <w:rsid w:val="00F51C4A"/>
    <w:rsid w:val="00F51D40"/>
    <w:rsid w:val="00F51E23"/>
    <w:rsid w:val="00F51F79"/>
    <w:rsid w:val="00F51FD1"/>
    <w:rsid w:val="00F5249E"/>
    <w:rsid w:val="00F53158"/>
    <w:rsid w:val="00F53581"/>
    <w:rsid w:val="00F5366C"/>
    <w:rsid w:val="00F54079"/>
    <w:rsid w:val="00F544F3"/>
    <w:rsid w:val="00F55382"/>
    <w:rsid w:val="00F554F0"/>
    <w:rsid w:val="00F55D41"/>
    <w:rsid w:val="00F55E41"/>
    <w:rsid w:val="00F55E4C"/>
    <w:rsid w:val="00F56124"/>
    <w:rsid w:val="00F56268"/>
    <w:rsid w:val="00F56FEA"/>
    <w:rsid w:val="00F5711D"/>
    <w:rsid w:val="00F57238"/>
    <w:rsid w:val="00F57615"/>
    <w:rsid w:val="00F57832"/>
    <w:rsid w:val="00F578B5"/>
    <w:rsid w:val="00F57DF1"/>
    <w:rsid w:val="00F57FC6"/>
    <w:rsid w:val="00F60033"/>
    <w:rsid w:val="00F607B9"/>
    <w:rsid w:val="00F60C0F"/>
    <w:rsid w:val="00F61BF3"/>
    <w:rsid w:val="00F61E0F"/>
    <w:rsid w:val="00F62DCD"/>
    <w:rsid w:val="00F62E24"/>
    <w:rsid w:val="00F62E2F"/>
    <w:rsid w:val="00F6318D"/>
    <w:rsid w:val="00F63224"/>
    <w:rsid w:val="00F63611"/>
    <w:rsid w:val="00F639E3"/>
    <w:rsid w:val="00F63A51"/>
    <w:rsid w:val="00F6461A"/>
    <w:rsid w:val="00F649AF"/>
    <w:rsid w:val="00F65016"/>
    <w:rsid w:val="00F65601"/>
    <w:rsid w:val="00F65EE0"/>
    <w:rsid w:val="00F66980"/>
    <w:rsid w:val="00F66C03"/>
    <w:rsid w:val="00F66C68"/>
    <w:rsid w:val="00F71728"/>
    <w:rsid w:val="00F71734"/>
    <w:rsid w:val="00F71F39"/>
    <w:rsid w:val="00F71FFD"/>
    <w:rsid w:val="00F721A1"/>
    <w:rsid w:val="00F72AA3"/>
    <w:rsid w:val="00F72C26"/>
    <w:rsid w:val="00F72E63"/>
    <w:rsid w:val="00F7361A"/>
    <w:rsid w:val="00F74099"/>
    <w:rsid w:val="00F7430F"/>
    <w:rsid w:val="00F743AF"/>
    <w:rsid w:val="00F74640"/>
    <w:rsid w:val="00F74BDB"/>
    <w:rsid w:val="00F753EB"/>
    <w:rsid w:val="00F75F44"/>
    <w:rsid w:val="00F762A1"/>
    <w:rsid w:val="00F766A5"/>
    <w:rsid w:val="00F76B00"/>
    <w:rsid w:val="00F76F74"/>
    <w:rsid w:val="00F80863"/>
    <w:rsid w:val="00F813E9"/>
    <w:rsid w:val="00F8174A"/>
    <w:rsid w:val="00F81C99"/>
    <w:rsid w:val="00F83489"/>
    <w:rsid w:val="00F83BB0"/>
    <w:rsid w:val="00F83BE6"/>
    <w:rsid w:val="00F84A07"/>
    <w:rsid w:val="00F84FAE"/>
    <w:rsid w:val="00F85095"/>
    <w:rsid w:val="00F855C4"/>
    <w:rsid w:val="00F85873"/>
    <w:rsid w:val="00F859CC"/>
    <w:rsid w:val="00F85F88"/>
    <w:rsid w:val="00F863B0"/>
    <w:rsid w:val="00F867C7"/>
    <w:rsid w:val="00F8690C"/>
    <w:rsid w:val="00F90592"/>
    <w:rsid w:val="00F90B31"/>
    <w:rsid w:val="00F91050"/>
    <w:rsid w:val="00F915EB"/>
    <w:rsid w:val="00F92210"/>
    <w:rsid w:val="00F926D5"/>
    <w:rsid w:val="00F92755"/>
    <w:rsid w:val="00F9279C"/>
    <w:rsid w:val="00F927C4"/>
    <w:rsid w:val="00F92867"/>
    <w:rsid w:val="00F928E3"/>
    <w:rsid w:val="00F9292F"/>
    <w:rsid w:val="00F92967"/>
    <w:rsid w:val="00F93684"/>
    <w:rsid w:val="00F93C4F"/>
    <w:rsid w:val="00F93D7F"/>
    <w:rsid w:val="00F94A58"/>
    <w:rsid w:val="00F94C1D"/>
    <w:rsid w:val="00F94FB2"/>
    <w:rsid w:val="00F95670"/>
    <w:rsid w:val="00F95F64"/>
    <w:rsid w:val="00F95FBD"/>
    <w:rsid w:val="00F97705"/>
    <w:rsid w:val="00F97F67"/>
    <w:rsid w:val="00FA01D1"/>
    <w:rsid w:val="00FA0A76"/>
    <w:rsid w:val="00FA0C89"/>
    <w:rsid w:val="00FA0DFD"/>
    <w:rsid w:val="00FA1193"/>
    <w:rsid w:val="00FA32D9"/>
    <w:rsid w:val="00FA3A3D"/>
    <w:rsid w:val="00FA3D91"/>
    <w:rsid w:val="00FA3EEC"/>
    <w:rsid w:val="00FA4242"/>
    <w:rsid w:val="00FA44F9"/>
    <w:rsid w:val="00FA4DAD"/>
    <w:rsid w:val="00FA5150"/>
    <w:rsid w:val="00FA5169"/>
    <w:rsid w:val="00FA5C58"/>
    <w:rsid w:val="00FA6898"/>
    <w:rsid w:val="00FA68C1"/>
    <w:rsid w:val="00FA68D4"/>
    <w:rsid w:val="00FA6CB1"/>
    <w:rsid w:val="00FA6F83"/>
    <w:rsid w:val="00FA7C31"/>
    <w:rsid w:val="00FB090A"/>
    <w:rsid w:val="00FB09ED"/>
    <w:rsid w:val="00FB12FF"/>
    <w:rsid w:val="00FB1366"/>
    <w:rsid w:val="00FB19E6"/>
    <w:rsid w:val="00FB23D1"/>
    <w:rsid w:val="00FB2892"/>
    <w:rsid w:val="00FB2C89"/>
    <w:rsid w:val="00FB30CB"/>
    <w:rsid w:val="00FB352A"/>
    <w:rsid w:val="00FB379F"/>
    <w:rsid w:val="00FB40FF"/>
    <w:rsid w:val="00FB4205"/>
    <w:rsid w:val="00FB4224"/>
    <w:rsid w:val="00FB499E"/>
    <w:rsid w:val="00FB50E1"/>
    <w:rsid w:val="00FB5833"/>
    <w:rsid w:val="00FB5D58"/>
    <w:rsid w:val="00FB6713"/>
    <w:rsid w:val="00FB692F"/>
    <w:rsid w:val="00FB6E6C"/>
    <w:rsid w:val="00FB7381"/>
    <w:rsid w:val="00FB755D"/>
    <w:rsid w:val="00FB7D2A"/>
    <w:rsid w:val="00FC015B"/>
    <w:rsid w:val="00FC068D"/>
    <w:rsid w:val="00FC1195"/>
    <w:rsid w:val="00FC1CC5"/>
    <w:rsid w:val="00FC242A"/>
    <w:rsid w:val="00FC285D"/>
    <w:rsid w:val="00FC2F57"/>
    <w:rsid w:val="00FC3CBC"/>
    <w:rsid w:val="00FC4B33"/>
    <w:rsid w:val="00FC4B62"/>
    <w:rsid w:val="00FC5C9E"/>
    <w:rsid w:val="00FC5DA9"/>
    <w:rsid w:val="00FC5DC0"/>
    <w:rsid w:val="00FC616F"/>
    <w:rsid w:val="00FC6A69"/>
    <w:rsid w:val="00FC72FA"/>
    <w:rsid w:val="00FC7DDF"/>
    <w:rsid w:val="00FD0248"/>
    <w:rsid w:val="00FD037F"/>
    <w:rsid w:val="00FD06F8"/>
    <w:rsid w:val="00FD081C"/>
    <w:rsid w:val="00FD0973"/>
    <w:rsid w:val="00FD0FE4"/>
    <w:rsid w:val="00FD1185"/>
    <w:rsid w:val="00FD13AA"/>
    <w:rsid w:val="00FD140E"/>
    <w:rsid w:val="00FD17AF"/>
    <w:rsid w:val="00FD2801"/>
    <w:rsid w:val="00FD2A4C"/>
    <w:rsid w:val="00FD2A70"/>
    <w:rsid w:val="00FD2AFF"/>
    <w:rsid w:val="00FD2B97"/>
    <w:rsid w:val="00FD308F"/>
    <w:rsid w:val="00FD3097"/>
    <w:rsid w:val="00FD3150"/>
    <w:rsid w:val="00FD31DC"/>
    <w:rsid w:val="00FD350B"/>
    <w:rsid w:val="00FD3899"/>
    <w:rsid w:val="00FD3D2C"/>
    <w:rsid w:val="00FD41C5"/>
    <w:rsid w:val="00FD429C"/>
    <w:rsid w:val="00FD60A9"/>
    <w:rsid w:val="00FD6DA8"/>
    <w:rsid w:val="00FD7A8D"/>
    <w:rsid w:val="00FD7B73"/>
    <w:rsid w:val="00FE0170"/>
    <w:rsid w:val="00FE0554"/>
    <w:rsid w:val="00FE0752"/>
    <w:rsid w:val="00FE0C2E"/>
    <w:rsid w:val="00FE0C5A"/>
    <w:rsid w:val="00FE1523"/>
    <w:rsid w:val="00FE16A7"/>
    <w:rsid w:val="00FE1D97"/>
    <w:rsid w:val="00FE2474"/>
    <w:rsid w:val="00FE26B0"/>
    <w:rsid w:val="00FE27B8"/>
    <w:rsid w:val="00FE2872"/>
    <w:rsid w:val="00FE2D0C"/>
    <w:rsid w:val="00FE367B"/>
    <w:rsid w:val="00FE3BE5"/>
    <w:rsid w:val="00FE3E82"/>
    <w:rsid w:val="00FE4EF9"/>
    <w:rsid w:val="00FE5155"/>
    <w:rsid w:val="00FE53F8"/>
    <w:rsid w:val="00FE5DC7"/>
    <w:rsid w:val="00FE6156"/>
    <w:rsid w:val="00FE6840"/>
    <w:rsid w:val="00FE6934"/>
    <w:rsid w:val="00FE75AC"/>
    <w:rsid w:val="00FE7EBF"/>
    <w:rsid w:val="00FF01C6"/>
    <w:rsid w:val="00FF0455"/>
    <w:rsid w:val="00FF0904"/>
    <w:rsid w:val="00FF13C4"/>
    <w:rsid w:val="00FF19EF"/>
    <w:rsid w:val="00FF1BD3"/>
    <w:rsid w:val="00FF1EE1"/>
    <w:rsid w:val="00FF20A9"/>
    <w:rsid w:val="00FF3B2F"/>
    <w:rsid w:val="00FF42FE"/>
    <w:rsid w:val="00FF4398"/>
    <w:rsid w:val="00FF4635"/>
    <w:rsid w:val="00FF5104"/>
    <w:rsid w:val="00FF57BE"/>
    <w:rsid w:val="00FF5882"/>
    <w:rsid w:val="00FF5BB6"/>
    <w:rsid w:val="00FF60D6"/>
    <w:rsid w:val="00FF6508"/>
    <w:rsid w:val="00FF652F"/>
    <w:rsid w:val="00FF6FEE"/>
    <w:rsid w:val="00FF7017"/>
    <w:rsid w:val="00FF797F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8A069C"/>
  <w14:discardImageEditingData/>
  <w14:defaultImageDpi w14:val="32767"/>
  <w15:docId w15:val="{4DDEB79D-ACF9-4F74-A977-D5DA4D42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06"/>
    <w:pPr>
      <w:spacing w:after="120"/>
      <w:jc w:val="both"/>
    </w:pPr>
    <w:rPr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rsid w:val="00CB3798"/>
    <w:pPr>
      <w:outlineLvl w:val="0"/>
    </w:pPr>
    <w:rPr>
      <w:b/>
      <w:color w:val="F79646" w:themeColor="accent6"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"/>
    <w:unhideWhenUsed/>
    <w:rsid w:val="009A05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aliases w:val="Nivel 2"/>
    <w:basedOn w:val="Pargrafdellista"/>
    <w:next w:val="Normal"/>
    <w:link w:val="Ttol3Car"/>
    <w:uiPriority w:val="9"/>
    <w:unhideWhenUsed/>
    <w:qFormat/>
    <w:rsid w:val="009A053D"/>
    <w:pPr>
      <w:keepNext/>
      <w:keepLines/>
      <w:spacing w:line="240" w:lineRule="auto"/>
      <w:ind w:left="0"/>
      <w:outlineLvl w:val="2"/>
    </w:pPr>
    <w:rPr>
      <w:b/>
      <w:caps/>
      <w:color w:val="F79646" w:themeColor="accent6"/>
    </w:rPr>
  </w:style>
  <w:style w:type="paragraph" w:styleId="Ttol4">
    <w:name w:val="heading 4"/>
    <w:aliases w:val="Nivel 1"/>
    <w:basedOn w:val="Ttol3"/>
    <w:next w:val="Normal"/>
    <w:link w:val="Ttol4Car"/>
    <w:uiPriority w:val="9"/>
    <w:unhideWhenUsed/>
    <w:qFormat/>
    <w:rsid w:val="00130F32"/>
    <w:pPr>
      <w:outlineLvl w:val="3"/>
    </w:pPr>
    <w:rPr>
      <w:color w:val="F39500"/>
      <w:sz w:val="28"/>
    </w:rPr>
  </w:style>
  <w:style w:type="paragraph" w:styleId="Ttol5">
    <w:name w:val="heading 5"/>
    <w:aliases w:val="Nivel 0"/>
    <w:basedOn w:val="Ttol1"/>
    <w:next w:val="Normal"/>
    <w:link w:val="Ttol5Car"/>
    <w:uiPriority w:val="9"/>
    <w:unhideWhenUsed/>
    <w:rsid w:val="00130F32"/>
    <w:pPr>
      <w:outlineLvl w:val="4"/>
    </w:pPr>
    <w:rPr>
      <w:color w:val="F39200"/>
    </w:rPr>
  </w:style>
  <w:style w:type="paragraph" w:styleId="Ttol6">
    <w:name w:val="heading 6"/>
    <w:aliases w:val="Nivel 3"/>
    <w:basedOn w:val="Ttol3"/>
    <w:next w:val="Normal"/>
    <w:link w:val="Ttol6Car"/>
    <w:uiPriority w:val="9"/>
    <w:unhideWhenUsed/>
    <w:qFormat/>
    <w:rsid w:val="00C457F6"/>
    <w:pPr>
      <w:numPr>
        <w:ilvl w:val="2"/>
      </w:numPr>
      <w:outlineLvl w:val="5"/>
    </w:pPr>
  </w:style>
  <w:style w:type="paragraph" w:styleId="Ttol7">
    <w:name w:val="heading 7"/>
    <w:aliases w:val="Nivel 4"/>
    <w:basedOn w:val="Ttol6"/>
    <w:next w:val="Normal"/>
    <w:link w:val="Ttol7Car"/>
    <w:uiPriority w:val="9"/>
    <w:unhideWhenUsed/>
    <w:qFormat/>
    <w:rsid w:val="00C457F6"/>
    <w:pPr>
      <w:numPr>
        <w:ilvl w:val="3"/>
      </w:numPr>
      <w:outlineLvl w:val="6"/>
    </w:p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A7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51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51304"/>
  </w:style>
  <w:style w:type="paragraph" w:styleId="Peu">
    <w:name w:val="footer"/>
    <w:basedOn w:val="Normal"/>
    <w:link w:val="PeuCar"/>
    <w:uiPriority w:val="99"/>
    <w:unhideWhenUsed/>
    <w:rsid w:val="007513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51304"/>
  </w:style>
  <w:style w:type="paragraph" w:styleId="Textdeglobus">
    <w:name w:val="Balloon Text"/>
    <w:basedOn w:val="Normal"/>
    <w:link w:val="TextdeglobusCar"/>
    <w:uiPriority w:val="99"/>
    <w:semiHidden/>
    <w:unhideWhenUsed/>
    <w:rsid w:val="0075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51304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65755D"/>
    <w:rPr>
      <w:color w:val="0000FF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CB3798"/>
    <w:rPr>
      <w:b/>
      <w:color w:val="F79646" w:themeColor="accent6"/>
      <w:sz w:val="24"/>
      <w:szCs w:val="24"/>
      <w:lang w:val="ca-ES"/>
    </w:rPr>
  </w:style>
  <w:style w:type="paragraph" w:styleId="Pargrafdellista">
    <w:name w:val="List Paragraph"/>
    <w:basedOn w:val="Normal"/>
    <w:link w:val="PargrafdellistaCar"/>
    <w:uiPriority w:val="34"/>
    <w:qFormat/>
    <w:rsid w:val="00CB3798"/>
    <w:pPr>
      <w:ind w:left="720"/>
      <w:contextualSpacing/>
    </w:pPr>
  </w:style>
  <w:style w:type="paragraph" w:customStyle="1" w:styleId="Estilo1">
    <w:name w:val="Estilo1"/>
    <w:basedOn w:val="Pargrafdellista"/>
    <w:link w:val="Estilo1Car"/>
    <w:rsid w:val="009A053D"/>
    <w:pPr>
      <w:numPr>
        <w:numId w:val="1"/>
      </w:numPr>
      <w:ind w:left="0" w:firstLine="0"/>
      <w:outlineLvl w:val="0"/>
    </w:pPr>
    <w:rPr>
      <w:b/>
      <w:caps/>
      <w:color w:val="F79646" w:themeColor="accent6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9A05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9A053D"/>
    <w:rPr>
      <w:lang w:val="ca-ES"/>
    </w:rPr>
  </w:style>
  <w:style w:type="character" w:customStyle="1" w:styleId="Estilo1Car">
    <w:name w:val="Estilo1 Car"/>
    <w:basedOn w:val="PargrafdellistaCar"/>
    <w:link w:val="Estilo1"/>
    <w:rsid w:val="009A053D"/>
    <w:rPr>
      <w:b/>
      <w:caps/>
      <w:color w:val="F79646" w:themeColor="accent6"/>
      <w:sz w:val="24"/>
      <w:szCs w:val="24"/>
      <w:lang w:val="ca-ES"/>
    </w:rPr>
  </w:style>
  <w:style w:type="character" w:customStyle="1" w:styleId="Ttol3Car">
    <w:name w:val="Títol 3 Car"/>
    <w:aliases w:val="Nivel 2 Car"/>
    <w:basedOn w:val="Lletraperdefectedelpargraf"/>
    <w:link w:val="Ttol3"/>
    <w:uiPriority w:val="9"/>
    <w:rsid w:val="009A053D"/>
    <w:rPr>
      <w:b/>
      <w:caps/>
      <w:color w:val="F79646" w:themeColor="accent6"/>
      <w:sz w:val="21"/>
      <w:lang w:val="ca-ES"/>
    </w:rPr>
  </w:style>
  <w:style w:type="character" w:customStyle="1" w:styleId="Ttol4Car">
    <w:name w:val="Títol 4 Car"/>
    <w:aliases w:val="Nivel 1 Car"/>
    <w:basedOn w:val="Lletraperdefectedelpargraf"/>
    <w:link w:val="Ttol4"/>
    <w:uiPriority w:val="9"/>
    <w:rsid w:val="00130F32"/>
    <w:rPr>
      <w:b/>
      <w:caps/>
      <w:color w:val="F39500"/>
      <w:sz w:val="28"/>
      <w:lang w:val="ca-ES"/>
    </w:rPr>
  </w:style>
  <w:style w:type="character" w:customStyle="1" w:styleId="Ttol5Car">
    <w:name w:val="Títol 5 Car"/>
    <w:aliases w:val="Nivel 0 Car"/>
    <w:basedOn w:val="Lletraperdefectedelpargraf"/>
    <w:link w:val="Ttol5"/>
    <w:uiPriority w:val="9"/>
    <w:rsid w:val="00130F32"/>
    <w:rPr>
      <w:b/>
      <w:color w:val="F39200"/>
      <w:sz w:val="24"/>
      <w:szCs w:val="24"/>
      <w:lang w:val="ca-ES"/>
    </w:rPr>
  </w:style>
  <w:style w:type="character" w:customStyle="1" w:styleId="Ttol6Car">
    <w:name w:val="Títol 6 Car"/>
    <w:aliases w:val="Nivel 3 Car"/>
    <w:basedOn w:val="Lletraperdefectedelpargraf"/>
    <w:link w:val="Ttol6"/>
    <w:uiPriority w:val="9"/>
    <w:rsid w:val="00C457F6"/>
    <w:rPr>
      <w:b/>
      <w:caps/>
      <w:color w:val="F79646" w:themeColor="accent6"/>
      <w:sz w:val="21"/>
      <w:lang w:val="ca-ES"/>
    </w:rPr>
  </w:style>
  <w:style w:type="character" w:customStyle="1" w:styleId="Ttol7Car">
    <w:name w:val="Títol 7 Car"/>
    <w:aliases w:val="Nivel 4 Car"/>
    <w:basedOn w:val="Lletraperdefectedelpargraf"/>
    <w:link w:val="Ttol7"/>
    <w:uiPriority w:val="9"/>
    <w:rsid w:val="00C457F6"/>
    <w:rPr>
      <w:b/>
      <w:caps/>
      <w:color w:val="F79646" w:themeColor="accent6"/>
      <w:sz w:val="21"/>
      <w:lang w:val="ca-ES"/>
    </w:rPr>
  </w:style>
  <w:style w:type="table" w:styleId="Taulaambquadrcula">
    <w:name w:val="Table Grid"/>
    <w:basedOn w:val="Taulanormal"/>
    <w:uiPriority w:val="59"/>
    <w:rsid w:val="00362B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delIDC">
    <w:name w:val="TOC Heading"/>
    <w:basedOn w:val="Ttol1"/>
    <w:next w:val="Normal"/>
    <w:uiPriority w:val="39"/>
    <w:unhideWhenUsed/>
    <w:qFormat/>
    <w:rsid w:val="00EF66BC"/>
    <w:pPr>
      <w:keepNext/>
      <w:keepLines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0F360F"/>
    <w:pPr>
      <w:tabs>
        <w:tab w:val="right" w:leader="dot" w:pos="8495"/>
      </w:tabs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EF66BC"/>
    <w:pPr>
      <w:spacing w:after="100"/>
      <w:ind w:left="220"/>
    </w:pPr>
  </w:style>
  <w:style w:type="paragraph" w:customStyle="1" w:styleId="Vietas">
    <w:name w:val="Viñetas"/>
    <w:basedOn w:val="Normal"/>
    <w:semiHidden/>
    <w:rsid w:val="0003201C"/>
    <w:pPr>
      <w:numPr>
        <w:numId w:val="2"/>
      </w:numPr>
      <w:spacing w:line="240" w:lineRule="auto"/>
      <w:ind w:left="714" w:hanging="357"/>
    </w:pPr>
    <w:rPr>
      <w:rFonts w:ascii="Arial Narrow" w:eastAsia="Times New Roman" w:hAnsi="Arial Narrow" w:cs="Arial"/>
      <w:szCs w:val="20"/>
      <w:lang w:val="en-US"/>
    </w:rPr>
  </w:style>
  <w:style w:type="paragraph" w:customStyle="1" w:styleId="Solucions3">
    <w:name w:val="Solucions_3"/>
    <w:basedOn w:val="Ttol3"/>
    <w:link w:val="Solucions3Car"/>
    <w:qFormat/>
    <w:rsid w:val="00566DA9"/>
    <w:pPr>
      <w:numPr>
        <w:ilvl w:val="2"/>
        <w:numId w:val="9"/>
      </w:numPr>
      <w:ind w:left="567"/>
    </w:pPr>
    <w:rPr>
      <w:caps w:val="0"/>
      <w:color w:val="F39200"/>
      <w:sz w:val="24"/>
    </w:rPr>
  </w:style>
  <w:style w:type="paragraph" w:customStyle="1" w:styleId="Solucions2">
    <w:name w:val="Solucions_2"/>
    <w:basedOn w:val="Ttol2"/>
    <w:link w:val="Solucions2Car"/>
    <w:qFormat/>
    <w:rsid w:val="00B84FB9"/>
    <w:pPr>
      <w:numPr>
        <w:ilvl w:val="1"/>
        <w:numId w:val="9"/>
      </w:numPr>
      <w:spacing w:after="200"/>
      <w:ind w:left="426"/>
    </w:pPr>
    <w:rPr>
      <w:rFonts w:asciiTheme="minorHAnsi" w:hAnsiTheme="minorHAnsi" w:cstheme="minorHAnsi"/>
      <w:color w:val="F39200"/>
      <w:w w:val="105"/>
      <w:sz w:val="28"/>
    </w:rPr>
  </w:style>
  <w:style w:type="character" w:customStyle="1" w:styleId="Solucions3Car">
    <w:name w:val="Solucions_3 Car"/>
    <w:basedOn w:val="Ttol6Car"/>
    <w:link w:val="Solucions3"/>
    <w:rsid w:val="00566DA9"/>
    <w:rPr>
      <w:b/>
      <w:caps w:val="0"/>
      <w:color w:val="F39200"/>
      <w:sz w:val="24"/>
      <w:lang w:val="ca-ES"/>
    </w:rPr>
  </w:style>
  <w:style w:type="paragraph" w:customStyle="1" w:styleId="Solucions1">
    <w:name w:val="Solucions_1"/>
    <w:basedOn w:val="Ttol1"/>
    <w:link w:val="Solucions1Car"/>
    <w:qFormat/>
    <w:rsid w:val="00201FC4"/>
    <w:pPr>
      <w:numPr>
        <w:numId w:val="9"/>
      </w:numPr>
    </w:pPr>
    <w:rPr>
      <w:color w:val="F39200"/>
      <w:sz w:val="32"/>
      <w:szCs w:val="32"/>
    </w:rPr>
  </w:style>
  <w:style w:type="character" w:customStyle="1" w:styleId="Solucions2Car">
    <w:name w:val="Solucions_2 Car"/>
    <w:basedOn w:val="Ttol3Car"/>
    <w:link w:val="Solucions2"/>
    <w:rsid w:val="00B84FB9"/>
    <w:rPr>
      <w:rFonts w:eastAsiaTheme="majorEastAsia" w:cstheme="minorHAnsi"/>
      <w:b/>
      <w:bCs/>
      <w:caps w:val="0"/>
      <w:color w:val="F39200"/>
      <w:w w:val="105"/>
      <w:sz w:val="28"/>
      <w:szCs w:val="26"/>
      <w:lang w:val="ca-ES"/>
    </w:rPr>
  </w:style>
  <w:style w:type="character" w:customStyle="1" w:styleId="Solucions1Car">
    <w:name w:val="Solucions_1 Car"/>
    <w:basedOn w:val="Ttol4Car"/>
    <w:link w:val="Solucions1"/>
    <w:rsid w:val="00201FC4"/>
    <w:rPr>
      <w:b/>
      <w:caps w:val="0"/>
      <w:color w:val="F39200"/>
      <w:sz w:val="32"/>
      <w:szCs w:val="32"/>
      <w:lang w:val="ca-ES"/>
    </w:rPr>
  </w:style>
  <w:style w:type="paragraph" w:styleId="IDC4">
    <w:name w:val="toc 4"/>
    <w:basedOn w:val="Normal"/>
    <w:next w:val="Normal"/>
    <w:autoRedefine/>
    <w:uiPriority w:val="39"/>
    <w:unhideWhenUsed/>
    <w:rsid w:val="00930489"/>
    <w:pPr>
      <w:tabs>
        <w:tab w:val="right" w:leader="dot" w:pos="8494"/>
      </w:tabs>
      <w:spacing w:after="100"/>
    </w:pPr>
  </w:style>
  <w:style w:type="paragraph" w:styleId="IDC3">
    <w:name w:val="toc 3"/>
    <w:basedOn w:val="Normal"/>
    <w:next w:val="Normal"/>
    <w:autoRedefine/>
    <w:uiPriority w:val="39"/>
    <w:unhideWhenUsed/>
    <w:rsid w:val="009A723D"/>
    <w:pPr>
      <w:spacing w:after="100"/>
      <w:ind w:left="440"/>
    </w:pPr>
  </w:style>
  <w:style w:type="paragraph" w:styleId="IDC6">
    <w:name w:val="toc 6"/>
    <w:basedOn w:val="Normal"/>
    <w:next w:val="Normal"/>
    <w:autoRedefine/>
    <w:uiPriority w:val="39"/>
    <w:unhideWhenUsed/>
    <w:rsid w:val="009A723D"/>
    <w:pPr>
      <w:spacing w:after="100"/>
      <w:ind w:left="1100"/>
    </w:pPr>
  </w:style>
  <w:style w:type="paragraph" w:customStyle="1" w:styleId="Normal1">
    <w:name w:val="Normal 1"/>
    <w:basedOn w:val="Normal"/>
    <w:uiPriority w:val="4"/>
    <w:rsid w:val="008B13E1"/>
    <w:pPr>
      <w:spacing w:before="240" w:after="0" w:line="240" w:lineRule="auto"/>
    </w:pPr>
    <w:rPr>
      <w:rFonts w:ascii="Arial" w:eastAsia="Calibri" w:hAnsi="Arial" w:cs="Times New Roman"/>
      <w:b/>
      <w:caps/>
      <w:sz w:val="32"/>
    </w:rPr>
  </w:style>
  <w:style w:type="paragraph" w:customStyle="1" w:styleId="Figures">
    <w:name w:val="Figures"/>
    <w:basedOn w:val="Normal"/>
    <w:next w:val="Normal"/>
    <w:uiPriority w:val="6"/>
    <w:qFormat/>
    <w:rsid w:val="000C2F17"/>
    <w:pPr>
      <w:numPr>
        <w:numId w:val="3"/>
      </w:numPr>
      <w:spacing w:before="60" w:after="60" w:line="240" w:lineRule="auto"/>
      <w:ind w:left="0" w:firstLine="284"/>
      <w:jc w:val="center"/>
    </w:pPr>
    <w:rPr>
      <w:rFonts w:eastAsia="Calibri" w:cs="Times New Roman"/>
      <w:sz w:val="18"/>
    </w:rPr>
  </w:style>
  <w:style w:type="paragraph" w:customStyle="1" w:styleId="Taules">
    <w:name w:val="Taules"/>
    <w:basedOn w:val="Figures"/>
    <w:next w:val="Normal"/>
    <w:uiPriority w:val="6"/>
    <w:qFormat/>
    <w:rsid w:val="00142D93"/>
    <w:pPr>
      <w:numPr>
        <w:numId w:val="4"/>
      </w:numPr>
      <w:ind w:left="0" w:firstLine="284"/>
    </w:pPr>
    <w:rPr>
      <w:w w:val="105"/>
    </w:rPr>
  </w:style>
  <w:style w:type="paragraph" w:customStyle="1" w:styleId="Font">
    <w:name w:val="Font"/>
    <w:basedOn w:val="Normal"/>
    <w:next w:val="Normal"/>
    <w:uiPriority w:val="3"/>
    <w:qFormat/>
    <w:rsid w:val="00C060E5"/>
    <w:pPr>
      <w:spacing w:before="40"/>
      <w:ind w:left="284" w:hanging="284"/>
      <w:jc w:val="center"/>
    </w:pPr>
    <w:rPr>
      <w:noProof/>
      <w:sz w:val="18"/>
      <w:lang w:eastAsia="ca-ES"/>
    </w:rPr>
  </w:style>
  <w:style w:type="paragraph" w:customStyle="1" w:styleId="PIEGRFICS">
    <w:name w:val="PIE GRÀFICS"/>
    <w:basedOn w:val="Normal"/>
    <w:uiPriority w:val="99"/>
    <w:qFormat/>
    <w:rsid w:val="00193636"/>
    <w:pPr>
      <w:numPr>
        <w:numId w:val="5"/>
      </w:numPr>
      <w:spacing w:before="120" w:after="0" w:line="288" w:lineRule="auto"/>
      <w:ind w:left="714" w:hanging="357"/>
      <w:jc w:val="center"/>
    </w:pPr>
    <w:rPr>
      <w:rFonts w:ascii="Optima LT Std Medium" w:eastAsia="Calibri" w:hAnsi="Optima LT Std Medium" w:cs="Times New Roman"/>
      <w:sz w:val="18"/>
      <w:lang w:eastAsia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231C1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Lletraperdefectedelpargraf"/>
    <w:rsid w:val="008A4FF5"/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00BC7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00BC7"/>
    <w:rPr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00BC7"/>
    <w:rPr>
      <w:vertAlign w:val="superscript"/>
    </w:rPr>
  </w:style>
  <w:style w:type="paragraph" w:styleId="Textdenotaapeudepgina">
    <w:name w:val="footnote text"/>
    <w:basedOn w:val="Normal"/>
    <w:link w:val="TextdenotaapeudepginaCar"/>
    <w:unhideWhenUsed/>
    <w:rsid w:val="00200BC7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200BC7"/>
    <w:rPr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00BC7"/>
    <w:rPr>
      <w:vertAlign w:val="superscript"/>
    </w:rPr>
  </w:style>
  <w:style w:type="paragraph" w:styleId="ndexdillustracions">
    <w:name w:val="table of figures"/>
    <w:basedOn w:val="Normal"/>
    <w:next w:val="Normal"/>
    <w:uiPriority w:val="99"/>
    <w:unhideWhenUsed/>
    <w:rsid w:val="00461D19"/>
    <w:pPr>
      <w:spacing w:after="0"/>
    </w:pPr>
  </w:style>
  <w:style w:type="paragraph" w:customStyle="1" w:styleId="Default">
    <w:name w:val="Default"/>
    <w:rsid w:val="004C36D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4C36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4C36D6"/>
    <w:rPr>
      <w:b/>
      <w:bCs/>
    </w:rPr>
  </w:style>
  <w:style w:type="paragraph" w:customStyle="1" w:styleId="Nombre">
    <w:name w:val="Nombre"/>
    <w:basedOn w:val="Textindependent"/>
    <w:rsid w:val="004B2795"/>
    <w:pPr>
      <w:spacing w:after="0" w:line="240" w:lineRule="auto"/>
      <w:ind w:left="-1080"/>
      <w:jc w:val="left"/>
    </w:pPr>
    <w:rPr>
      <w:rFonts w:ascii="Times New Roman" w:eastAsia="Times New Roman" w:hAnsi="Times New Roman" w:cs="Times New Roman"/>
      <w:b/>
      <w:i/>
      <w:sz w:val="32"/>
      <w:szCs w:val="20"/>
      <w:lang w:val="es-ES_tradnl" w:eastAsia="es-ES"/>
    </w:rPr>
  </w:style>
  <w:style w:type="character" w:customStyle="1" w:styleId="Trabajo">
    <w:name w:val="Trabajo"/>
    <w:rsid w:val="004B2795"/>
    <w:rPr>
      <w:rFonts w:ascii="Arial Narrow" w:hAnsi="Arial Narrow"/>
      <w:b/>
      <w:sz w:val="22"/>
    </w:rPr>
  </w:style>
  <w:style w:type="paragraph" w:customStyle="1" w:styleId="Logros">
    <w:name w:val="Logros"/>
    <w:basedOn w:val="Normal"/>
    <w:rsid w:val="004B2795"/>
    <w:pPr>
      <w:keepLines/>
      <w:spacing w:after="0" w:line="260" w:lineRule="exact"/>
      <w:ind w:left="-1080"/>
      <w:jc w:val="left"/>
    </w:pPr>
    <w:rPr>
      <w:rFonts w:ascii="Arial" w:eastAsia="Times New Roman" w:hAnsi="Arial" w:cs="Times New Roman"/>
      <w:i/>
      <w:szCs w:val="20"/>
      <w:lang w:val="en-US" w:eastAsia="es-ES"/>
    </w:rPr>
  </w:style>
  <w:style w:type="paragraph" w:styleId="Textindependent">
    <w:name w:val="Body Text"/>
    <w:basedOn w:val="Normal"/>
    <w:link w:val="TextindependentCar"/>
    <w:uiPriority w:val="99"/>
    <w:unhideWhenUsed/>
    <w:rsid w:val="004B2795"/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4B2795"/>
    <w:rPr>
      <w:lang w:val="ca-ES"/>
    </w:rPr>
  </w:style>
  <w:style w:type="paragraph" w:customStyle="1" w:styleId="CuerpoA">
    <w:name w:val="Cuerpo A"/>
    <w:rsid w:val="00666C7D"/>
    <w:pPr>
      <w:pBdr>
        <w:top w:val="nil"/>
        <w:left w:val="nil"/>
        <w:bottom w:val="nil"/>
        <w:right w:val="nil"/>
        <w:between w:val="nil"/>
        <w:bar w:val="nil"/>
      </w:pBdr>
      <w:spacing w:after="0" w:line="336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styleId="Subttol">
    <w:name w:val="Subtitle"/>
    <w:next w:val="CuerpoA"/>
    <w:link w:val="SubttolCar"/>
    <w:rsid w:val="00666C7D"/>
    <w:pPr>
      <w:keepNext/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</w:pPr>
    <w:rPr>
      <w:rFonts w:ascii="Times New Roman" w:eastAsia="Arial Unicode MS" w:hAnsi="Arial Unicode MS" w:cs="Arial Unicode MS"/>
      <w:color w:val="AD1915"/>
      <w:sz w:val="24"/>
      <w:szCs w:val="24"/>
      <w:u w:color="AD1915"/>
      <w:bdr w:val="nil"/>
      <w:lang w:val="es-ES_tradnl" w:eastAsia="es-ES"/>
    </w:rPr>
  </w:style>
  <w:style w:type="character" w:customStyle="1" w:styleId="SubttolCar">
    <w:name w:val="Subtítol Car"/>
    <w:basedOn w:val="Lletraperdefectedelpargraf"/>
    <w:link w:val="Subttol"/>
    <w:rsid w:val="00666C7D"/>
    <w:rPr>
      <w:rFonts w:ascii="Times New Roman" w:eastAsia="Arial Unicode MS" w:hAnsi="Arial Unicode MS" w:cs="Arial Unicode MS"/>
      <w:color w:val="AD1915"/>
      <w:sz w:val="24"/>
      <w:szCs w:val="24"/>
      <w:u w:color="AD1915"/>
      <w:bdr w:val="nil"/>
      <w:lang w:val="es-ES_tradnl" w:eastAsia="es-ES"/>
    </w:rPr>
  </w:style>
  <w:style w:type="character" w:customStyle="1" w:styleId="Hyperlink0">
    <w:name w:val="Hyperlink.0"/>
    <w:basedOn w:val="Lletraperdefectedelpargraf"/>
    <w:rsid w:val="00666C7D"/>
    <w:rPr>
      <w:rFonts w:ascii="Helvetica Neue Light" w:eastAsia="Helvetica Neue Light" w:hAnsi="Helvetica Neue Light" w:cs="Helvetica Neue Light"/>
      <w:i/>
      <w:iCs/>
      <w:color w:val="000000"/>
      <w:sz w:val="20"/>
      <w:szCs w:val="20"/>
      <w:u w:color="000000"/>
      <w:lang w:val="es-ES_tradnl"/>
    </w:rPr>
  </w:style>
  <w:style w:type="character" w:customStyle="1" w:styleId="Hyperlink1">
    <w:name w:val="Hyperlink.1"/>
    <w:basedOn w:val="Lletraperdefectedelpargraf"/>
    <w:rsid w:val="00666C7D"/>
    <w:rPr>
      <w:sz w:val="16"/>
      <w:szCs w:val="16"/>
      <w:u w:val="single"/>
      <w:lang w:val="es-ES_tradnl"/>
    </w:rPr>
  </w:style>
  <w:style w:type="numbering" w:customStyle="1" w:styleId="Lista21">
    <w:name w:val="Lista 21"/>
    <w:basedOn w:val="Sensellista"/>
    <w:rsid w:val="00666C7D"/>
    <w:pPr>
      <w:numPr>
        <w:numId w:val="6"/>
      </w:numPr>
    </w:pPr>
  </w:style>
  <w:style w:type="character" w:customStyle="1" w:styleId="Hyperlink2">
    <w:name w:val="Hyperlink.2"/>
    <w:basedOn w:val="Lletraperdefectedelpargraf"/>
    <w:rsid w:val="00666C7D"/>
    <w:rPr>
      <w:sz w:val="16"/>
      <w:szCs w:val="16"/>
      <w:u w:val="single"/>
      <w:lang w:val="en-US"/>
    </w:rPr>
  </w:style>
  <w:style w:type="numbering" w:customStyle="1" w:styleId="Lista31">
    <w:name w:val="Lista 31"/>
    <w:basedOn w:val="Sensellista"/>
    <w:rsid w:val="00666C7D"/>
    <w:pPr>
      <w:numPr>
        <w:numId w:val="7"/>
      </w:numPr>
    </w:pPr>
  </w:style>
  <w:style w:type="numbering" w:customStyle="1" w:styleId="Lista41">
    <w:name w:val="Lista 41"/>
    <w:basedOn w:val="Sensellista"/>
    <w:rsid w:val="00666C7D"/>
    <w:pPr>
      <w:numPr>
        <w:numId w:val="8"/>
      </w:numPr>
    </w:pPr>
  </w:style>
  <w:style w:type="paragraph" w:customStyle="1" w:styleId="Objetivo">
    <w:name w:val="Objetivo"/>
    <w:basedOn w:val="Textindependent"/>
    <w:rsid w:val="00BA24E7"/>
    <w:pPr>
      <w:spacing w:before="240" w:line="260" w:lineRule="exact"/>
      <w:ind w:left="-1440"/>
      <w:jc w:val="left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il">
    <w:name w:val="il"/>
    <w:basedOn w:val="Lletraperdefectedelpargraf"/>
    <w:rsid w:val="007D6907"/>
  </w:style>
  <w:style w:type="table" w:customStyle="1" w:styleId="TableNormal">
    <w:name w:val="Table Normal"/>
    <w:uiPriority w:val="2"/>
    <w:semiHidden/>
    <w:unhideWhenUsed/>
    <w:qFormat/>
    <w:rsid w:val="007C5F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7C5F13"/>
    <w:pPr>
      <w:widowControl w:val="0"/>
      <w:autoSpaceDE w:val="0"/>
      <w:autoSpaceDN w:val="0"/>
      <w:spacing w:before="42" w:after="0" w:line="240" w:lineRule="auto"/>
      <w:ind w:left="151"/>
      <w:jc w:val="left"/>
    </w:pPr>
    <w:rPr>
      <w:rFonts w:ascii="Verdana" w:eastAsia="Verdana" w:hAnsi="Verdana" w:cs="Verdana"/>
      <w:lang w:val="en-US"/>
    </w:rPr>
  </w:style>
  <w:style w:type="paragraph" w:styleId="IDC5">
    <w:name w:val="toc 5"/>
    <w:basedOn w:val="Normal"/>
    <w:next w:val="Normal"/>
    <w:autoRedefine/>
    <w:uiPriority w:val="39"/>
    <w:unhideWhenUsed/>
    <w:rsid w:val="00A46CA2"/>
    <w:pPr>
      <w:spacing w:after="100" w:line="259" w:lineRule="auto"/>
      <w:ind w:left="880"/>
      <w:jc w:val="left"/>
    </w:pPr>
    <w:rPr>
      <w:rFonts w:eastAsiaTheme="minorEastAsia"/>
      <w:sz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A46CA2"/>
    <w:pPr>
      <w:spacing w:after="100" w:line="259" w:lineRule="auto"/>
      <w:ind w:left="1320"/>
      <w:jc w:val="left"/>
    </w:pPr>
    <w:rPr>
      <w:rFonts w:eastAsiaTheme="minorEastAsia"/>
      <w:sz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A46CA2"/>
    <w:pPr>
      <w:spacing w:after="100" w:line="259" w:lineRule="auto"/>
      <w:ind w:left="1540"/>
      <w:jc w:val="left"/>
    </w:pPr>
    <w:rPr>
      <w:rFonts w:eastAsiaTheme="minorEastAsia"/>
      <w:sz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A46CA2"/>
    <w:pPr>
      <w:spacing w:after="100" w:line="259" w:lineRule="auto"/>
      <w:ind w:left="1760"/>
      <w:jc w:val="left"/>
    </w:pPr>
    <w:rPr>
      <w:rFonts w:eastAsiaTheme="minorEastAsia"/>
      <w:sz w:val="22"/>
      <w:lang w:eastAsia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46CA2"/>
    <w:rPr>
      <w:color w:val="605E5C"/>
      <w:shd w:val="clear" w:color="auto" w:fill="E1DFDD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F5D0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F5D0A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1F5D0A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F5D0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F5D0A"/>
    <w:rPr>
      <w:b/>
      <w:bCs/>
      <w:sz w:val="20"/>
      <w:szCs w:val="20"/>
      <w:lang w:val="ca-ES"/>
    </w:rPr>
  </w:style>
  <w:style w:type="paragraph" w:customStyle="1" w:styleId="Annexos">
    <w:name w:val="Annexos"/>
    <w:basedOn w:val="Figures"/>
    <w:next w:val="Normal"/>
    <w:link w:val="AnnexosCar"/>
    <w:rsid w:val="001F5D0A"/>
    <w:pPr>
      <w:spacing w:before="120" w:after="0" w:line="276" w:lineRule="auto"/>
      <w:ind w:left="284" w:hanging="284"/>
    </w:pPr>
    <w:rPr>
      <w:noProof/>
      <w:sz w:val="20"/>
      <w:szCs w:val="18"/>
      <w:lang w:eastAsia="ca-ES"/>
    </w:rPr>
  </w:style>
  <w:style w:type="character" w:customStyle="1" w:styleId="AnnexosCar">
    <w:name w:val="Annexos Car"/>
    <w:basedOn w:val="Lletraperdefectedelpargraf"/>
    <w:link w:val="Annexos"/>
    <w:rsid w:val="001F5D0A"/>
    <w:rPr>
      <w:rFonts w:eastAsia="Calibri" w:cs="Times New Roman"/>
      <w:noProof/>
      <w:sz w:val="20"/>
      <w:szCs w:val="18"/>
      <w:lang w:val="ca-ES" w:eastAsia="ca-ES"/>
    </w:rPr>
  </w:style>
  <w:style w:type="paragraph" w:customStyle="1" w:styleId="msonormal0">
    <w:name w:val="msonormal"/>
    <w:basedOn w:val="Normal"/>
    <w:rsid w:val="001F5D0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6">
    <w:name w:val="xl66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7">
    <w:name w:val="xl67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xl68">
    <w:name w:val="xl68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69">
    <w:name w:val="xl69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s-ES" w:eastAsia="es-ES"/>
    </w:rPr>
  </w:style>
  <w:style w:type="paragraph" w:customStyle="1" w:styleId="xl70">
    <w:name w:val="xl70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a-ES"/>
    </w:rPr>
  </w:style>
  <w:style w:type="paragraph" w:customStyle="1" w:styleId="xl71">
    <w:name w:val="xl71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b/>
      <w:bCs/>
      <w:szCs w:val="20"/>
      <w:lang w:eastAsia="ca-ES"/>
    </w:rPr>
  </w:style>
  <w:style w:type="paragraph" w:customStyle="1" w:styleId="xl72">
    <w:name w:val="xl72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Cs w:val="20"/>
      <w:lang w:eastAsia="ca-ES"/>
    </w:rPr>
  </w:style>
  <w:style w:type="paragraph" w:customStyle="1" w:styleId="xl73">
    <w:name w:val="xl73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0"/>
      <w:lang w:eastAsia="ca-ES"/>
    </w:rPr>
  </w:style>
  <w:style w:type="paragraph" w:customStyle="1" w:styleId="xl74">
    <w:name w:val="xl74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a-ES"/>
    </w:rPr>
  </w:style>
  <w:style w:type="paragraph" w:customStyle="1" w:styleId="xl75">
    <w:name w:val="xl75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Cs w:val="20"/>
      <w:lang w:eastAsia="ca-ES"/>
    </w:rPr>
  </w:style>
  <w:style w:type="paragraph" w:customStyle="1" w:styleId="xl76">
    <w:name w:val="xl76"/>
    <w:basedOn w:val="Normal"/>
    <w:rsid w:val="001F5D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20"/>
      <w:lang w:eastAsia="ca-ES"/>
    </w:rPr>
  </w:style>
  <w:style w:type="paragraph" w:styleId="Revisi">
    <w:name w:val="Revision"/>
    <w:hidden/>
    <w:uiPriority w:val="99"/>
    <w:semiHidden/>
    <w:rsid w:val="001F5D0A"/>
    <w:pPr>
      <w:spacing w:after="0" w:line="240" w:lineRule="auto"/>
    </w:pPr>
    <w:rPr>
      <w:lang w:val="ca-ES"/>
    </w:rPr>
  </w:style>
  <w:style w:type="paragraph" w:customStyle="1" w:styleId="xl204">
    <w:name w:val="xl204"/>
    <w:basedOn w:val="Normal"/>
    <w:rsid w:val="00113FBC"/>
    <w:pPr>
      <w:pBdr>
        <w:bottom w:val="single" w:sz="8" w:space="0" w:color="auto"/>
      </w:pBdr>
      <w:shd w:val="clear" w:color="000000" w:fill="FFE5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a-ES"/>
    </w:rPr>
  </w:style>
  <w:style w:type="paragraph" w:customStyle="1" w:styleId="xl205">
    <w:name w:val="xl205"/>
    <w:basedOn w:val="Normal"/>
    <w:rsid w:val="00113F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a-ES"/>
    </w:rPr>
  </w:style>
  <w:style w:type="paragraph" w:customStyle="1" w:styleId="xl206">
    <w:name w:val="xl206"/>
    <w:basedOn w:val="Normal"/>
    <w:rsid w:val="00113FB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BF9000"/>
      <w:sz w:val="18"/>
      <w:szCs w:val="18"/>
      <w:lang w:eastAsia="ca-ES"/>
    </w:rPr>
  </w:style>
  <w:style w:type="paragraph" w:customStyle="1" w:styleId="xl207">
    <w:name w:val="xl207"/>
    <w:basedOn w:val="Normal"/>
    <w:rsid w:val="00113F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paragraph" w:customStyle="1" w:styleId="xl208">
    <w:name w:val="xl208"/>
    <w:basedOn w:val="Normal"/>
    <w:rsid w:val="00113FB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paragraph" w:customStyle="1" w:styleId="xl209">
    <w:name w:val="xl209"/>
    <w:basedOn w:val="Normal"/>
    <w:rsid w:val="00113FB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BF9000"/>
      <w:sz w:val="18"/>
      <w:szCs w:val="18"/>
      <w:lang w:eastAsia="ca-ES"/>
    </w:rPr>
  </w:style>
  <w:style w:type="paragraph" w:customStyle="1" w:styleId="xl210">
    <w:name w:val="xl210"/>
    <w:basedOn w:val="Normal"/>
    <w:rsid w:val="00113FB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paragraph" w:customStyle="1" w:styleId="xl211">
    <w:name w:val="xl211"/>
    <w:basedOn w:val="Normal"/>
    <w:rsid w:val="00113FB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paragraph" w:customStyle="1" w:styleId="xl212">
    <w:name w:val="xl212"/>
    <w:basedOn w:val="Normal"/>
    <w:rsid w:val="00113FBC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BF9000"/>
      <w:sz w:val="18"/>
      <w:szCs w:val="18"/>
      <w:lang w:eastAsia="ca-ES"/>
    </w:rPr>
  </w:style>
  <w:style w:type="paragraph" w:customStyle="1" w:styleId="xl213">
    <w:name w:val="xl213"/>
    <w:basedOn w:val="Normal"/>
    <w:rsid w:val="00113FB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a-ES"/>
    </w:rPr>
  </w:style>
  <w:style w:type="paragraph" w:customStyle="1" w:styleId="xl214">
    <w:name w:val="xl214"/>
    <w:basedOn w:val="Normal"/>
    <w:rsid w:val="00113F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18"/>
      <w:szCs w:val="18"/>
      <w:lang w:eastAsia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A77AA"/>
    <w:rPr>
      <w:rFonts w:eastAsiaTheme="majorEastAsia" w:cstheme="majorBidi"/>
      <w:color w:val="272727" w:themeColor="text1" w:themeTint="D8"/>
      <w:sz w:val="20"/>
      <w:lang w:val="ca-ES"/>
    </w:rPr>
  </w:style>
  <w:style w:type="paragraph" w:customStyle="1" w:styleId="xl63">
    <w:name w:val="xl63"/>
    <w:basedOn w:val="Normal"/>
    <w:rsid w:val="00BC708B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sz w:val="24"/>
      <w:szCs w:val="24"/>
      <w:lang w:eastAsia="ca-ES"/>
    </w:rPr>
  </w:style>
  <w:style w:type="paragraph" w:customStyle="1" w:styleId="xl64">
    <w:name w:val="xl64"/>
    <w:basedOn w:val="Normal"/>
    <w:rsid w:val="00BC708B"/>
    <w:pPr>
      <w:pBdr>
        <w:bottom w:val="single" w:sz="8" w:space="0" w:color="auto"/>
      </w:pBdr>
      <w:shd w:val="clear" w:color="000000" w:fill="FFE5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ca-ES"/>
    </w:rPr>
  </w:style>
  <w:style w:type="paragraph" w:customStyle="1" w:styleId="xl77">
    <w:name w:val="xl77"/>
    <w:basedOn w:val="Normal"/>
    <w:rsid w:val="000B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xl78">
    <w:name w:val="xl78"/>
    <w:basedOn w:val="Normal"/>
    <w:rsid w:val="000B67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85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1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_MARC_Feina\6_Solucions\01_Projectes\02_Gestpoda\Pressupost\Presspost_Gestpod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77B7F-D166-4471-9D64-0CA40FFD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Presspost_Gestpoda</Template>
  <TotalTime>7413</TotalTime>
  <Pages>8</Pages>
  <Words>1541</Words>
  <Characters>8477</Characters>
  <Application>Microsoft Office Word</Application>
  <DocSecurity>0</DocSecurity>
  <Lines>70</Lines>
  <Paragraphs>19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Paulino Vallejo</dc:creator>
  <cp:lastModifiedBy>Sara Benito</cp:lastModifiedBy>
  <cp:revision>2016</cp:revision>
  <cp:lastPrinted>2024-05-09T06:45:00Z</cp:lastPrinted>
  <dcterms:created xsi:type="dcterms:W3CDTF">2022-04-04T07:51:00Z</dcterms:created>
  <dcterms:modified xsi:type="dcterms:W3CDTF">2024-08-27T10:44:00Z</dcterms:modified>
</cp:coreProperties>
</file>